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FBA88" w14:textId="2B88A47F" w:rsidR="00996811" w:rsidRPr="00D76E42" w:rsidRDefault="00EA6C40" w:rsidP="000B09FB">
      <w:pPr>
        <w:pStyle w:val="Titel"/>
        <w:rPr>
          <w:rFonts w:eastAsia="Times New Roman"/>
          <w:sz w:val="52"/>
          <w:szCs w:val="52"/>
          <w:lang w:val="fr-CH"/>
        </w:rPr>
      </w:pPr>
      <w:bookmarkStart w:id="0" w:name="OLE_LINK9"/>
      <w:r>
        <w:rPr>
          <w:rFonts w:eastAsia="Times New Roman"/>
          <w:sz w:val="52"/>
          <w:szCs w:val="52"/>
          <w:lang w:val="fr-CH"/>
        </w:rPr>
        <w:t>CHECKLIST SUIVI DE</w:t>
      </w:r>
      <w:r w:rsidR="00996811" w:rsidRPr="00D76E42">
        <w:rPr>
          <w:rFonts w:eastAsia="Times New Roman"/>
          <w:sz w:val="52"/>
          <w:szCs w:val="52"/>
          <w:lang w:val="fr-CH"/>
        </w:rPr>
        <w:t xml:space="preserve"> CAMP</w:t>
      </w:r>
    </w:p>
    <w:p w14:paraId="2AD36852" w14:textId="1A453BB1" w:rsidR="00D9365D" w:rsidRPr="00D76E42" w:rsidRDefault="003F765E" w:rsidP="000B09FB">
      <w:pPr>
        <w:pStyle w:val="Titel"/>
        <w:rPr>
          <w:rFonts w:eastAsia="Times New Roman"/>
          <w:sz w:val="52"/>
          <w:szCs w:val="52"/>
          <w:lang w:val="fr-CH"/>
        </w:rPr>
      </w:pPr>
      <w:r w:rsidRPr="00D76E42">
        <w:rPr>
          <w:rFonts w:eastAsia="Times New Roman"/>
          <w:sz w:val="52"/>
          <w:szCs w:val="52"/>
          <w:lang w:val="fr-CH"/>
        </w:rPr>
        <w:t>SPORT DE CAMP</w:t>
      </w:r>
      <w:r w:rsidR="00320687" w:rsidRPr="00D76E42">
        <w:rPr>
          <w:rFonts w:eastAsia="Times New Roman"/>
          <w:sz w:val="52"/>
          <w:szCs w:val="52"/>
          <w:lang w:val="fr-CH"/>
        </w:rPr>
        <w:t>/TREKKING</w:t>
      </w:r>
    </w:p>
    <w:p w14:paraId="0B55ECFB" w14:textId="25B1E982" w:rsidR="00D9365D" w:rsidRPr="00D76E42" w:rsidRDefault="00AE77C1" w:rsidP="00D9365D">
      <w:pPr>
        <w:pStyle w:val="berschrift1"/>
        <w:ind w:left="431" w:hanging="431"/>
        <w:rPr>
          <w:lang w:val="fr-CH"/>
        </w:rPr>
      </w:pPr>
      <w:r w:rsidRPr="00D76E42">
        <w:rPr>
          <w:lang w:val="fr-CH"/>
        </w:rPr>
        <w:t>Offre</w:t>
      </w:r>
    </w:p>
    <w:p w14:paraId="429EBD63" w14:textId="539AE155" w:rsidR="000B09FB" w:rsidRPr="00D76E42" w:rsidRDefault="00EA6C40" w:rsidP="002250EB">
      <w:pPr>
        <w:spacing w:after="120"/>
        <w:rPr>
          <w:b/>
          <w:lang w:val="fr-CH"/>
        </w:rPr>
      </w:pPr>
      <w:r>
        <w:rPr>
          <w:b/>
          <w:lang w:val="fr-CH"/>
        </w:rPr>
        <w:t>Troupe</w:t>
      </w:r>
      <w:r w:rsidR="00F71208" w:rsidRPr="00D76E42">
        <w:rPr>
          <w:b/>
          <w:lang w:val="fr-CH"/>
        </w:rPr>
        <w:t> :</w:t>
      </w:r>
      <w:r w:rsidR="000B09FB" w:rsidRPr="00D76E42">
        <w:rPr>
          <w:b/>
          <w:lang w:val="fr-CH"/>
        </w:rPr>
        <w:t xml:space="preserve"> </w:t>
      </w:r>
      <w:sdt>
        <w:sdtPr>
          <w:rPr>
            <w:lang w:val="fr-CH"/>
          </w:rPr>
          <w:id w:val="2069305663"/>
          <w:lock w:val="sdtLocked"/>
          <w:placeholder>
            <w:docPart w:val="BD0C7067D447468986B8A25C137C2054"/>
          </w:placeholder>
          <w:showingPlcHdr/>
          <w:text/>
        </w:sdtPr>
        <w:sdtContent>
          <w:r w:rsidR="000775B3" w:rsidRPr="00D76E42">
            <w:rPr>
              <w:vanish/>
              <w:color w:val="FF0000"/>
              <w:lang w:val="fr-CH"/>
            </w:rPr>
            <w:t>Cliquez ou tapez</w:t>
          </w:r>
        </w:sdtContent>
      </w:sdt>
    </w:p>
    <w:p w14:paraId="5ED461A5" w14:textId="6CCC193B" w:rsidR="000B09FB" w:rsidRPr="00D76E42" w:rsidRDefault="00582501" w:rsidP="00BE7BA1">
      <w:pPr>
        <w:tabs>
          <w:tab w:val="left" w:pos="4253"/>
          <w:tab w:val="left" w:pos="6521"/>
        </w:tabs>
        <w:spacing w:after="120"/>
        <w:rPr>
          <w:lang w:val="fr-CH"/>
        </w:rPr>
      </w:pPr>
      <w:r w:rsidRPr="00D76E42">
        <w:rPr>
          <w:b/>
          <w:lang w:val="fr-CH"/>
        </w:rPr>
        <w:t>Offre de camp :</w:t>
      </w:r>
      <w:r w:rsidR="00786684" w:rsidRPr="00D76E42">
        <w:rPr>
          <w:b/>
          <w:lang w:val="fr-CH"/>
        </w:rPr>
        <w:t xml:space="preserve"> </w:t>
      </w:r>
      <w:sdt>
        <w:sdtPr>
          <w:rPr>
            <w:lang w:val="fr-CH"/>
          </w:rPr>
          <w:id w:val="1544561159"/>
          <w:lock w:val="sdtLocked"/>
          <w:placeholder>
            <w:docPart w:val="27D219CC2CF44B4C802E9417CFFDC761"/>
          </w:placeholder>
          <w:showingPlcHdr/>
          <w:text/>
        </w:sdtPr>
        <w:sdtContent>
          <w:r w:rsidR="000775B3" w:rsidRPr="00D76E42">
            <w:rPr>
              <w:vanish/>
              <w:color w:val="FF0000"/>
              <w:lang w:val="fr-CH"/>
            </w:rPr>
            <w:t>Offre de camp</w:t>
          </w:r>
        </w:sdtContent>
      </w:sdt>
      <w:r w:rsidR="000B09FB" w:rsidRPr="00D76E42">
        <w:rPr>
          <w:lang w:val="fr-CH"/>
        </w:rPr>
        <w:tab/>
      </w:r>
      <w:r w:rsidR="0092586E" w:rsidRPr="00D76E42">
        <w:rPr>
          <w:b/>
          <w:lang w:val="fr-CH"/>
        </w:rPr>
        <w:t>Date :</w:t>
      </w:r>
      <w:r w:rsidR="000B09FB" w:rsidRPr="00D76E42">
        <w:rPr>
          <w:lang w:val="fr-CH"/>
        </w:rPr>
        <w:t xml:space="preserve"> </w:t>
      </w:r>
      <w:r w:rsidR="0017039F" w:rsidRPr="00D76E42">
        <w:rPr>
          <w:lang w:val="fr-CH"/>
        </w:rPr>
        <w:t>d</w:t>
      </w:r>
      <w:r w:rsidR="004D7EFE">
        <w:rPr>
          <w:lang w:val="fr-CH"/>
        </w:rPr>
        <w:t>u</w:t>
      </w:r>
      <w:r w:rsidR="000E3A55" w:rsidRPr="00D76E42">
        <w:rPr>
          <w:lang w:val="fr-CH"/>
        </w:rPr>
        <w:t xml:space="preserve"> </w:t>
      </w:r>
      <w:sdt>
        <w:sdtPr>
          <w:rPr>
            <w:lang w:val="fr-CH"/>
          </w:rPr>
          <w:id w:val="-355113488"/>
          <w:lock w:val="sdtLocked"/>
          <w:placeholder>
            <w:docPart w:val="5483829C1C474D8BB572A4FB45CC2C61"/>
          </w:placeholder>
          <w:showingPlcHdr/>
          <w:date w:fullDate="2022-01-31T00:00:00Z">
            <w:dateFormat w:val="dd.MM.yyyy"/>
            <w:lid w:val="de-DE"/>
            <w:storeMappedDataAs w:val="dateTime"/>
            <w:calendar w:val="gregorian"/>
          </w:date>
        </w:sdtPr>
        <w:sdtContent>
          <w:r w:rsidR="001D5A4C" w:rsidRPr="00D76E42">
            <w:rPr>
              <w:vanish/>
              <w:color w:val="FF0000"/>
              <w:lang w:val="fr-CH"/>
            </w:rPr>
            <w:t>Date</w:t>
          </w:r>
        </w:sdtContent>
      </w:sdt>
      <w:r w:rsidR="00BE7BA1" w:rsidRPr="00D76E42">
        <w:rPr>
          <w:lang w:val="fr-CH"/>
        </w:rPr>
        <w:tab/>
      </w:r>
      <w:r w:rsidR="004D7EFE">
        <w:rPr>
          <w:lang w:val="fr-CH"/>
        </w:rPr>
        <w:t>au</w:t>
      </w:r>
      <w:r w:rsidR="00F6687D" w:rsidRPr="00D76E42">
        <w:rPr>
          <w:lang w:val="fr-CH"/>
        </w:rPr>
        <w:t xml:space="preserve"> </w:t>
      </w:r>
      <w:sdt>
        <w:sdtPr>
          <w:rPr>
            <w:lang w:val="fr-CH"/>
          </w:rPr>
          <w:id w:val="1004629507"/>
          <w:lock w:val="sdtLocked"/>
          <w:placeholder>
            <w:docPart w:val="6D756FDCC2A94CE49D7CAA9AEB01249B"/>
          </w:placeholder>
          <w:showingPlcHdr/>
          <w:date w:fullDate="2021-12-10T00:00:00Z">
            <w:dateFormat w:val="dd.MM.yyyy"/>
            <w:lid w:val="de-DE"/>
            <w:storeMappedDataAs w:val="dateTime"/>
            <w:calendar w:val="gregorian"/>
          </w:date>
        </w:sdtPr>
        <w:sdtContent>
          <w:r w:rsidR="001D5A4C" w:rsidRPr="00D76E42">
            <w:rPr>
              <w:vanish/>
              <w:color w:val="FF0000"/>
              <w:lang w:val="fr-CH"/>
            </w:rPr>
            <w:t>Date</w:t>
          </w:r>
        </w:sdtContent>
      </w:sdt>
    </w:p>
    <w:p w14:paraId="14B2D940" w14:textId="656B5E7E" w:rsidR="000B09FB" w:rsidRPr="00D76E42" w:rsidRDefault="004D7EFE" w:rsidP="00F64AEB">
      <w:pPr>
        <w:tabs>
          <w:tab w:val="left" w:pos="1843"/>
        </w:tabs>
        <w:spacing w:after="0"/>
        <w:rPr>
          <w:lang w:val="fr-CH"/>
        </w:rPr>
      </w:pPr>
      <w:r>
        <w:rPr>
          <w:b/>
          <w:lang w:val="fr-CH"/>
        </w:rPr>
        <w:t>Forme</w:t>
      </w:r>
      <w:r w:rsidR="00C860FF" w:rsidRPr="00D76E42">
        <w:rPr>
          <w:b/>
          <w:lang w:val="fr-CH"/>
        </w:rPr>
        <w:t xml:space="preserve"> de camp :</w:t>
      </w:r>
      <w:r w:rsidR="00F64AEB" w:rsidRPr="00D76E42">
        <w:rPr>
          <w:b/>
          <w:lang w:val="fr-CH"/>
        </w:rPr>
        <w:tab/>
      </w:r>
      <w:sdt>
        <w:sdtPr>
          <w:rPr>
            <w:lang w:val="fr-CH"/>
          </w:rPr>
          <w:id w:val="11724544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44D" w:rsidRPr="00D76E42">
            <w:rPr>
              <w:rFonts w:ascii="MS Gothic" w:eastAsia="MS Gothic" w:hAnsi="MS Gothic"/>
              <w:lang w:val="fr-CH"/>
            </w:rPr>
            <w:t>☐</w:t>
          </w:r>
        </w:sdtContent>
      </w:sdt>
      <w:r w:rsidR="00F06DB1" w:rsidRPr="00D76E42">
        <w:rPr>
          <w:b/>
          <w:lang w:val="fr-CH"/>
        </w:rPr>
        <w:t xml:space="preserve"> </w:t>
      </w:r>
      <w:r>
        <w:rPr>
          <w:lang w:val="fr-CH"/>
        </w:rPr>
        <w:t>Maison</w:t>
      </w:r>
      <w:r w:rsidR="00EF00DB" w:rsidRPr="00D76E42">
        <w:rPr>
          <w:lang w:val="fr-CH"/>
        </w:rPr>
        <w:t xml:space="preserve"> </w:t>
      </w:r>
      <w:r w:rsidR="00820A86" w:rsidRPr="00D76E42">
        <w:rPr>
          <w:b/>
          <w:lang w:val="fr-CH"/>
        </w:rPr>
        <w:t xml:space="preserve"> </w:t>
      </w:r>
      <w:sdt>
        <w:sdtPr>
          <w:rPr>
            <w:lang w:val="fr-CH"/>
          </w:rPr>
          <w:id w:val="-36013641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0DE" w:rsidRPr="00D76E42">
            <w:rPr>
              <w:rFonts w:ascii="MS Gothic" w:eastAsia="MS Gothic" w:hAnsi="MS Gothic"/>
              <w:lang w:val="fr-CH"/>
            </w:rPr>
            <w:t>☐</w:t>
          </w:r>
        </w:sdtContent>
      </w:sdt>
      <w:r w:rsidR="00F06DB1" w:rsidRPr="00D76E42">
        <w:rPr>
          <w:b/>
          <w:lang w:val="fr-CH"/>
        </w:rPr>
        <w:t xml:space="preserve"> </w:t>
      </w:r>
      <w:r>
        <w:rPr>
          <w:lang w:val="fr-CH"/>
        </w:rPr>
        <w:t>T</w:t>
      </w:r>
      <w:r w:rsidR="00EF00DB" w:rsidRPr="00D76E42">
        <w:rPr>
          <w:lang w:val="fr-CH"/>
        </w:rPr>
        <w:t xml:space="preserve">entes </w:t>
      </w:r>
      <w:r w:rsidR="00F06DB1" w:rsidRPr="00D76E42">
        <w:rPr>
          <w:lang w:val="fr-CH"/>
        </w:rPr>
        <w:t xml:space="preserve"> </w:t>
      </w:r>
      <w:sdt>
        <w:sdtPr>
          <w:rPr>
            <w:lang w:val="fr-CH"/>
          </w:rPr>
          <w:id w:val="5605190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AC2" w:rsidRPr="00D76E42">
            <w:rPr>
              <w:rFonts w:ascii="MS Gothic" w:eastAsia="MS Gothic" w:hAnsi="MS Gothic"/>
              <w:lang w:val="fr-CH"/>
            </w:rPr>
            <w:t>☐</w:t>
          </w:r>
        </w:sdtContent>
      </w:sdt>
      <w:r w:rsidR="00794675" w:rsidRPr="00D76E42">
        <w:rPr>
          <w:lang w:val="fr-CH"/>
        </w:rPr>
        <w:t xml:space="preserve"> </w:t>
      </w:r>
      <w:r w:rsidR="007855E6" w:rsidRPr="007855E6">
        <w:rPr>
          <w:lang w:val="fr-CH"/>
        </w:rPr>
        <w:t>Itinérant</w:t>
      </w:r>
      <w:r w:rsidR="007855E6">
        <w:rPr>
          <w:lang w:val="fr-CH"/>
        </w:rPr>
        <w:t xml:space="preserve">  </w:t>
      </w:r>
      <w:sdt>
        <w:sdtPr>
          <w:rPr>
            <w:lang w:val="fr-CH"/>
          </w:rPr>
          <w:id w:val="-13243594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44D" w:rsidRPr="00D76E42">
            <w:rPr>
              <w:rFonts w:ascii="MS Gothic" w:eastAsia="MS Gothic" w:hAnsi="MS Gothic"/>
              <w:lang w:val="fr-CH"/>
            </w:rPr>
            <w:t>☐</w:t>
          </w:r>
        </w:sdtContent>
      </w:sdt>
      <w:r w:rsidR="000B09FB" w:rsidRPr="00D76E42">
        <w:rPr>
          <w:lang w:val="fr-CH"/>
        </w:rPr>
        <w:t xml:space="preserve"> </w:t>
      </w:r>
      <w:r w:rsidR="007855E6">
        <w:rPr>
          <w:lang w:val="fr-CH"/>
        </w:rPr>
        <w:t>a</w:t>
      </w:r>
      <w:r w:rsidR="00642E64" w:rsidRPr="00D76E42">
        <w:rPr>
          <w:lang w:val="fr-CH"/>
        </w:rPr>
        <w:t>utre</w:t>
      </w:r>
      <w:r w:rsidR="009C3B8B" w:rsidRPr="00D76E42">
        <w:rPr>
          <w:lang w:val="fr-CH"/>
        </w:rPr>
        <w:t xml:space="preserve"> forme :</w:t>
      </w:r>
      <w:r w:rsidR="00B93416" w:rsidRPr="00D76E42">
        <w:rPr>
          <w:b/>
          <w:lang w:val="fr-CH"/>
        </w:rPr>
        <w:t xml:space="preserve"> </w:t>
      </w:r>
      <w:sdt>
        <w:sdtPr>
          <w:rPr>
            <w:lang w:val="fr-CH"/>
          </w:rPr>
          <w:id w:val="798650244"/>
          <w:lock w:val="sdtLocked"/>
          <w:placeholder>
            <w:docPart w:val="5390953C76EA4E9A8D3A3C7F43D94FA6"/>
          </w:placeholder>
          <w:showingPlcHdr/>
          <w:text/>
        </w:sdtPr>
        <w:sdtContent>
          <w:r w:rsidR="001D5A4C" w:rsidRPr="00D76E42">
            <w:rPr>
              <w:vanish/>
              <w:color w:val="FF0000"/>
              <w:lang w:val="fr-CH"/>
            </w:rPr>
            <w:t>Cliquez ou tapez</w:t>
          </w:r>
        </w:sdtContent>
      </w:sdt>
    </w:p>
    <w:p w14:paraId="2C452BB7" w14:textId="527C6369" w:rsidR="000B09FB" w:rsidRPr="00D76E42" w:rsidRDefault="00B929A9" w:rsidP="002250EB">
      <w:pPr>
        <w:spacing w:after="120"/>
        <w:rPr>
          <w:b/>
          <w:lang w:val="fr-CH"/>
        </w:rPr>
      </w:pPr>
      <w:r w:rsidRPr="00D76E42">
        <w:rPr>
          <w:b/>
          <w:lang w:val="fr-CH"/>
        </w:rPr>
        <w:t>Type de camp :</w:t>
      </w:r>
      <w:r w:rsidR="00820A86" w:rsidRPr="00D76E42">
        <w:rPr>
          <w:b/>
          <w:lang w:val="fr-CH"/>
        </w:rPr>
        <w:t xml:space="preserve"> </w:t>
      </w:r>
      <w:sdt>
        <w:sdtPr>
          <w:rPr>
            <w:lang w:val="fr-CH"/>
          </w:rPr>
          <w:id w:val="-835351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634" w:rsidRPr="00D76E42">
            <w:rPr>
              <w:rFonts w:ascii="MS Gothic" w:eastAsia="MS Gothic" w:hAnsi="MS Gothic"/>
              <w:lang w:val="fr-CH"/>
            </w:rPr>
            <w:t>☐</w:t>
          </w:r>
        </w:sdtContent>
      </w:sdt>
      <w:r w:rsidR="000B09FB" w:rsidRPr="00D76E42">
        <w:rPr>
          <w:lang w:val="fr-CH"/>
        </w:rPr>
        <w:t xml:space="preserve"> </w:t>
      </w:r>
      <w:r w:rsidR="005B2634" w:rsidRPr="00D76E42">
        <w:rPr>
          <w:lang w:val="fr-CH"/>
        </w:rPr>
        <w:t>mixte</w:t>
      </w:r>
      <w:r w:rsidR="004168CF" w:rsidRPr="00D76E42">
        <w:rPr>
          <w:lang w:val="fr-CH"/>
        </w:rPr>
        <w:t> :</w:t>
      </w:r>
      <w:r w:rsidR="000B09FB" w:rsidRPr="00D76E42">
        <w:rPr>
          <w:lang w:val="fr-CH"/>
        </w:rPr>
        <w:t xml:space="preserve"> 5-20 </w:t>
      </w:r>
      <w:r w:rsidR="00BE1497" w:rsidRPr="00D76E42">
        <w:rPr>
          <w:lang w:val="fr-CH"/>
        </w:rPr>
        <w:t>ans</w:t>
      </w:r>
      <w:r w:rsidR="000B09FB" w:rsidRPr="00D76E42">
        <w:rPr>
          <w:lang w:val="fr-CH"/>
        </w:rPr>
        <w:t xml:space="preserve"> </w:t>
      </w:r>
      <w:r w:rsidR="008A118C" w:rsidRPr="00D76E42">
        <w:rPr>
          <w:lang w:val="fr-CH"/>
        </w:rPr>
        <w:t xml:space="preserve"> </w:t>
      </w:r>
      <w:sdt>
        <w:sdtPr>
          <w:rPr>
            <w:lang w:val="fr-CH"/>
          </w:rPr>
          <w:id w:val="-9853899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0B91" w:rsidRPr="00D76E42">
            <w:rPr>
              <w:rFonts w:ascii="MS Gothic" w:eastAsia="MS Gothic" w:hAnsi="MS Gothic"/>
              <w:lang w:val="fr-CH"/>
            </w:rPr>
            <w:t>☐</w:t>
          </w:r>
        </w:sdtContent>
      </w:sdt>
      <w:r w:rsidR="000B09FB" w:rsidRPr="00D76E42">
        <w:rPr>
          <w:lang w:val="fr-CH"/>
        </w:rPr>
        <w:t xml:space="preserve"> </w:t>
      </w:r>
      <w:r w:rsidR="005B2634" w:rsidRPr="00D76E42">
        <w:rPr>
          <w:lang w:val="fr-CH"/>
        </w:rPr>
        <w:t>E</w:t>
      </w:r>
      <w:r w:rsidR="00BE1497" w:rsidRPr="00D76E42">
        <w:rPr>
          <w:lang w:val="fr-CH"/>
        </w:rPr>
        <w:t>nfants :</w:t>
      </w:r>
      <w:r w:rsidR="000B09FB" w:rsidRPr="00D76E42">
        <w:rPr>
          <w:lang w:val="fr-CH"/>
        </w:rPr>
        <w:t xml:space="preserve"> 5-10 </w:t>
      </w:r>
      <w:r w:rsidR="000B444F" w:rsidRPr="00D76E42">
        <w:rPr>
          <w:lang w:val="fr-CH"/>
        </w:rPr>
        <w:t>ans</w:t>
      </w:r>
      <w:r w:rsidR="008A118C" w:rsidRPr="00D76E42">
        <w:rPr>
          <w:lang w:val="fr-CH"/>
        </w:rPr>
        <w:t xml:space="preserve"> </w:t>
      </w:r>
      <w:r w:rsidR="000B09FB" w:rsidRPr="00D76E42">
        <w:rPr>
          <w:lang w:val="fr-CH"/>
        </w:rPr>
        <w:t xml:space="preserve"> </w:t>
      </w:r>
      <w:sdt>
        <w:sdtPr>
          <w:rPr>
            <w:lang w:val="fr-CH"/>
          </w:rPr>
          <w:id w:val="18694880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C00" w:rsidRPr="00D76E42">
            <w:rPr>
              <w:lang w:val="fr-CH"/>
            </w:rPr>
            <w:t>☐</w:t>
          </w:r>
        </w:sdtContent>
      </w:sdt>
      <w:r w:rsidR="000B09FB" w:rsidRPr="00D76E42">
        <w:rPr>
          <w:lang w:val="fr-CH"/>
        </w:rPr>
        <w:t xml:space="preserve"> </w:t>
      </w:r>
      <w:r w:rsidR="005B2634" w:rsidRPr="00D76E42">
        <w:rPr>
          <w:lang w:val="fr-CH"/>
        </w:rPr>
        <w:t>J</w:t>
      </w:r>
      <w:r w:rsidR="000B444F" w:rsidRPr="00D76E42">
        <w:rPr>
          <w:lang w:val="fr-CH"/>
        </w:rPr>
        <w:t>eunes :</w:t>
      </w:r>
      <w:r w:rsidR="000B09FB" w:rsidRPr="00D76E42">
        <w:rPr>
          <w:lang w:val="fr-CH"/>
        </w:rPr>
        <w:t xml:space="preserve"> 10-20 </w:t>
      </w:r>
      <w:r w:rsidR="000B444F" w:rsidRPr="00D76E42">
        <w:rPr>
          <w:lang w:val="fr-CH"/>
        </w:rPr>
        <w:t>ans</w:t>
      </w:r>
    </w:p>
    <w:p w14:paraId="74AADF8C" w14:textId="15CC6979" w:rsidR="000B09FB" w:rsidRPr="00D76E42" w:rsidRDefault="007855E6" w:rsidP="002250EB">
      <w:pPr>
        <w:spacing w:after="120"/>
        <w:rPr>
          <w:b/>
          <w:lang w:val="fr-CH"/>
        </w:rPr>
      </w:pPr>
      <w:r>
        <w:rPr>
          <w:lang w:val="fr-CH"/>
        </w:rPr>
        <w:t>Recours à</w:t>
      </w:r>
      <w:r w:rsidR="0062127A" w:rsidRPr="00D76E42">
        <w:rPr>
          <w:lang w:val="fr-CH"/>
        </w:rPr>
        <w:t> :</w:t>
      </w:r>
      <w:r w:rsidR="000B09FB" w:rsidRPr="00D76E42">
        <w:rPr>
          <w:lang w:val="fr-CH"/>
        </w:rPr>
        <w:t xml:space="preserve"> </w:t>
      </w:r>
      <w:sdt>
        <w:sdtPr>
          <w:rPr>
            <w:lang w:val="fr-CH"/>
          </w:rPr>
          <w:id w:val="-19880811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23A3" w:rsidRPr="00D76E42">
            <w:rPr>
              <w:rFonts w:ascii="MS Gothic" w:eastAsia="MS Gothic" w:hAnsi="MS Gothic"/>
              <w:lang w:val="fr-CH"/>
            </w:rPr>
            <w:t>☐</w:t>
          </w:r>
        </w:sdtContent>
      </w:sdt>
      <w:r w:rsidR="004B2F9B" w:rsidRPr="00D76E42">
        <w:rPr>
          <w:lang w:val="fr-CH"/>
        </w:rPr>
        <w:t xml:space="preserve"> </w:t>
      </w:r>
      <w:r>
        <w:rPr>
          <w:lang w:val="fr-CH"/>
        </w:rPr>
        <w:t>Règle du</w:t>
      </w:r>
      <w:r w:rsidR="0046216C" w:rsidRPr="00D76E42">
        <w:rPr>
          <w:lang w:val="fr-CH"/>
        </w:rPr>
        <w:t xml:space="preserve"> jours de voyage</w:t>
      </w:r>
      <w:r w:rsidR="000B09FB" w:rsidRPr="00D76E42">
        <w:rPr>
          <w:lang w:val="fr-CH"/>
        </w:rPr>
        <w:t xml:space="preserve"> </w:t>
      </w:r>
      <w:r w:rsidR="004B2F9B" w:rsidRPr="00D76E42">
        <w:rPr>
          <w:lang w:val="fr-CH"/>
        </w:rPr>
        <w:t xml:space="preserve"> </w:t>
      </w:r>
      <w:sdt>
        <w:sdtPr>
          <w:rPr>
            <w:lang w:val="fr-CH"/>
          </w:rPr>
          <w:id w:val="9414254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23A3" w:rsidRPr="00D76E42">
            <w:rPr>
              <w:rFonts w:ascii="MS Gothic" w:eastAsia="MS Gothic" w:hAnsi="MS Gothic"/>
              <w:lang w:val="fr-CH"/>
            </w:rPr>
            <w:t>☐</w:t>
          </w:r>
        </w:sdtContent>
      </w:sdt>
      <w:r w:rsidR="004B2F9B" w:rsidRPr="00D76E42">
        <w:rPr>
          <w:lang w:val="fr-CH"/>
        </w:rPr>
        <w:t xml:space="preserve"> </w:t>
      </w:r>
      <w:r w:rsidR="00927F90" w:rsidRPr="00D76E42">
        <w:rPr>
          <w:lang w:val="fr-CH"/>
        </w:rPr>
        <w:t>d'une journée « sans entraînement »</w:t>
      </w:r>
    </w:p>
    <w:p w14:paraId="5A4EF66B" w14:textId="024C06B8" w:rsidR="000B09FB" w:rsidRPr="00D76E42" w:rsidRDefault="003F3FD6" w:rsidP="002250EB">
      <w:pPr>
        <w:spacing w:after="120"/>
        <w:rPr>
          <w:b/>
          <w:lang w:val="fr-CH"/>
        </w:rPr>
      </w:pPr>
      <w:r>
        <w:rPr>
          <w:lang w:val="fr-CH"/>
        </w:rPr>
        <w:t>Nombre de jours</w:t>
      </w:r>
      <w:r w:rsidR="00EB02C3" w:rsidRPr="00D76E42">
        <w:rPr>
          <w:lang w:val="fr-CH"/>
        </w:rPr>
        <w:t xml:space="preserve"> de camp effectifs :</w:t>
      </w:r>
      <w:r w:rsidR="00877501" w:rsidRPr="00D76E42">
        <w:rPr>
          <w:lang w:val="fr-CH"/>
        </w:rPr>
        <w:t xml:space="preserve"> </w:t>
      </w:r>
      <w:sdt>
        <w:sdtPr>
          <w:rPr>
            <w:lang w:val="fr-CH"/>
          </w:rPr>
          <w:id w:val="-2025234768"/>
          <w:lock w:val="sdtLocked"/>
          <w:placeholder>
            <w:docPart w:val="547894CBC38E4A96B135F3ABBC631539"/>
          </w:placeholder>
          <w:showingPlcHdr/>
          <w:text/>
        </w:sdtPr>
        <w:sdtContent>
          <w:r w:rsidR="001D5A4C" w:rsidRPr="00D76E42">
            <w:rPr>
              <w:vanish/>
              <w:color w:val="FF0000"/>
              <w:lang w:val="fr-CH"/>
            </w:rPr>
            <w:t>Cliquez ou tapez</w:t>
          </w:r>
        </w:sdtContent>
      </w:sdt>
    </w:p>
    <w:p w14:paraId="22504AC1" w14:textId="5A4A580A" w:rsidR="000B09FB" w:rsidRPr="00D76E42" w:rsidRDefault="004B6C26" w:rsidP="002250EB">
      <w:pPr>
        <w:spacing w:after="60"/>
        <w:rPr>
          <w:lang w:val="fr-CH"/>
        </w:rPr>
      </w:pPr>
      <w:r w:rsidRPr="00D76E42">
        <w:rPr>
          <w:b/>
          <w:lang w:val="fr-CH"/>
        </w:rPr>
        <w:t>Adresse d</w:t>
      </w:r>
      <w:r w:rsidR="003F3FD6">
        <w:rPr>
          <w:b/>
          <w:lang w:val="fr-CH"/>
        </w:rPr>
        <w:t>u</w:t>
      </w:r>
      <w:r w:rsidRPr="00D76E42">
        <w:rPr>
          <w:b/>
          <w:lang w:val="fr-CH"/>
        </w:rPr>
        <w:t xml:space="preserve"> camp :</w:t>
      </w:r>
      <w:r w:rsidR="00F10449" w:rsidRPr="00D76E42">
        <w:rPr>
          <w:lang w:val="fr-CH"/>
        </w:rPr>
        <w:t xml:space="preserve"> </w:t>
      </w:r>
      <w:sdt>
        <w:sdtPr>
          <w:rPr>
            <w:lang w:val="fr-CH"/>
          </w:rPr>
          <w:id w:val="564150233"/>
          <w:lock w:val="sdtLocked"/>
          <w:placeholder>
            <w:docPart w:val="C4DDA5689BBB4A3E9F96FDF888AD45F0"/>
          </w:placeholder>
          <w:showingPlcHdr/>
          <w:text/>
        </w:sdtPr>
        <w:sdtContent>
          <w:r w:rsidR="001D5A4C" w:rsidRPr="00D76E42">
            <w:rPr>
              <w:vanish/>
              <w:color w:val="FF0000"/>
              <w:lang w:val="fr-CH"/>
            </w:rPr>
            <w:t>Cliquez ou tapez</w:t>
          </w:r>
        </w:sdtContent>
      </w:sdt>
    </w:p>
    <w:p w14:paraId="7D508675" w14:textId="34DDC4F8" w:rsidR="000B09FB" w:rsidRPr="00D76E42" w:rsidRDefault="007E75B7" w:rsidP="002250EB">
      <w:pPr>
        <w:spacing w:after="120"/>
        <w:rPr>
          <w:b/>
          <w:lang w:val="fr-CH"/>
        </w:rPr>
      </w:pPr>
      <w:r w:rsidRPr="00D76E42">
        <w:rPr>
          <w:lang w:val="fr-CH"/>
        </w:rPr>
        <w:t>Coordonnées :</w:t>
      </w:r>
      <w:r w:rsidR="005B459C" w:rsidRPr="00D76E42">
        <w:rPr>
          <w:lang w:val="fr-CH"/>
        </w:rPr>
        <w:t xml:space="preserve"> </w:t>
      </w:r>
      <w:sdt>
        <w:sdtPr>
          <w:rPr>
            <w:lang w:val="fr-CH"/>
          </w:rPr>
          <w:id w:val="1381595279"/>
          <w:lock w:val="sdtLocked"/>
          <w:placeholder>
            <w:docPart w:val="B44C48A0F85349D3B19C0B78F12F1056"/>
          </w:placeholder>
          <w:showingPlcHdr/>
          <w:text/>
        </w:sdtPr>
        <w:sdtContent>
          <w:r w:rsidR="001D5A4C" w:rsidRPr="00D76E42">
            <w:rPr>
              <w:vanish/>
              <w:color w:val="FF0000"/>
              <w:lang w:val="fr-CH"/>
            </w:rPr>
            <w:t>Cliquez ou tapez</w:t>
          </w:r>
        </w:sdtContent>
      </w:sdt>
    </w:p>
    <w:p w14:paraId="15432720" w14:textId="45156EE9" w:rsidR="000B09FB" w:rsidRPr="00D76E42" w:rsidRDefault="00B32749" w:rsidP="002250EB">
      <w:pPr>
        <w:spacing w:after="60"/>
        <w:rPr>
          <w:b/>
          <w:lang w:val="fr-CH"/>
        </w:rPr>
      </w:pPr>
      <w:r w:rsidRPr="00D76E42">
        <w:rPr>
          <w:b/>
          <w:lang w:val="fr-CH"/>
        </w:rPr>
        <w:t>Chef·fe de camp</w:t>
      </w:r>
    </w:p>
    <w:p w14:paraId="4C40AA66" w14:textId="44D245FC" w:rsidR="000B09FB" w:rsidRPr="00D76E42" w:rsidRDefault="006F661F" w:rsidP="002250EB">
      <w:pPr>
        <w:spacing w:after="60"/>
        <w:rPr>
          <w:b/>
          <w:lang w:val="fr-CH"/>
        </w:rPr>
      </w:pPr>
      <w:r w:rsidRPr="00D76E42">
        <w:rPr>
          <w:lang w:val="fr-CH"/>
        </w:rPr>
        <w:t>Nom / Adresse :</w:t>
      </w:r>
      <w:r w:rsidR="005B459C" w:rsidRPr="00D76E42">
        <w:rPr>
          <w:lang w:val="fr-CH"/>
        </w:rPr>
        <w:t xml:space="preserve"> </w:t>
      </w:r>
      <w:sdt>
        <w:sdtPr>
          <w:rPr>
            <w:lang w:val="fr-CH"/>
          </w:rPr>
          <w:id w:val="705911084"/>
          <w:lock w:val="sdtLocked"/>
          <w:placeholder>
            <w:docPart w:val="BAC91C506C624CD5A5ECF3CCA86CC78E"/>
          </w:placeholder>
          <w:showingPlcHdr/>
          <w:text/>
        </w:sdtPr>
        <w:sdtContent>
          <w:r w:rsidR="001D5A4C" w:rsidRPr="00D76E42">
            <w:rPr>
              <w:vanish/>
              <w:color w:val="FF0000"/>
              <w:lang w:val="fr-CH"/>
            </w:rPr>
            <w:t>Cliquez ou tapez</w:t>
          </w:r>
        </w:sdtContent>
      </w:sdt>
    </w:p>
    <w:p w14:paraId="67D5F899" w14:textId="798FDD6C" w:rsidR="000B09FB" w:rsidRPr="00D76E42" w:rsidRDefault="000C5FF6" w:rsidP="002250EB">
      <w:pPr>
        <w:spacing w:after="120"/>
        <w:rPr>
          <w:b/>
          <w:lang w:val="fr-CH"/>
        </w:rPr>
      </w:pPr>
      <w:r w:rsidRPr="00D76E42">
        <w:rPr>
          <w:lang w:val="fr-CH"/>
        </w:rPr>
        <w:t xml:space="preserve">Téléphone / </w:t>
      </w:r>
      <w:proofErr w:type="gramStart"/>
      <w:r w:rsidRPr="00D76E42">
        <w:rPr>
          <w:lang w:val="fr-CH"/>
        </w:rPr>
        <w:t>E-Mail</w:t>
      </w:r>
      <w:proofErr w:type="gramEnd"/>
      <w:r w:rsidRPr="00D76E42">
        <w:rPr>
          <w:lang w:val="fr-CH"/>
        </w:rPr>
        <w:t> :</w:t>
      </w:r>
      <w:r w:rsidR="005B459C" w:rsidRPr="00D76E42">
        <w:rPr>
          <w:lang w:val="fr-CH"/>
        </w:rPr>
        <w:t xml:space="preserve"> </w:t>
      </w:r>
      <w:sdt>
        <w:sdtPr>
          <w:rPr>
            <w:lang w:val="fr-CH"/>
          </w:rPr>
          <w:id w:val="1128660512"/>
          <w:lock w:val="sdtLocked"/>
          <w:placeholder>
            <w:docPart w:val="5F86EC36B94A49279DE3291B25B7A662"/>
          </w:placeholder>
          <w:showingPlcHdr/>
          <w:text/>
        </w:sdtPr>
        <w:sdtContent>
          <w:r w:rsidR="001D5A4C" w:rsidRPr="00D76E42">
            <w:rPr>
              <w:vanish/>
              <w:color w:val="FF0000"/>
              <w:lang w:val="fr-CH"/>
            </w:rPr>
            <w:t>Cliquez ou tapez</w:t>
          </w:r>
        </w:sdtContent>
      </w:sdt>
    </w:p>
    <w:p w14:paraId="16AEF4DA" w14:textId="31D57AFD" w:rsidR="000B09FB" w:rsidRPr="00EA6C40" w:rsidRDefault="000B09FB" w:rsidP="002250EB">
      <w:pPr>
        <w:spacing w:after="60"/>
        <w:rPr>
          <w:b/>
          <w:lang w:val="pt-BR"/>
        </w:rPr>
      </w:pPr>
      <w:r w:rsidRPr="00EA6C40">
        <w:rPr>
          <w:b/>
          <w:lang w:val="pt-BR"/>
        </w:rPr>
        <w:t>Coach</w:t>
      </w:r>
      <w:r w:rsidR="006F661F" w:rsidRPr="00EA6C40">
        <w:rPr>
          <w:b/>
          <w:lang w:val="pt-BR"/>
        </w:rPr>
        <w:t xml:space="preserve"> J+S</w:t>
      </w:r>
    </w:p>
    <w:p w14:paraId="50F41EEB" w14:textId="7768E665" w:rsidR="000B09FB" w:rsidRPr="00EA6C40" w:rsidRDefault="006F661F" w:rsidP="002250EB">
      <w:pPr>
        <w:spacing w:after="60"/>
        <w:rPr>
          <w:b/>
          <w:lang w:val="pt-BR"/>
        </w:rPr>
      </w:pPr>
      <w:r w:rsidRPr="00EA6C40">
        <w:rPr>
          <w:lang w:val="pt-BR"/>
        </w:rPr>
        <w:t>Nom / Adresse :</w:t>
      </w:r>
      <w:r w:rsidR="005B459C" w:rsidRPr="00EA6C40">
        <w:rPr>
          <w:lang w:val="pt-BR"/>
        </w:rPr>
        <w:t xml:space="preserve"> </w:t>
      </w:r>
      <w:sdt>
        <w:sdtPr>
          <w:rPr>
            <w:lang w:val="fr-CH"/>
          </w:rPr>
          <w:id w:val="-1335372706"/>
          <w:lock w:val="sdtLocked"/>
          <w:placeholder>
            <w:docPart w:val="4FB2225C00714BC982C68F82C9FBAAD7"/>
          </w:placeholder>
          <w:showingPlcHdr/>
          <w:text/>
        </w:sdtPr>
        <w:sdtContent>
          <w:r w:rsidR="001D5A4C" w:rsidRPr="00EA6C40">
            <w:rPr>
              <w:vanish/>
              <w:color w:val="FF0000"/>
              <w:lang w:val="pt-BR"/>
            </w:rPr>
            <w:t>Cliquez ou tapez</w:t>
          </w:r>
        </w:sdtContent>
      </w:sdt>
    </w:p>
    <w:p w14:paraId="07931284" w14:textId="4F49EF4C" w:rsidR="003F149F" w:rsidRPr="00D76E42" w:rsidRDefault="000C5FF6" w:rsidP="002250EB">
      <w:pPr>
        <w:spacing w:after="120"/>
        <w:rPr>
          <w:b/>
          <w:lang w:val="fr-CH"/>
        </w:rPr>
      </w:pPr>
      <w:r w:rsidRPr="00D76E42">
        <w:rPr>
          <w:lang w:val="fr-CH"/>
        </w:rPr>
        <w:t xml:space="preserve">Téléphone / </w:t>
      </w:r>
      <w:proofErr w:type="gramStart"/>
      <w:r w:rsidRPr="00D76E42">
        <w:rPr>
          <w:lang w:val="fr-CH"/>
        </w:rPr>
        <w:t>E-Mail</w:t>
      </w:r>
      <w:proofErr w:type="gramEnd"/>
      <w:r w:rsidRPr="00D76E42">
        <w:rPr>
          <w:lang w:val="fr-CH"/>
        </w:rPr>
        <w:t> :</w:t>
      </w:r>
      <w:r w:rsidR="005B459C" w:rsidRPr="00D76E42">
        <w:rPr>
          <w:lang w:val="fr-CH"/>
        </w:rPr>
        <w:t xml:space="preserve"> </w:t>
      </w:r>
      <w:sdt>
        <w:sdtPr>
          <w:rPr>
            <w:lang w:val="fr-CH"/>
          </w:rPr>
          <w:id w:val="670753626"/>
          <w:lock w:val="sdtLocked"/>
          <w:placeholder>
            <w:docPart w:val="016E428C125A4CD193F48D104DA57595"/>
          </w:placeholder>
          <w:showingPlcHdr/>
          <w:text/>
        </w:sdtPr>
        <w:sdtContent>
          <w:r w:rsidR="001D5A4C" w:rsidRPr="00D76E42">
            <w:rPr>
              <w:vanish/>
              <w:color w:val="FF0000"/>
              <w:lang w:val="fr-CH"/>
            </w:rPr>
            <w:t>Cliquez ou tapez</w:t>
          </w:r>
        </w:sdtContent>
      </w:sdt>
    </w:p>
    <w:p w14:paraId="1BC6981B" w14:textId="7FC54EC0" w:rsidR="003F149F" w:rsidRPr="00D76E42" w:rsidRDefault="00502CDD" w:rsidP="00E91B91">
      <w:pPr>
        <w:pStyle w:val="berschrift1"/>
        <w:rPr>
          <w:lang w:val="fr-CH"/>
        </w:rPr>
      </w:pPr>
      <w:r w:rsidRPr="00D76E42">
        <w:rPr>
          <w:lang w:val="fr-CH"/>
        </w:rPr>
        <w:t>AUTORISATION</w:t>
      </w:r>
    </w:p>
    <w:p w14:paraId="4C8F7D74" w14:textId="12B24CBA" w:rsidR="00E91B91" w:rsidRPr="00D76E42" w:rsidRDefault="00FB6CCF" w:rsidP="00E91B91">
      <w:pPr>
        <w:spacing w:after="80"/>
        <w:rPr>
          <w:b/>
          <w:lang w:val="fr-CH"/>
        </w:rPr>
      </w:pPr>
      <w:r w:rsidRPr="00D76E42">
        <w:rPr>
          <w:b/>
          <w:lang w:val="fr-CH"/>
        </w:rPr>
        <w:t xml:space="preserve">Confirmation </w:t>
      </w:r>
      <w:r w:rsidR="00B00B44">
        <w:rPr>
          <w:b/>
          <w:lang w:val="fr-CH"/>
        </w:rPr>
        <w:t>par</w:t>
      </w:r>
      <w:r w:rsidR="004254C2" w:rsidRPr="00D76E42">
        <w:rPr>
          <w:b/>
          <w:lang w:val="fr-CH"/>
        </w:rPr>
        <w:t xml:space="preserve"> </w:t>
      </w:r>
      <w:r w:rsidR="00D47522" w:rsidRPr="00D76E42">
        <w:rPr>
          <w:b/>
          <w:lang w:val="fr-CH"/>
        </w:rPr>
        <w:t xml:space="preserve">chef·fe </w:t>
      </w:r>
      <w:r w:rsidR="004254C2" w:rsidRPr="00D76E42">
        <w:rPr>
          <w:b/>
          <w:lang w:val="fr-CH"/>
        </w:rPr>
        <w:t>de camp</w:t>
      </w:r>
    </w:p>
    <w:p w14:paraId="178FA2E0" w14:textId="3D364C97" w:rsidR="00E91B91" w:rsidRPr="00D76E42" w:rsidRDefault="00402C1D" w:rsidP="00F656DA">
      <w:pPr>
        <w:rPr>
          <w:lang w:val="fr-CH"/>
        </w:rPr>
      </w:pPr>
      <w:r w:rsidRPr="00D76E42">
        <w:rPr>
          <w:lang w:val="fr-CH"/>
        </w:rPr>
        <w:t>La personne responsable de camp confirme l'exactitude des données figurant sur la liste de contrôle et veille à leur respect dans le camp.</w:t>
      </w:r>
    </w:p>
    <w:p w14:paraId="262AA9CA" w14:textId="09E4ABEA" w:rsidR="00E91B91" w:rsidRDefault="00AD684D" w:rsidP="00E91B91">
      <w:pPr>
        <w:rPr>
          <w:lang w:val="fr-CH"/>
        </w:rPr>
      </w:pPr>
      <w:r w:rsidRPr="00D76E42">
        <w:rPr>
          <w:lang w:val="fr-CH"/>
        </w:rPr>
        <w:t>Lieu / Date / Signature :</w:t>
      </w:r>
      <w:r w:rsidR="00E91B91" w:rsidRPr="00D76E42">
        <w:rPr>
          <w:lang w:val="fr-CH"/>
        </w:rPr>
        <w:t xml:space="preserve"> </w:t>
      </w:r>
      <w:sdt>
        <w:sdtPr>
          <w:rPr>
            <w:lang w:val="fr-CH"/>
          </w:rPr>
          <w:id w:val="543868753"/>
          <w:lock w:val="sdtLocked"/>
          <w:placeholder>
            <w:docPart w:val="F7D6B1ACEBBC4B4CB4F02146A45C92BE"/>
          </w:placeholder>
          <w:showingPlcHdr/>
          <w:text/>
        </w:sdtPr>
        <w:sdtContent>
          <w:r w:rsidR="008926CD" w:rsidRPr="00D76E42">
            <w:rPr>
              <w:vanish/>
              <w:color w:val="FF0000"/>
              <w:lang w:val="fr-CH"/>
            </w:rPr>
            <w:t>Cliquez ou tapez</w:t>
          </w:r>
        </w:sdtContent>
      </w:sdt>
    </w:p>
    <w:p w14:paraId="7BA5391B" w14:textId="44591651" w:rsidR="00E91B91" w:rsidRPr="00D76E42" w:rsidRDefault="00B00B44" w:rsidP="00F656DA">
      <w:pPr>
        <w:spacing w:after="80"/>
        <w:rPr>
          <w:b/>
          <w:lang w:val="fr-CH"/>
        </w:rPr>
      </w:pPr>
      <w:r w:rsidRPr="00B00B44">
        <w:rPr>
          <w:b/>
          <w:lang w:val="fr-CH"/>
        </w:rPr>
        <w:t xml:space="preserve">Confirmation par </w:t>
      </w:r>
      <w:r w:rsidR="00313B66" w:rsidRPr="00D76E42">
        <w:rPr>
          <w:b/>
          <w:lang w:val="fr-CH"/>
        </w:rPr>
        <w:t>coach J+S</w:t>
      </w:r>
    </w:p>
    <w:p w14:paraId="7878B153" w14:textId="5BD33F17" w:rsidR="00E91B91" w:rsidRPr="00D76E42" w:rsidRDefault="00B00B44" w:rsidP="00F656DA">
      <w:pPr>
        <w:rPr>
          <w:lang w:val="fr-CH"/>
        </w:rPr>
      </w:pPr>
      <w:r>
        <w:rPr>
          <w:lang w:val="fr-CH"/>
        </w:rPr>
        <w:t>La personne</w:t>
      </w:r>
      <w:r w:rsidR="00EF3BD8" w:rsidRPr="00D76E42">
        <w:rPr>
          <w:lang w:val="fr-CH"/>
        </w:rPr>
        <w:t xml:space="preserve"> </w:t>
      </w:r>
      <w:r w:rsidR="001C523A">
        <w:rPr>
          <w:lang w:val="fr-CH"/>
        </w:rPr>
        <w:t>c</w:t>
      </w:r>
      <w:r w:rsidR="00EF3BD8" w:rsidRPr="00D76E42">
        <w:rPr>
          <w:lang w:val="fr-CH"/>
        </w:rPr>
        <w:t xml:space="preserve">oach J+S a discuté des points de contrôle mentionnés avec </w:t>
      </w:r>
      <w:r w:rsidR="001C523A">
        <w:rPr>
          <w:lang w:val="fr-CH"/>
        </w:rPr>
        <w:t>la direction du</w:t>
      </w:r>
      <w:r w:rsidR="007B255E" w:rsidRPr="00D76E42">
        <w:rPr>
          <w:lang w:val="fr-CH"/>
        </w:rPr>
        <w:t xml:space="preserve"> camp</w:t>
      </w:r>
      <w:r w:rsidR="00EF3BD8" w:rsidRPr="00D76E42">
        <w:rPr>
          <w:lang w:val="fr-CH"/>
        </w:rPr>
        <w:t xml:space="preserve">, a évalué le programme du camp et l'a jugé bon. </w:t>
      </w:r>
      <w:r w:rsidR="001C523A">
        <w:rPr>
          <w:lang w:val="fr-CH"/>
        </w:rPr>
        <w:t>La personne</w:t>
      </w:r>
      <w:r w:rsidR="00EF3BD8" w:rsidRPr="00D76E42">
        <w:rPr>
          <w:lang w:val="fr-CH"/>
        </w:rPr>
        <w:t xml:space="preserve"> </w:t>
      </w:r>
      <w:r w:rsidR="001C523A">
        <w:rPr>
          <w:lang w:val="fr-CH"/>
        </w:rPr>
        <w:t>c</w:t>
      </w:r>
      <w:r w:rsidR="00EF3BD8" w:rsidRPr="00D76E42">
        <w:rPr>
          <w:lang w:val="fr-CH"/>
        </w:rPr>
        <w:t xml:space="preserve">oach J+S donne à la </w:t>
      </w:r>
      <w:r w:rsidR="00B42BC7">
        <w:rPr>
          <w:lang w:val="fr-CH"/>
        </w:rPr>
        <w:t>t</w:t>
      </w:r>
      <w:r w:rsidR="00EF3BD8" w:rsidRPr="00D76E42">
        <w:rPr>
          <w:lang w:val="fr-CH"/>
        </w:rPr>
        <w:t>roupe l'autorisation d'organiser le camp en tant qu'offre J+S :</w:t>
      </w:r>
    </w:p>
    <w:p w14:paraId="3A78FD89" w14:textId="01E88869" w:rsidR="0091316B" w:rsidRPr="00D76E42" w:rsidRDefault="00220130" w:rsidP="0091316B">
      <w:pPr>
        <w:rPr>
          <w:lang w:val="fr-CH"/>
        </w:rPr>
      </w:pPr>
      <w:r w:rsidRPr="00D76E42">
        <w:rPr>
          <w:lang w:val="fr-CH"/>
        </w:rPr>
        <w:t>Lieu / Date / Signature :</w:t>
      </w:r>
      <w:r w:rsidR="0091316B" w:rsidRPr="00D76E42">
        <w:rPr>
          <w:lang w:val="fr-CH"/>
        </w:rPr>
        <w:t xml:space="preserve"> </w:t>
      </w:r>
      <w:sdt>
        <w:sdtPr>
          <w:rPr>
            <w:lang w:val="fr-CH"/>
          </w:rPr>
          <w:id w:val="-1359583019"/>
          <w:lock w:val="sdtLocked"/>
          <w:placeholder>
            <w:docPart w:val="AABB23F9154241B18E8A85C56EA1CBEF"/>
          </w:placeholder>
          <w:showingPlcHdr/>
          <w:text/>
        </w:sdtPr>
        <w:sdtContent>
          <w:r w:rsidR="008926CD" w:rsidRPr="00D76E42">
            <w:rPr>
              <w:vanish/>
              <w:color w:val="FF0000"/>
              <w:lang w:val="fr-CH"/>
            </w:rPr>
            <w:t>Cliquez ou tapez</w:t>
          </w:r>
        </w:sdtContent>
      </w:sdt>
    </w:p>
    <w:p w14:paraId="682C7B3D" w14:textId="42E045B0" w:rsidR="00E91B91" w:rsidRPr="00D76E42" w:rsidRDefault="00FE642A" w:rsidP="00856250">
      <w:pPr>
        <w:pStyle w:val="berschrift1"/>
        <w:rPr>
          <w:lang w:val="fr-CH"/>
        </w:rPr>
      </w:pPr>
      <w:r w:rsidRPr="00D76E42">
        <w:rPr>
          <w:lang w:val="fr-CH"/>
        </w:rPr>
        <w:lastRenderedPageBreak/>
        <w:t>Journal</w:t>
      </w:r>
      <w:r w:rsidR="00672C67">
        <w:rPr>
          <w:lang w:val="fr-CH"/>
        </w:rPr>
        <w:t xml:space="preserve"> </w:t>
      </w:r>
      <w:r w:rsidRPr="00D76E42">
        <w:rPr>
          <w:lang w:val="fr-CH"/>
        </w:rPr>
        <w:t>coach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1317"/>
        <w:gridCol w:w="1418"/>
        <w:gridCol w:w="3218"/>
      </w:tblGrid>
      <w:tr w:rsidR="00E357EE" w:rsidRPr="00D76E42" w14:paraId="35FA0384" w14:textId="77777777" w:rsidTr="412E0F36">
        <w:trPr>
          <w:trHeight w:val="510"/>
        </w:trPr>
        <w:tc>
          <w:tcPr>
            <w:tcW w:w="38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40767A" w14:textId="6E77E61F" w:rsidR="008A4AA8" w:rsidRPr="00D76E42" w:rsidRDefault="00BD1C66" w:rsidP="008A4AA8">
            <w:pPr>
              <w:spacing w:after="0"/>
              <w:jc w:val="left"/>
              <w:rPr>
                <w:b/>
                <w:lang w:val="fr-CH"/>
              </w:rPr>
            </w:pPr>
            <w:r w:rsidRPr="00D76E42">
              <w:rPr>
                <w:b/>
                <w:lang w:val="fr-CH"/>
              </w:rPr>
              <w:t xml:space="preserve">Entrée </w:t>
            </w:r>
            <w:r w:rsidR="00672C67">
              <w:rPr>
                <w:b/>
                <w:lang w:val="fr-CH"/>
              </w:rPr>
              <w:t>dans le</w:t>
            </w:r>
            <w:r w:rsidRPr="00D76E42">
              <w:rPr>
                <w:b/>
                <w:lang w:val="fr-CH"/>
              </w:rPr>
              <w:t xml:space="preserve"> journal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E82F" w14:textId="4EF6CADA" w:rsidR="008A4AA8" w:rsidRPr="00D76E42" w:rsidRDefault="00497B99" w:rsidP="008A4AA8">
            <w:pPr>
              <w:spacing w:after="0"/>
              <w:jc w:val="center"/>
              <w:rPr>
                <w:b/>
                <w:lang w:val="fr-CH"/>
              </w:rPr>
            </w:pPr>
            <w:r w:rsidRPr="00D76E42">
              <w:rPr>
                <w:b/>
                <w:lang w:val="fr-CH"/>
              </w:rPr>
              <w:t>Deadline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1FF4" w14:textId="02AC15A3" w:rsidR="008A4AA8" w:rsidRPr="00D76E42" w:rsidRDefault="003774C9" w:rsidP="296038E9">
            <w:pPr>
              <w:spacing w:after="0"/>
              <w:jc w:val="center"/>
              <w:rPr>
                <w:b/>
                <w:bCs/>
                <w:lang w:val="fr-CH"/>
              </w:rPr>
            </w:pPr>
            <w:r w:rsidRPr="003774C9">
              <w:rPr>
                <w:b/>
                <w:bCs/>
                <w:lang w:val="fr-CH"/>
              </w:rPr>
              <w:t>Effectué</w:t>
            </w:r>
          </w:p>
        </w:tc>
        <w:tc>
          <w:tcPr>
            <w:tcW w:w="3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83950E" w14:textId="3D04FA5C" w:rsidR="008A4AA8" w:rsidRPr="00D76E42" w:rsidRDefault="0084042B" w:rsidP="008A4AA8">
            <w:pPr>
              <w:spacing w:after="0"/>
              <w:jc w:val="left"/>
              <w:rPr>
                <w:b/>
                <w:lang w:val="fr-CH"/>
              </w:rPr>
            </w:pPr>
            <w:r w:rsidRPr="00D76E42">
              <w:rPr>
                <w:b/>
                <w:lang w:val="fr-CH"/>
              </w:rPr>
              <w:t>Détails / Remarques</w:t>
            </w:r>
          </w:p>
        </w:tc>
      </w:tr>
      <w:tr w:rsidR="00E357EE" w:rsidRPr="00D76E42" w14:paraId="451D4271" w14:textId="77777777" w:rsidTr="00EE3E08">
        <w:trPr>
          <w:trHeight w:val="680"/>
        </w:trPr>
        <w:tc>
          <w:tcPr>
            <w:tcW w:w="3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B6A8" w14:textId="0E9FA93A" w:rsidR="008A4352" w:rsidRPr="00D76E42" w:rsidRDefault="008A4352" w:rsidP="008A4352">
            <w:pPr>
              <w:spacing w:after="0"/>
              <w:jc w:val="left"/>
              <w:rPr>
                <w:lang w:val="fr-CH"/>
              </w:rPr>
            </w:pPr>
            <w:r w:rsidRPr="00D76E42">
              <w:rPr>
                <w:lang w:val="fr-CH"/>
              </w:rPr>
              <w:t xml:space="preserve">Contact avec </w:t>
            </w:r>
            <w:r w:rsidR="00BB3447" w:rsidRPr="00D76E42">
              <w:rPr>
                <w:lang w:val="fr-CH"/>
              </w:rPr>
              <w:t>l</w:t>
            </w:r>
            <w:r w:rsidR="003774C9">
              <w:rPr>
                <w:lang w:val="fr-CH"/>
              </w:rPr>
              <w:t>a direction du</w:t>
            </w:r>
            <w:r w:rsidRPr="00D76E42">
              <w:rPr>
                <w:lang w:val="fr-CH"/>
              </w:rPr>
              <w:t xml:space="preserve"> camp</w:t>
            </w:r>
          </w:p>
          <w:p w14:paraId="5365B917" w14:textId="4F44D17E" w:rsidR="008A4AA8" w:rsidRPr="00D76E42" w:rsidRDefault="008A4352" w:rsidP="008A4352">
            <w:pPr>
              <w:spacing w:after="0"/>
              <w:rPr>
                <w:lang w:val="fr-CH"/>
              </w:rPr>
            </w:pPr>
            <w:r w:rsidRPr="00D76E42">
              <w:rPr>
                <w:sz w:val="18"/>
                <w:szCs w:val="18"/>
                <w:lang w:val="fr-CH"/>
              </w:rPr>
              <w:t>(</w:t>
            </w:r>
            <w:r w:rsidR="00253BEB" w:rsidRPr="00D76E42">
              <w:rPr>
                <w:sz w:val="18"/>
                <w:szCs w:val="18"/>
                <w:lang w:val="fr-CH"/>
              </w:rPr>
              <w:t>Début</w:t>
            </w:r>
            <w:r w:rsidRPr="00D76E42">
              <w:rPr>
                <w:sz w:val="18"/>
                <w:szCs w:val="18"/>
                <w:lang w:val="fr-CH"/>
              </w:rPr>
              <w:t xml:space="preserve"> d</w:t>
            </w:r>
            <w:r w:rsidR="003774C9">
              <w:rPr>
                <w:sz w:val="18"/>
                <w:szCs w:val="18"/>
                <w:lang w:val="fr-CH"/>
              </w:rPr>
              <w:t>e l</w:t>
            </w:r>
            <w:r w:rsidRPr="00D76E42">
              <w:rPr>
                <w:sz w:val="18"/>
                <w:szCs w:val="18"/>
                <w:lang w:val="fr-CH"/>
              </w:rPr>
              <w:t>'année)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94E8" w14:textId="5E41DCED" w:rsidR="008A4AA8" w:rsidRPr="00D76E42" w:rsidRDefault="00000000" w:rsidP="008A4AA8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495235472"/>
                <w:lock w:val="sdtLocked"/>
                <w:placeholder>
                  <w:docPart w:val="E866CA1E98564C389DBA6C5AA493D777"/>
                </w:placeholder>
                <w:showingPlcHdr/>
                <w:date w:fullDate="2021-12-12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E07512" w:rsidRPr="00D76E42">
                  <w:rPr>
                    <w:vanish/>
                    <w:color w:val="FF0000"/>
                    <w:lang w:val="fr-CH"/>
                  </w:rPr>
                  <w:t>Date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2AD2" w14:textId="18CC53C7" w:rsidR="008A4AA8" w:rsidRPr="00D76E42" w:rsidRDefault="00000000" w:rsidP="005760AB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-198184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75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AB060" w14:textId="227759B3" w:rsidR="008A4AA8" w:rsidRPr="00D76E42" w:rsidRDefault="00000000" w:rsidP="008A4AA8">
            <w:pPr>
              <w:spacing w:after="0"/>
              <w:jc w:val="left"/>
              <w:rPr>
                <w:lang w:val="fr-CH"/>
              </w:rPr>
            </w:pPr>
            <w:sdt>
              <w:sdtPr>
                <w:rPr>
                  <w:lang w:val="fr-CH"/>
                </w:rPr>
                <w:id w:val="-522942855"/>
                <w:lock w:val="sdtLocked"/>
                <w:placeholder>
                  <w:docPart w:val="2D01C7F8490D4059B6392D6470F039BA"/>
                </w:placeholder>
                <w:showingPlcHdr/>
                <w:text/>
              </w:sdtPr>
              <w:sdtContent>
                <w:r w:rsidR="008926CD" w:rsidRPr="00D76E42">
                  <w:rPr>
                    <w:vanish/>
                    <w:color w:val="FF0000"/>
                    <w:lang w:val="fr-CH"/>
                  </w:rPr>
                  <w:t>Cliquez ou tapez</w:t>
                </w:r>
              </w:sdtContent>
            </w:sdt>
          </w:p>
        </w:tc>
      </w:tr>
      <w:tr w:rsidR="00E357EE" w:rsidRPr="00AE2675" w14:paraId="25744909" w14:textId="77777777" w:rsidTr="00EE3E08">
        <w:trPr>
          <w:trHeight w:val="964"/>
        </w:trPr>
        <w:tc>
          <w:tcPr>
            <w:tcW w:w="3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E88F" w14:textId="5FB5F7DF" w:rsidR="005618D4" w:rsidRPr="00D76E42" w:rsidRDefault="005618D4" w:rsidP="005618D4">
            <w:pPr>
              <w:spacing w:after="0"/>
              <w:jc w:val="left"/>
              <w:rPr>
                <w:lang w:val="fr-CH"/>
              </w:rPr>
            </w:pPr>
            <w:r w:rsidRPr="00D76E42">
              <w:rPr>
                <w:lang w:val="fr-CH"/>
              </w:rPr>
              <w:t xml:space="preserve">Ouvrir </w:t>
            </w:r>
            <w:r w:rsidR="00C7558D">
              <w:rPr>
                <w:lang w:val="fr-CH"/>
              </w:rPr>
              <w:t>de</w:t>
            </w:r>
            <w:r w:rsidRPr="00D76E42">
              <w:rPr>
                <w:lang w:val="fr-CH"/>
              </w:rPr>
              <w:t xml:space="preserve"> </w:t>
            </w:r>
            <w:r w:rsidR="00C7558D">
              <w:rPr>
                <w:lang w:val="fr-CH"/>
              </w:rPr>
              <w:t>l’</w:t>
            </w:r>
            <w:r w:rsidRPr="00D76E42">
              <w:rPr>
                <w:lang w:val="fr-CH"/>
              </w:rPr>
              <w:t xml:space="preserve">offre </w:t>
            </w:r>
            <w:r w:rsidR="00C7558D">
              <w:rPr>
                <w:lang w:val="fr-CH"/>
              </w:rPr>
              <w:t>dans la</w:t>
            </w:r>
            <w:r w:rsidRPr="00D76E42">
              <w:rPr>
                <w:lang w:val="fr-CH"/>
              </w:rPr>
              <w:t xml:space="preserve"> BDNS </w:t>
            </w:r>
          </w:p>
          <w:p w14:paraId="0E8AD4A7" w14:textId="54C2C9D7" w:rsidR="008A4AA8" w:rsidRPr="00D76E42" w:rsidRDefault="005618D4" w:rsidP="005618D4">
            <w:pPr>
              <w:spacing w:after="0"/>
              <w:jc w:val="left"/>
              <w:rPr>
                <w:lang w:val="fr-CH"/>
              </w:rPr>
            </w:pPr>
            <w:r w:rsidRPr="00D76E42">
              <w:rPr>
                <w:sz w:val="18"/>
                <w:szCs w:val="18"/>
                <w:lang w:val="fr-CH"/>
              </w:rPr>
              <w:t>(</w:t>
            </w:r>
            <w:r w:rsidR="009F53EA" w:rsidRPr="00D76E42">
              <w:rPr>
                <w:sz w:val="18"/>
                <w:szCs w:val="18"/>
                <w:lang w:val="fr-CH"/>
              </w:rPr>
              <w:t>Au</w:t>
            </w:r>
            <w:r w:rsidRPr="00D76E42">
              <w:rPr>
                <w:sz w:val="18"/>
                <w:szCs w:val="18"/>
                <w:lang w:val="fr-CH"/>
              </w:rPr>
              <w:t xml:space="preserve"> plus tard avant la commande de matériel de </w:t>
            </w:r>
            <w:r w:rsidR="005A7720" w:rsidRPr="00D76E42">
              <w:rPr>
                <w:sz w:val="18"/>
                <w:szCs w:val="18"/>
                <w:lang w:val="fr-CH"/>
              </w:rPr>
              <w:t>prêt</w:t>
            </w:r>
            <w:r w:rsidRPr="00D76E42">
              <w:rPr>
                <w:sz w:val="18"/>
                <w:szCs w:val="18"/>
                <w:lang w:val="fr-CH"/>
              </w:rPr>
              <w:t xml:space="preserve"> et de cartes nationales</w:t>
            </w:r>
            <w:r w:rsidR="008926CD" w:rsidRPr="00D76E42">
              <w:rPr>
                <w:sz w:val="18"/>
                <w:szCs w:val="18"/>
                <w:lang w:val="fr-CH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B7D9" w14:textId="6F4451A7" w:rsidR="008A4AA8" w:rsidRPr="00D76E42" w:rsidRDefault="00000000" w:rsidP="008A4AA8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973325846"/>
                <w:lock w:val="sdtLocked"/>
                <w:placeholder>
                  <w:docPart w:val="47FB61453BE34E83BD4AAB6ED6C59F6F"/>
                </w:placeholder>
                <w:showingPlcHdr/>
                <w:date w:fullDate="2021-12-1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E07512" w:rsidRPr="00D76E42">
                  <w:rPr>
                    <w:vanish/>
                    <w:color w:val="FF0000"/>
                    <w:lang w:val="fr-CH"/>
                  </w:rPr>
                  <w:t>Date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EDFB" w14:textId="4E6B6B60" w:rsidR="008A4AA8" w:rsidRPr="00D76E42" w:rsidRDefault="00000000" w:rsidP="005760AB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142715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75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D2E18" w14:textId="3A093FC8" w:rsidR="008A4AA8" w:rsidRPr="00D76E42" w:rsidRDefault="009F53EA" w:rsidP="008A4AA8">
            <w:pPr>
              <w:spacing w:after="0"/>
              <w:jc w:val="left"/>
              <w:rPr>
                <w:lang w:val="fr-CH"/>
              </w:rPr>
            </w:pPr>
            <w:r w:rsidRPr="00D76E42">
              <w:rPr>
                <w:lang w:val="fr-CH"/>
              </w:rPr>
              <w:t>N° de l'offre :</w:t>
            </w:r>
          </w:p>
          <w:p w14:paraId="66B76A42" w14:textId="200C7466" w:rsidR="00D7285F" w:rsidRPr="00D76E42" w:rsidRDefault="00000000" w:rsidP="008A4AA8">
            <w:pPr>
              <w:spacing w:after="0"/>
              <w:jc w:val="left"/>
              <w:rPr>
                <w:lang w:val="fr-CH"/>
              </w:rPr>
            </w:pPr>
            <w:sdt>
              <w:sdtPr>
                <w:rPr>
                  <w:lang w:val="fr-CH"/>
                </w:rPr>
                <w:id w:val="-869058811"/>
                <w:lock w:val="sdtLocked"/>
                <w:placeholder>
                  <w:docPart w:val="49D7E5ED13924AB3AD9FFDEDDC42D1A2"/>
                </w:placeholder>
                <w:showingPlcHdr/>
                <w:text/>
              </w:sdtPr>
              <w:sdtContent>
                <w:r w:rsidR="008926CD" w:rsidRPr="00D76E42">
                  <w:rPr>
                    <w:vanish/>
                    <w:color w:val="FF0000"/>
                    <w:lang w:val="fr-CH"/>
                  </w:rPr>
                  <w:t>Cliquez ou tapez</w:t>
                </w:r>
              </w:sdtContent>
            </w:sdt>
          </w:p>
        </w:tc>
      </w:tr>
      <w:tr w:rsidR="00E357EE" w:rsidRPr="00D76E42" w14:paraId="2308AAFD" w14:textId="77777777" w:rsidTr="412E0F36">
        <w:trPr>
          <w:trHeight w:val="397"/>
        </w:trPr>
        <w:tc>
          <w:tcPr>
            <w:tcW w:w="3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96B0" w14:textId="5B50036D" w:rsidR="008A4AA8" w:rsidRPr="00D76E42" w:rsidRDefault="004D0AA1" w:rsidP="008A4AA8">
            <w:pPr>
              <w:spacing w:after="0"/>
              <w:jc w:val="left"/>
              <w:rPr>
                <w:lang w:val="fr-CH"/>
              </w:rPr>
            </w:pPr>
            <w:r w:rsidRPr="004D0AA1">
              <w:rPr>
                <w:lang w:val="fr-CH"/>
              </w:rPr>
              <w:t>Visite de concile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D586" w14:textId="4E903E00" w:rsidR="008A4AA8" w:rsidRPr="00D76E42" w:rsidRDefault="00000000" w:rsidP="008A4AA8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925148423"/>
                <w:lock w:val="sdtLocked"/>
                <w:placeholder>
                  <w:docPart w:val="69C1C23C7882405DADE85E49839A2FF0"/>
                </w:placeholder>
                <w:showingPlcHdr/>
                <w:date w:fullDate="2021-12-2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E07512" w:rsidRPr="00D76E42">
                  <w:rPr>
                    <w:vanish/>
                    <w:color w:val="FF0000"/>
                    <w:lang w:val="fr-CH"/>
                  </w:rPr>
                  <w:t>Date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4B9F" w14:textId="117D9508" w:rsidR="008A4AA8" w:rsidRPr="00D76E42" w:rsidRDefault="00000000" w:rsidP="005760AB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-197674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75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0F9B7" w14:textId="0AC79515" w:rsidR="008A4AA8" w:rsidRPr="00D76E42" w:rsidRDefault="00000000" w:rsidP="008A4AA8">
            <w:pPr>
              <w:spacing w:after="0"/>
              <w:jc w:val="left"/>
              <w:rPr>
                <w:lang w:val="fr-CH"/>
              </w:rPr>
            </w:pPr>
            <w:sdt>
              <w:sdtPr>
                <w:rPr>
                  <w:lang w:val="fr-CH"/>
                </w:rPr>
                <w:id w:val="-183434083"/>
                <w:lock w:val="sdtLocked"/>
                <w:placeholder>
                  <w:docPart w:val="0F65B5340D7E4135B36894DFAC254F43"/>
                </w:placeholder>
                <w:showingPlcHdr/>
                <w:text/>
              </w:sdtPr>
              <w:sdtContent>
                <w:r w:rsidR="008926CD" w:rsidRPr="00D76E42">
                  <w:rPr>
                    <w:vanish/>
                    <w:color w:val="FF0000"/>
                    <w:lang w:val="fr-CH"/>
                  </w:rPr>
                  <w:t>Cliquez ou tapez</w:t>
                </w:r>
              </w:sdtContent>
            </w:sdt>
          </w:p>
        </w:tc>
      </w:tr>
      <w:tr w:rsidR="00E357EE" w:rsidRPr="00D76E42" w14:paraId="32A89E51" w14:textId="77777777" w:rsidTr="412E0F36">
        <w:trPr>
          <w:trHeight w:val="737"/>
        </w:trPr>
        <w:tc>
          <w:tcPr>
            <w:tcW w:w="3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6A8" w14:textId="43792A1D" w:rsidR="008A4AA8" w:rsidRPr="00D76E42" w:rsidRDefault="008B6000" w:rsidP="008A4AA8">
            <w:pPr>
              <w:spacing w:after="0"/>
              <w:jc w:val="left"/>
              <w:rPr>
                <w:lang w:val="fr-CH"/>
              </w:rPr>
            </w:pPr>
            <w:r w:rsidRPr="008B6000">
              <w:rPr>
                <w:lang w:val="fr-CH"/>
              </w:rPr>
              <w:t>Autorisation de la comune/canton pour le terrain de camp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FE18" w14:textId="2C92B109" w:rsidR="008A4AA8" w:rsidRPr="00D76E42" w:rsidRDefault="00000000" w:rsidP="008A4AA8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213014397"/>
                <w:lock w:val="sdtLocked"/>
                <w:placeholder>
                  <w:docPart w:val="530524F6DBA14538B6662921C21E8240"/>
                </w:placeholder>
                <w:showingPlcHdr/>
                <w:date w:fullDate="2021-12-1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E07512" w:rsidRPr="00D76E42">
                  <w:rPr>
                    <w:vanish/>
                    <w:color w:val="FF0000"/>
                    <w:lang w:val="fr-CH"/>
                  </w:rPr>
                  <w:t>Date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A800" w14:textId="05F0E333" w:rsidR="008A4AA8" w:rsidRPr="00D76E42" w:rsidRDefault="00000000" w:rsidP="005760AB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174744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75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BD433" w14:textId="3731B88A" w:rsidR="008A4AA8" w:rsidRPr="00D76E42" w:rsidRDefault="00000000" w:rsidP="008A4AA8">
            <w:pPr>
              <w:spacing w:after="0"/>
              <w:jc w:val="left"/>
              <w:rPr>
                <w:lang w:val="fr-CH"/>
              </w:rPr>
            </w:pPr>
            <w:sdt>
              <w:sdtPr>
                <w:rPr>
                  <w:lang w:val="fr-CH"/>
                </w:rPr>
                <w:id w:val="-666640588"/>
                <w:lock w:val="sdtLocked"/>
                <w:placeholder>
                  <w:docPart w:val="BE7D9D037FE54123A13292465CC3BEFA"/>
                </w:placeholder>
                <w:showingPlcHdr/>
                <w:text/>
              </w:sdtPr>
              <w:sdtContent>
                <w:r w:rsidR="008926CD" w:rsidRPr="00D76E42">
                  <w:rPr>
                    <w:vanish/>
                    <w:color w:val="FF0000"/>
                    <w:lang w:val="fr-CH"/>
                  </w:rPr>
                  <w:t>Cliquez ou tapez</w:t>
                </w:r>
              </w:sdtContent>
            </w:sdt>
          </w:p>
        </w:tc>
      </w:tr>
      <w:tr w:rsidR="00E357EE" w:rsidRPr="00D76E42" w14:paraId="79FD2A21" w14:textId="77777777" w:rsidTr="412E0F36">
        <w:trPr>
          <w:trHeight w:val="624"/>
        </w:trPr>
        <w:tc>
          <w:tcPr>
            <w:tcW w:w="3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FCE2" w14:textId="60831D92" w:rsidR="00897350" w:rsidRPr="00D76E42" w:rsidRDefault="00897350" w:rsidP="00897350">
            <w:pPr>
              <w:spacing w:after="0"/>
              <w:jc w:val="left"/>
              <w:rPr>
                <w:lang w:val="fr-CH"/>
              </w:rPr>
            </w:pPr>
            <w:r w:rsidRPr="00D76E42">
              <w:rPr>
                <w:lang w:val="fr-CH"/>
              </w:rPr>
              <w:t xml:space="preserve">Actualiser </w:t>
            </w:r>
            <w:r w:rsidR="008B6000">
              <w:rPr>
                <w:lang w:val="fr-CH"/>
              </w:rPr>
              <w:t>et</w:t>
            </w:r>
            <w:r w:rsidRPr="00D76E42">
              <w:rPr>
                <w:lang w:val="fr-CH"/>
              </w:rPr>
              <w:t xml:space="preserve"> compléter</w:t>
            </w:r>
            <w:r w:rsidR="008B6000">
              <w:rPr>
                <w:lang w:val="fr-CH"/>
              </w:rPr>
              <w:t xml:space="preserve"> la</w:t>
            </w:r>
            <w:r w:rsidRPr="00D76E42">
              <w:rPr>
                <w:lang w:val="fr-CH"/>
              </w:rPr>
              <w:t xml:space="preserve"> BDNS </w:t>
            </w:r>
          </w:p>
          <w:p w14:paraId="09CE5196" w14:textId="65910EBD" w:rsidR="008A4AA8" w:rsidRPr="00D76E42" w:rsidRDefault="00897350" w:rsidP="00897350">
            <w:pPr>
              <w:spacing w:after="0"/>
              <w:jc w:val="left"/>
              <w:rPr>
                <w:lang w:val="fr-CH"/>
              </w:rPr>
            </w:pPr>
            <w:r w:rsidRPr="00D76E42">
              <w:rPr>
                <w:sz w:val="18"/>
                <w:szCs w:val="18"/>
                <w:lang w:val="fr-CH"/>
              </w:rPr>
              <w:t>(</w:t>
            </w:r>
            <w:r w:rsidR="00205AA3" w:rsidRPr="00D76E42">
              <w:rPr>
                <w:sz w:val="18"/>
                <w:szCs w:val="18"/>
                <w:lang w:val="fr-CH"/>
              </w:rPr>
              <w:t>Au</w:t>
            </w:r>
            <w:r w:rsidRPr="00D76E42">
              <w:rPr>
                <w:sz w:val="18"/>
                <w:szCs w:val="18"/>
                <w:lang w:val="fr-CH"/>
              </w:rPr>
              <w:t xml:space="preserve"> plus tard avant le début du camp)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97E5" w14:textId="7326E31C" w:rsidR="008A4AA8" w:rsidRPr="00D76E42" w:rsidRDefault="00000000" w:rsidP="008A4AA8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1767490816"/>
                <w:lock w:val="sdtLocked"/>
                <w:placeholder>
                  <w:docPart w:val="74BA8C80CC6240BCACB600A72A70F875"/>
                </w:placeholder>
                <w:showingPlcHdr/>
                <w:date w:fullDate="2021-12-2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E07512" w:rsidRPr="00D76E42">
                  <w:rPr>
                    <w:vanish/>
                    <w:color w:val="FF0000"/>
                    <w:lang w:val="fr-CH"/>
                  </w:rPr>
                  <w:t>Date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1312" w14:textId="1600E20E" w:rsidR="008A4AA8" w:rsidRPr="00D76E42" w:rsidRDefault="00000000" w:rsidP="005760AB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-31356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75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45C13" w14:textId="286F3129" w:rsidR="008A4AA8" w:rsidRPr="00D76E42" w:rsidRDefault="00000000" w:rsidP="008A4AA8">
            <w:pPr>
              <w:spacing w:after="0"/>
              <w:jc w:val="left"/>
              <w:rPr>
                <w:lang w:val="fr-CH"/>
              </w:rPr>
            </w:pPr>
            <w:sdt>
              <w:sdtPr>
                <w:rPr>
                  <w:lang w:val="fr-CH"/>
                </w:rPr>
                <w:id w:val="-465425841"/>
                <w:lock w:val="sdtLocked"/>
                <w:placeholder>
                  <w:docPart w:val="A3D44B362084448B994600BD0AE1FCB6"/>
                </w:placeholder>
                <w:showingPlcHdr/>
                <w:text/>
              </w:sdtPr>
              <w:sdtContent>
                <w:r w:rsidR="008926CD" w:rsidRPr="00D76E42">
                  <w:rPr>
                    <w:vanish/>
                    <w:color w:val="FF0000"/>
                    <w:lang w:val="fr-CH"/>
                  </w:rPr>
                  <w:t>Cliquez ou tapez</w:t>
                </w:r>
              </w:sdtContent>
            </w:sdt>
          </w:p>
        </w:tc>
      </w:tr>
      <w:tr w:rsidR="00E357EE" w:rsidRPr="00D76E42" w14:paraId="57E13442" w14:textId="77777777" w:rsidTr="00EE3E08">
        <w:trPr>
          <w:trHeight w:val="680"/>
        </w:trPr>
        <w:tc>
          <w:tcPr>
            <w:tcW w:w="3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40B3" w14:textId="59D60CEC" w:rsidR="003460B7" w:rsidRPr="00D76E42" w:rsidRDefault="003460B7" w:rsidP="003460B7">
            <w:pPr>
              <w:spacing w:after="0"/>
              <w:jc w:val="left"/>
              <w:rPr>
                <w:lang w:val="fr-CH"/>
              </w:rPr>
            </w:pPr>
            <w:r w:rsidRPr="00D76E42">
              <w:rPr>
                <w:lang w:val="fr-CH"/>
              </w:rPr>
              <w:t xml:space="preserve">Matériel de prêt/ Cartes nationales </w:t>
            </w:r>
          </w:p>
          <w:p w14:paraId="00461D0B" w14:textId="6FB4E645" w:rsidR="008A4AA8" w:rsidRPr="00D76E42" w:rsidRDefault="003460B7" w:rsidP="003460B7">
            <w:pPr>
              <w:spacing w:after="0"/>
              <w:jc w:val="left"/>
              <w:rPr>
                <w:lang w:val="fr-CH"/>
              </w:rPr>
            </w:pPr>
            <w:r w:rsidRPr="00D76E42">
              <w:rPr>
                <w:sz w:val="18"/>
                <w:szCs w:val="18"/>
                <w:lang w:val="fr-CH"/>
              </w:rPr>
              <w:t>(5 semaines avant le camp)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D596" w14:textId="3BA674B6" w:rsidR="008A4AA8" w:rsidRPr="00D76E42" w:rsidRDefault="00000000" w:rsidP="008A4AA8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-594703731"/>
                <w:lock w:val="sdtLocked"/>
                <w:placeholder>
                  <w:docPart w:val="E42ABA8F60784887AC93EFB0D883782B"/>
                </w:placeholder>
                <w:showingPlcHdr/>
                <w:date w:fullDate="2021-12-03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E07512" w:rsidRPr="00D76E42">
                  <w:rPr>
                    <w:vanish/>
                    <w:color w:val="FF0000"/>
                    <w:lang w:val="fr-CH"/>
                  </w:rPr>
                  <w:t>Date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A3E0" w14:textId="1493CD3E" w:rsidR="008A4AA8" w:rsidRPr="00D76E42" w:rsidRDefault="00000000" w:rsidP="005760AB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-106795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75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59C11" w14:textId="6CA1D244" w:rsidR="008A4AA8" w:rsidRPr="00D76E42" w:rsidRDefault="00000000" w:rsidP="008A4AA8">
            <w:pPr>
              <w:spacing w:after="0"/>
              <w:jc w:val="left"/>
              <w:rPr>
                <w:lang w:val="fr-CH"/>
              </w:rPr>
            </w:pPr>
            <w:sdt>
              <w:sdtPr>
                <w:rPr>
                  <w:lang w:val="fr-CH"/>
                </w:rPr>
                <w:id w:val="1730572450"/>
                <w:lock w:val="sdtLocked"/>
                <w:placeholder>
                  <w:docPart w:val="F056E5F714E54ECBBAF6C9D6694383D6"/>
                </w:placeholder>
                <w:showingPlcHdr/>
                <w:text/>
              </w:sdtPr>
              <w:sdtContent>
                <w:r w:rsidR="008926CD" w:rsidRPr="00D76E42">
                  <w:rPr>
                    <w:vanish/>
                    <w:color w:val="FF0000"/>
                    <w:lang w:val="fr-CH"/>
                  </w:rPr>
                  <w:t>Cliquez ou tapez</w:t>
                </w:r>
              </w:sdtContent>
            </w:sdt>
          </w:p>
        </w:tc>
      </w:tr>
      <w:tr w:rsidR="00E357EE" w:rsidRPr="00D76E42" w14:paraId="5FC6D6BB" w14:textId="77777777" w:rsidTr="00EE3E08">
        <w:trPr>
          <w:trHeight w:val="680"/>
        </w:trPr>
        <w:tc>
          <w:tcPr>
            <w:tcW w:w="3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0387" w14:textId="77777777" w:rsidR="009C6D53" w:rsidRPr="00D76E42" w:rsidRDefault="009C6D53" w:rsidP="009C6D53">
            <w:pPr>
              <w:spacing w:after="0"/>
              <w:jc w:val="left"/>
              <w:rPr>
                <w:lang w:val="fr-CH"/>
              </w:rPr>
            </w:pPr>
            <w:r w:rsidRPr="00D76E42">
              <w:rPr>
                <w:lang w:val="fr-CH"/>
              </w:rPr>
              <w:t xml:space="preserve">Évaluation du programme </w:t>
            </w:r>
          </w:p>
          <w:p w14:paraId="759E9A05" w14:textId="375C25E3" w:rsidR="008A4AA8" w:rsidRPr="00D76E42" w:rsidRDefault="009C6D53" w:rsidP="009C6D53">
            <w:pPr>
              <w:spacing w:after="0"/>
              <w:jc w:val="left"/>
              <w:rPr>
                <w:lang w:val="fr-CH"/>
              </w:rPr>
            </w:pPr>
            <w:r w:rsidRPr="00D76E42">
              <w:rPr>
                <w:sz w:val="18"/>
                <w:szCs w:val="18"/>
                <w:lang w:val="fr-CH"/>
              </w:rPr>
              <w:t>(3 semaines avant le camp)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AE0C" w14:textId="02BF96C6" w:rsidR="008A4AA8" w:rsidRPr="00D76E42" w:rsidRDefault="00000000" w:rsidP="008A4AA8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1997453821"/>
                <w:lock w:val="sdtLocked"/>
                <w:placeholder>
                  <w:docPart w:val="BF38647856444EC29A34691781D6E195"/>
                </w:placeholder>
                <w:showingPlcHdr/>
                <w:date w:fullDate="2021-12-1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E07512" w:rsidRPr="00D76E42">
                  <w:rPr>
                    <w:vanish/>
                    <w:color w:val="FF0000"/>
                    <w:lang w:val="fr-CH"/>
                  </w:rPr>
                  <w:t>Date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E27E" w14:textId="6233EBF3" w:rsidR="008A4AA8" w:rsidRPr="00D76E42" w:rsidRDefault="00000000" w:rsidP="005760AB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-150126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75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9D755" w14:textId="11FE40B5" w:rsidR="008A4AA8" w:rsidRPr="00D76E42" w:rsidRDefault="00000000" w:rsidP="008A4AA8">
            <w:pPr>
              <w:spacing w:after="0"/>
              <w:jc w:val="left"/>
              <w:rPr>
                <w:lang w:val="fr-CH"/>
              </w:rPr>
            </w:pPr>
            <w:sdt>
              <w:sdtPr>
                <w:rPr>
                  <w:lang w:val="fr-CH"/>
                </w:rPr>
                <w:id w:val="1884976550"/>
                <w:lock w:val="sdtLocked"/>
                <w:placeholder>
                  <w:docPart w:val="D26DEA8935F24B2C814382F32C643700"/>
                </w:placeholder>
                <w:showingPlcHdr/>
                <w:text/>
              </w:sdtPr>
              <w:sdtContent>
                <w:r w:rsidR="008926CD" w:rsidRPr="00D76E42">
                  <w:rPr>
                    <w:vanish/>
                    <w:color w:val="FF0000"/>
                    <w:lang w:val="fr-CH"/>
                  </w:rPr>
                  <w:t>Cliquez ou tapez</w:t>
                </w:r>
              </w:sdtContent>
            </w:sdt>
          </w:p>
        </w:tc>
      </w:tr>
      <w:tr w:rsidR="00497B99" w:rsidRPr="00D76E42" w14:paraId="55049CC5" w14:textId="77777777" w:rsidTr="00EE3E08">
        <w:trPr>
          <w:trHeight w:val="680"/>
        </w:trPr>
        <w:tc>
          <w:tcPr>
            <w:tcW w:w="3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51EE" w14:textId="231A2398" w:rsidR="00C64D90" w:rsidRPr="00D76E42" w:rsidRDefault="00C64D90" w:rsidP="00C64D90">
            <w:pPr>
              <w:spacing w:after="0"/>
              <w:jc w:val="left"/>
              <w:rPr>
                <w:lang w:val="fr-CH"/>
              </w:rPr>
            </w:pPr>
            <w:r w:rsidRPr="00D76E42">
              <w:rPr>
                <w:lang w:val="fr-CH"/>
              </w:rPr>
              <w:t>Inscription à la R</w:t>
            </w:r>
            <w:r w:rsidR="00F934D2">
              <w:rPr>
                <w:lang w:val="fr-CH"/>
              </w:rPr>
              <w:t>EGA</w:t>
            </w:r>
          </w:p>
          <w:p w14:paraId="5E660FC0" w14:textId="44977AE8" w:rsidR="00497B99" w:rsidRPr="00D76E42" w:rsidRDefault="00C64D90" w:rsidP="00C64D90">
            <w:pPr>
              <w:spacing w:after="0"/>
              <w:jc w:val="left"/>
              <w:rPr>
                <w:lang w:val="fr-CH"/>
              </w:rPr>
            </w:pPr>
            <w:r w:rsidRPr="00D76E42">
              <w:rPr>
                <w:sz w:val="18"/>
                <w:szCs w:val="18"/>
                <w:lang w:val="fr-CH"/>
              </w:rPr>
              <w:t xml:space="preserve">(2 jours avant le </w:t>
            </w:r>
            <w:r w:rsidR="00F934D2">
              <w:rPr>
                <w:sz w:val="18"/>
                <w:szCs w:val="18"/>
                <w:lang w:val="fr-CH"/>
              </w:rPr>
              <w:t xml:space="preserve">début du </w:t>
            </w:r>
            <w:r w:rsidRPr="00D76E42">
              <w:rPr>
                <w:sz w:val="18"/>
                <w:szCs w:val="18"/>
                <w:lang w:val="fr-CH"/>
              </w:rPr>
              <w:t>camp)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28D9" w14:textId="3CB17F5B" w:rsidR="00497B99" w:rsidRPr="00D76E42" w:rsidRDefault="00000000" w:rsidP="008A4AA8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-161009582"/>
                <w:lock w:val="sdtLocked"/>
                <w:placeholder>
                  <w:docPart w:val="6F5980F07E6F47AEA6EB6CC506D9DDD8"/>
                </w:placeholder>
                <w:showingPlcHdr/>
                <w:date w:fullDate="2021-12-1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E07512" w:rsidRPr="00D76E42">
                  <w:rPr>
                    <w:vanish/>
                    <w:color w:val="FF0000"/>
                    <w:lang w:val="fr-CH"/>
                  </w:rPr>
                  <w:t>Date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B61E" w14:textId="2D58A644" w:rsidR="00497B99" w:rsidRPr="00D76E42" w:rsidRDefault="00000000" w:rsidP="005760AB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79980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75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579F6" w14:textId="599578E1" w:rsidR="00497B99" w:rsidRPr="00D76E42" w:rsidRDefault="00000000" w:rsidP="008A4AA8">
            <w:pPr>
              <w:spacing w:after="0"/>
              <w:jc w:val="left"/>
              <w:rPr>
                <w:lang w:val="fr-CH"/>
              </w:rPr>
            </w:pPr>
            <w:sdt>
              <w:sdtPr>
                <w:rPr>
                  <w:lang w:val="fr-CH"/>
                </w:rPr>
                <w:id w:val="421525686"/>
                <w:lock w:val="sdtLocked"/>
                <w:placeholder>
                  <w:docPart w:val="B2AD19800E6D4D0D90744B539AC7155C"/>
                </w:placeholder>
                <w:showingPlcHdr/>
                <w:text/>
              </w:sdtPr>
              <w:sdtContent>
                <w:r w:rsidR="008926CD" w:rsidRPr="00D76E42">
                  <w:rPr>
                    <w:vanish/>
                    <w:color w:val="FF0000"/>
                    <w:lang w:val="fr-CH"/>
                  </w:rPr>
                  <w:t>Cliquez ou tapez</w:t>
                </w:r>
              </w:sdtContent>
            </w:sdt>
          </w:p>
        </w:tc>
      </w:tr>
      <w:tr w:rsidR="00497B99" w:rsidRPr="00D76E42" w14:paraId="6C9A7119" w14:textId="77777777" w:rsidTr="412E0F36">
        <w:trPr>
          <w:trHeight w:val="397"/>
        </w:trPr>
        <w:tc>
          <w:tcPr>
            <w:tcW w:w="3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8297" w14:textId="419E0898" w:rsidR="00497B99" w:rsidRPr="00D76E42" w:rsidRDefault="007816CE" w:rsidP="008A4AA8">
            <w:pPr>
              <w:spacing w:after="0"/>
              <w:jc w:val="left"/>
              <w:rPr>
                <w:lang w:val="fr-CH"/>
              </w:rPr>
            </w:pPr>
            <w:r w:rsidRPr="00D76E42">
              <w:rPr>
                <w:lang w:val="fr-CH"/>
              </w:rPr>
              <w:t>Visite du camp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DF8F" w14:textId="19964B81" w:rsidR="00497B99" w:rsidRPr="00D76E42" w:rsidRDefault="00000000" w:rsidP="008A4AA8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887681272"/>
                <w:lock w:val="sdtLocked"/>
                <w:placeholder>
                  <w:docPart w:val="02C70F91D3F440ED979D1C9EDFA69BE4"/>
                </w:placeholder>
                <w:showingPlcHdr/>
                <w:date w:fullDate="2021-12-23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8926CD" w:rsidRPr="00D76E42">
                  <w:rPr>
                    <w:vanish/>
                    <w:color w:val="FF0000"/>
                    <w:lang w:val="fr-CH"/>
                  </w:rPr>
                  <w:t>Date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186F" w14:textId="76082255" w:rsidR="00497B99" w:rsidRPr="00D76E42" w:rsidRDefault="00000000" w:rsidP="005760AB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182431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75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A4FF7" w14:textId="43B908C7" w:rsidR="00497B99" w:rsidRPr="00D76E42" w:rsidRDefault="00000000" w:rsidP="008A4AA8">
            <w:pPr>
              <w:spacing w:after="0"/>
              <w:jc w:val="left"/>
              <w:rPr>
                <w:lang w:val="fr-CH"/>
              </w:rPr>
            </w:pPr>
            <w:sdt>
              <w:sdtPr>
                <w:rPr>
                  <w:lang w:val="fr-CH"/>
                </w:rPr>
                <w:id w:val="-1672712633"/>
                <w:lock w:val="sdtLocked"/>
                <w:placeholder>
                  <w:docPart w:val="72254EC30EAF4BF1A750E57B079DA000"/>
                </w:placeholder>
                <w:showingPlcHdr/>
                <w:text/>
              </w:sdtPr>
              <w:sdtContent>
                <w:r w:rsidR="008926CD" w:rsidRPr="00D76E42">
                  <w:rPr>
                    <w:vanish/>
                    <w:color w:val="FF0000"/>
                    <w:lang w:val="fr-CH"/>
                  </w:rPr>
                  <w:t>Cliquez ou tapez</w:t>
                </w:r>
              </w:sdtContent>
            </w:sdt>
          </w:p>
        </w:tc>
      </w:tr>
      <w:tr w:rsidR="00497B99" w:rsidRPr="00D76E42" w14:paraId="47AA89DA" w14:textId="77777777" w:rsidTr="00C77DEE">
        <w:trPr>
          <w:trHeight w:val="964"/>
        </w:trPr>
        <w:tc>
          <w:tcPr>
            <w:tcW w:w="3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AEB5" w14:textId="2D072781" w:rsidR="000B1340" w:rsidRPr="00D76E42" w:rsidRDefault="000B1340" w:rsidP="000B1340">
            <w:pPr>
              <w:spacing w:after="0"/>
              <w:jc w:val="left"/>
              <w:rPr>
                <w:lang w:val="fr-CH"/>
              </w:rPr>
            </w:pPr>
            <w:r w:rsidRPr="00D76E42">
              <w:rPr>
                <w:lang w:val="fr-CH"/>
              </w:rPr>
              <w:t xml:space="preserve">Clôturer le camp </w:t>
            </w:r>
            <w:r w:rsidR="00C77DEE">
              <w:rPr>
                <w:lang w:val="fr-CH"/>
              </w:rPr>
              <w:t>sur la</w:t>
            </w:r>
            <w:r w:rsidRPr="00D76E42">
              <w:rPr>
                <w:lang w:val="fr-CH"/>
              </w:rPr>
              <w:t xml:space="preserve"> BDNS </w:t>
            </w:r>
          </w:p>
          <w:p w14:paraId="5061D44C" w14:textId="7C68930E" w:rsidR="00497B99" w:rsidRPr="00D76E42" w:rsidRDefault="000B1340" w:rsidP="000B1340">
            <w:pPr>
              <w:spacing w:after="0"/>
              <w:jc w:val="left"/>
              <w:rPr>
                <w:lang w:val="fr-CH"/>
              </w:rPr>
            </w:pPr>
            <w:r w:rsidRPr="00D76E42">
              <w:rPr>
                <w:sz w:val="18"/>
                <w:szCs w:val="18"/>
                <w:lang w:val="fr-CH"/>
              </w:rPr>
              <w:t>(Au plus tard 4 semaines après</w:t>
            </w:r>
            <w:r w:rsidR="00C77DEE">
              <w:rPr>
                <w:sz w:val="18"/>
                <w:szCs w:val="18"/>
                <w:lang w:val="fr-CH"/>
              </w:rPr>
              <w:t xml:space="preserve"> la fin du</w:t>
            </w:r>
            <w:r w:rsidRPr="00D76E42">
              <w:rPr>
                <w:sz w:val="18"/>
                <w:szCs w:val="18"/>
                <w:lang w:val="fr-CH"/>
              </w:rPr>
              <w:t xml:space="preserve"> camp)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46FE" w14:textId="2CE1DB29" w:rsidR="00497B99" w:rsidRPr="00D76E42" w:rsidRDefault="00000000" w:rsidP="008A4AA8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-2130466112"/>
                <w:lock w:val="sdtLocked"/>
                <w:placeholder>
                  <w:docPart w:val="66BCADEB702647FD9E5025CBFE924CD3"/>
                </w:placeholder>
                <w:showingPlcHdr/>
                <w:date w:fullDate="2021-12-0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8926CD" w:rsidRPr="00D76E42">
                  <w:rPr>
                    <w:vanish/>
                    <w:color w:val="FF0000"/>
                    <w:lang w:val="fr-CH"/>
                  </w:rPr>
                  <w:t>Date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60E2" w14:textId="18C2D51D" w:rsidR="00497B99" w:rsidRPr="00D76E42" w:rsidRDefault="00000000" w:rsidP="005760AB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-159854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75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B7314" w14:textId="3FD3379E" w:rsidR="00497B99" w:rsidRPr="00D76E42" w:rsidRDefault="00000000" w:rsidP="008A4AA8">
            <w:pPr>
              <w:spacing w:after="0"/>
              <w:jc w:val="left"/>
              <w:rPr>
                <w:lang w:val="fr-CH"/>
              </w:rPr>
            </w:pPr>
            <w:sdt>
              <w:sdtPr>
                <w:rPr>
                  <w:lang w:val="fr-CH"/>
                </w:rPr>
                <w:id w:val="1865173810"/>
                <w:lock w:val="sdtLocked"/>
                <w:placeholder>
                  <w:docPart w:val="6E2F646AF2FB413F9402CCAB267DA06A"/>
                </w:placeholder>
                <w:showingPlcHdr/>
                <w:text/>
              </w:sdtPr>
              <w:sdtContent>
                <w:r w:rsidR="008926CD" w:rsidRPr="00D76E42">
                  <w:rPr>
                    <w:vanish/>
                    <w:color w:val="FF0000"/>
                    <w:lang w:val="fr-CH"/>
                  </w:rPr>
                  <w:t>Cliquez ou tapez</w:t>
                </w:r>
              </w:sdtContent>
            </w:sdt>
          </w:p>
        </w:tc>
      </w:tr>
      <w:tr w:rsidR="00497B99" w:rsidRPr="00D76E42" w14:paraId="28E63156" w14:textId="77777777" w:rsidTr="412E0F36">
        <w:trPr>
          <w:trHeight w:val="397"/>
        </w:trPr>
        <w:tc>
          <w:tcPr>
            <w:tcW w:w="3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DA3E" w14:textId="3CFE61AE" w:rsidR="00497B99" w:rsidRPr="00D76E42" w:rsidRDefault="005049FF" w:rsidP="008A4AA8">
            <w:pPr>
              <w:spacing w:after="0"/>
              <w:jc w:val="left"/>
              <w:rPr>
                <w:lang w:val="fr-CH"/>
              </w:rPr>
            </w:pPr>
            <w:r w:rsidRPr="00D76E42">
              <w:rPr>
                <w:lang w:val="fr-CH"/>
              </w:rPr>
              <w:t>Évaluation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43DB" w14:textId="6C22712F" w:rsidR="00497B99" w:rsidRPr="00D76E42" w:rsidRDefault="00000000" w:rsidP="008A4AA8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-979143690"/>
                <w:lock w:val="sdtLocked"/>
                <w:placeholder>
                  <w:docPart w:val="BF3764C909DF4CF1A796B2810C93DCE3"/>
                </w:placeholder>
                <w:showingPlcHdr/>
                <w:date w:fullDate="2021-12-2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8926CD" w:rsidRPr="00D76E42">
                  <w:rPr>
                    <w:vanish/>
                    <w:color w:val="FF0000"/>
                    <w:lang w:val="fr-CH"/>
                  </w:rPr>
                  <w:t>Date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FF66" w14:textId="7931ABC4" w:rsidR="00497B99" w:rsidRPr="00D76E42" w:rsidRDefault="00000000" w:rsidP="005760AB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-200681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75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AD9E7" w14:textId="22234389" w:rsidR="00497B99" w:rsidRPr="00D76E42" w:rsidRDefault="00000000" w:rsidP="008A4AA8">
            <w:pPr>
              <w:spacing w:after="0"/>
              <w:jc w:val="left"/>
              <w:rPr>
                <w:lang w:val="fr-CH"/>
              </w:rPr>
            </w:pPr>
            <w:sdt>
              <w:sdtPr>
                <w:rPr>
                  <w:lang w:val="fr-CH"/>
                </w:rPr>
                <w:id w:val="-779879593"/>
                <w:lock w:val="sdtLocked"/>
                <w:placeholder>
                  <w:docPart w:val="69E72AB68812455E954E6D71CCFBAE2A"/>
                </w:placeholder>
                <w:showingPlcHdr/>
                <w:text/>
              </w:sdtPr>
              <w:sdtContent>
                <w:r w:rsidR="008926CD" w:rsidRPr="00D76E42">
                  <w:rPr>
                    <w:vanish/>
                    <w:color w:val="FF0000"/>
                    <w:lang w:val="fr-CH"/>
                  </w:rPr>
                  <w:t>Cliquez ou tapez</w:t>
                </w:r>
              </w:sdtContent>
            </w:sdt>
          </w:p>
        </w:tc>
      </w:tr>
      <w:tr w:rsidR="00497B99" w:rsidRPr="00D76E42" w14:paraId="518A11B9" w14:textId="77777777" w:rsidTr="412E0F36">
        <w:trPr>
          <w:trHeight w:val="397"/>
        </w:trPr>
        <w:tc>
          <w:tcPr>
            <w:tcW w:w="3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6297" w14:textId="51C3748D" w:rsidR="00497B99" w:rsidRPr="00D76E42" w:rsidRDefault="00E07512" w:rsidP="008A4AA8">
            <w:pPr>
              <w:spacing w:after="0"/>
              <w:jc w:val="left"/>
              <w:rPr>
                <w:lang w:val="fr-CH"/>
              </w:rPr>
            </w:pPr>
            <w:r w:rsidRPr="00D76E42">
              <w:rPr>
                <w:lang w:val="fr-CH"/>
              </w:rPr>
              <w:t>Autres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3404" w14:textId="3F6F7714" w:rsidR="00497B99" w:rsidRPr="00D76E42" w:rsidRDefault="00000000" w:rsidP="008A4AA8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-1842918683"/>
                <w:lock w:val="sdtLocked"/>
                <w:placeholder>
                  <w:docPart w:val="8AA149A9C5C54A96A796BC89166FC54A"/>
                </w:placeholder>
                <w:showingPlcHdr/>
                <w:date w:fullDate="2021-12-0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8926CD" w:rsidRPr="00D76E42">
                  <w:rPr>
                    <w:vanish/>
                    <w:color w:val="FF0000"/>
                    <w:lang w:val="fr-CH"/>
                  </w:rPr>
                  <w:t>Date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4C59" w14:textId="72E3617A" w:rsidR="00497B99" w:rsidRPr="00D76E42" w:rsidRDefault="00000000" w:rsidP="005760AB">
            <w:pPr>
              <w:spacing w:after="0"/>
              <w:jc w:val="center"/>
              <w:rPr>
                <w:lang w:val="fr-CH"/>
              </w:rPr>
            </w:pPr>
            <w:sdt>
              <w:sdtPr>
                <w:rPr>
                  <w:lang w:val="fr-CH"/>
                </w:rPr>
                <w:id w:val="-27872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75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7FCCD" w14:textId="3459188E" w:rsidR="00497B99" w:rsidRPr="00D76E42" w:rsidRDefault="00000000" w:rsidP="008A4AA8">
            <w:pPr>
              <w:spacing w:after="0"/>
              <w:jc w:val="left"/>
              <w:rPr>
                <w:lang w:val="fr-CH"/>
              </w:rPr>
            </w:pPr>
            <w:sdt>
              <w:sdtPr>
                <w:rPr>
                  <w:lang w:val="fr-CH"/>
                </w:rPr>
                <w:id w:val="56285117"/>
                <w:lock w:val="sdtLocked"/>
                <w:placeholder>
                  <w:docPart w:val="DD24E90CA27B430C835CB39FB04B4288"/>
                </w:placeholder>
                <w:showingPlcHdr/>
                <w:text/>
              </w:sdtPr>
              <w:sdtContent>
                <w:r w:rsidR="008926CD" w:rsidRPr="00D76E42">
                  <w:rPr>
                    <w:vanish/>
                    <w:color w:val="FF0000"/>
                    <w:lang w:val="fr-CH"/>
                  </w:rPr>
                  <w:t>Cliquez ou tapez</w:t>
                </w:r>
              </w:sdtContent>
            </w:sdt>
          </w:p>
        </w:tc>
      </w:tr>
    </w:tbl>
    <w:p w14:paraId="2D6DD430" w14:textId="62F3679B" w:rsidR="00A64FCC" w:rsidRPr="00D76E42" w:rsidRDefault="00042433" w:rsidP="00841E93">
      <w:pPr>
        <w:pStyle w:val="berschrift1"/>
        <w:rPr>
          <w:lang w:val="fr-CH"/>
        </w:rPr>
      </w:pPr>
      <w:r w:rsidRPr="00D76E42">
        <w:rPr>
          <w:lang w:val="fr-CH"/>
        </w:rPr>
        <w:t>DOSSIER DE CAMP</w:t>
      </w:r>
    </w:p>
    <w:p w14:paraId="4F23512C" w14:textId="549D2D04" w:rsidR="001A55CB" w:rsidRPr="00D76E42" w:rsidRDefault="00B51DF2" w:rsidP="001A55CB">
      <w:pPr>
        <w:spacing w:after="80"/>
        <w:rPr>
          <w:lang w:val="fr-CH" w:eastAsia="en-US"/>
        </w:rPr>
      </w:pPr>
      <w:r w:rsidRPr="00D76E42">
        <w:rPr>
          <w:lang w:val="fr-CH" w:eastAsia="en-US"/>
        </w:rPr>
        <w:t>Le dossier</w:t>
      </w:r>
      <w:r w:rsidR="00176582" w:rsidRPr="00D76E42">
        <w:rPr>
          <w:lang w:val="fr-CH" w:eastAsia="en-US"/>
        </w:rPr>
        <w:t xml:space="preserve"> contient au minimum (selon la brochure SdC/T « camp ») :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9435"/>
      </w:tblGrid>
      <w:tr w:rsidR="00841E93" w:rsidRPr="00D76E42" w14:paraId="73F2F95B" w14:textId="77777777" w:rsidTr="001A55CB">
        <w:trPr>
          <w:trHeight w:val="340"/>
        </w:trPr>
        <w:tc>
          <w:tcPr>
            <w:tcW w:w="454" w:type="dxa"/>
          </w:tcPr>
          <w:p w14:paraId="506D00F4" w14:textId="7A8E6A71" w:rsidR="00841E93" w:rsidRPr="00E214D3" w:rsidRDefault="00000000" w:rsidP="00841E93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26121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00CA823C" w14:textId="4B5D0333" w:rsidR="00841E93" w:rsidRPr="00D76E42" w:rsidRDefault="00310FA6" w:rsidP="00841E93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 xml:space="preserve">Un programme </w:t>
            </w:r>
            <w:r w:rsidR="00AC1113">
              <w:rPr>
                <w:lang w:val="fr-CH"/>
              </w:rPr>
              <w:t>général</w:t>
            </w:r>
            <w:r w:rsidRPr="00D76E42">
              <w:rPr>
                <w:lang w:val="fr-CH"/>
              </w:rPr>
              <w:t xml:space="preserve"> complet</w:t>
            </w:r>
          </w:p>
        </w:tc>
      </w:tr>
      <w:tr w:rsidR="00841E93" w:rsidRPr="003856BD" w14:paraId="0232162D" w14:textId="77777777" w:rsidTr="00841E93">
        <w:trPr>
          <w:trHeight w:val="340"/>
        </w:trPr>
        <w:tc>
          <w:tcPr>
            <w:tcW w:w="454" w:type="dxa"/>
          </w:tcPr>
          <w:p w14:paraId="4B5515CA" w14:textId="74A35060" w:rsidR="00841E93" w:rsidRPr="00E214D3" w:rsidRDefault="00000000" w:rsidP="00841E93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31708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1A31C3D2" w14:textId="331B9813" w:rsidR="00841E93" w:rsidRPr="00D76E42" w:rsidRDefault="00762F7A" w:rsidP="00841E93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 xml:space="preserve">Trois </w:t>
            </w:r>
            <w:r w:rsidR="00AC1113">
              <w:rPr>
                <w:lang w:val="fr-CH"/>
              </w:rPr>
              <w:t>axes/objectifs</w:t>
            </w:r>
            <w:r w:rsidRPr="00D76E42">
              <w:rPr>
                <w:lang w:val="fr-CH"/>
              </w:rPr>
              <w:t xml:space="preserve"> pour le camp</w:t>
            </w:r>
          </w:p>
        </w:tc>
      </w:tr>
      <w:tr w:rsidR="00841E93" w:rsidRPr="003856BD" w14:paraId="4111A4F3" w14:textId="77777777" w:rsidTr="00BA1CF2">
        <w:trPr>
          <w:trHeight w:val="340"/>
        </w:trPr>
        <w:tc>
          <w:tcPr>
            <w:tcW w:w="454" w:type="dxa"/>
          </w:tcPr>
          <w:p w14:paraId="56896961" w14:textId="79F0D288" w:rsidR="00841E93" w:rsidRPr="00E214D3" w:rsidRDefault="00000000" w:rsidP="00841E93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173427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709C8E72" w14:textId="3F0CE437" w:rsidR="00841E93" w:rsidRPr="00D76E42" w:rsidRDefault="001B6CF1" w:rsidP="00841E93">
            <w:pPr>
              <w:spacing w:after="0"/>
              <w:rPr>
                <w:lang w:val="fr-CH"/>
              </w:rPr>
            </w:pPr>
            <w:r w:rsidRPr="001B6CF1">
              <w:rPr>
                <w:lang w:val="fr-CH"/>
              </w:rPr>
              <w:t>Un programme détaillé pour chaque activité avec une variante en cas de mauvaises conditions.</w:t>
            </w:r>
          </w:p>
        </w:tc>
      </w:tr>
      <w:tr w:rsidR="00841E93" w:rsidRPr="003856BD" w14:paraId="7BD7F76B" w14:textId="77777777" w:rsidTr="00841E93">
        <w:trPr>
          <w:trHeight w:val="340"/>
        </w:trPr>
        <w:tc>
          <w:tcPr>
            <w:tcW w:w="454" w:type="dxa"/>
          </w:tcPr>
          <w:p w14:paraId="5CF1C9BB" w14:textId="5858628D" w:rsidR="00841E93" w:rsidRPr="00E214D3" w:rsidRDefault="00000000" w:rsidP="00841E93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21328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42D4E167" w14:textId="220A2331" w:rsidR="00841E93" w:rsidRPr="00D76E42" w:rsidRDefault="00D63645" w:rsidP="00841E93">
            <w:pPr>
              <w:spacing w:after="0"/>
              <w:rPr>
                <w:lang w:val="fr-CH"/>
              </w:rPr>
            </w:pPr>
            <w:r w:rsidRPr="00D63645">
              <w:rPr>
                <w:lang w:val="fr-CH"/>
              </w:rPr>
              <w:t>Tracé, cartes et profils de marches pour chaque randonnée.</w:t>
            </w:r>
          </w:p>
        </w:tc>
      </w:tr>
      <w:tr w:rsidR="00841E93" w:rsidRPr="003856BD" w14:paraId="39A8E2BE" w14:textId="77777777" w:rsidTr="00841E93">
        <w:trPr>
          <w:trHeight w:val="680"/>
        </w:trPr>
        <w:tc>
          <w:tcPr>
            <w:tcW w:w="454" w:type="dxa"/>
          </w:tcPr>
          <w:p w14:paraId="273BBD42" w14:textId="0730AE90" w:rsidR="00841E93" w:rsidRPr="00E214D3" w:rsidRDefault="00000000" w:rsidP="00841E93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185140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32D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39D84A58" w14:textId="3AE5CEC2" w:rsidR="00841E93" w:rsidRPr="00D76E42" w:rsidRDefault="00F5632D" w:rsidP="00841E93">
            <w:pPr>
              <w:spacing w:after="0"/>
              <w:rPr>
                <w:lang w:val="fr-CH"/>
              </w:rPr>
            </w:pPr>
            <w:r w:rsidRPr="00F5632D">
              <w:rPr>
                <w:lang w:val="fr-CH"/>
              </w:rPr>
              <w:t>Un concept de sécurité pour tout le camp ; Tout comme pour chaque activité individuelle avec des exigences de sécurité plus élevées, ou pour les activités dans les domaines de sécurité.</w:t>
            </w:r>
          </w:p>
        </w:tc>
      </w:tr>
      <w:tr w:rsidR="00841E93" w:rsidRPr="003856BD" w14:paraId="6F3EA61B" w14:textId="77777777" w:rsidTr="00841E93">
        <w:trPr>
          <w:trHeight w:val="340"/>
        </w:trPr>
        <w:tc>
          <w:tcPr>
            <w:tcW w:w="454" w:type="dxa"/>
          </w:tcPr>
          <w:p w14:paraId="1F0F6586" w14:textId="6DFEE3F3" w:rsidR="00841E93" w:rsidRPr="00E214D3" w:rsidRDefault="00000000" w:rsidP="00841E93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36583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2CB678A2" w14:textId="37BDC2CB" w:rsidR="00841E93" w:rsidRPr="00D76E42" w:rsidRDefault="005C0AF8" w:rsidP="00841E93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 xml:space="preserve">Les règles du camp pour </w:t>
            </w:r>
            <w:proofErr w:type="gramStart"/>
            <w:r w:rsidRPr="00D76E42">
              <w:rPr>
                <w:lang w:val="fr-CH"/>
              </w:rPr>
              <w:t>les participant</w:t>
            </w:r>
            <w:proofErr w:type="gramEnd"/>
            <w:r w:rsidRPr="00D76E42">
              <w:rPr>
                <w:lang w:val="fr-CH"/>
              </w:rPr>
              <w:t xml:space="preserve">·e·s ; </w:t>
            </w:r>
            <w:r w:rsidR="00314BC3" w:rsidRPr="00314BC3">
              <w:rPr>
                <w:lang w:val="fr-CH"/>
              </w:rPr>
              <w:t>tout comme pour la maîtrise du camp.</w:t>
            </w:r>
          </w:p>
        </w:tc>
      </w:tr>
      <w:tr w:rsidR="00A365DF" w:rsidRPr="003856BD" w14:paraId="1A703106" w14:textId="77777777" w:rsidTr="00841E93">
        <w:trPr>
          <w:trHeight w:val="340"/>
        </w:trPr>
        <w:tc>
          <w:tcPr>
            <w:tcW w:w="454" w:type="dxa"/>
          </w:tcPr>
          <w:p w14:paraId="1EEA38A9" w14:textId="3671893E" w:rsidR="00A365DF" w:rsidRPr="00E214D3" w:rsidRDefault="00000000" w:rsidP="00A365DF">
            <w:pPr>
              <w:spacing w:after="0"/>
              <w:rPr>
                <w:b/>
                <w:shd w:val="clear" w:color="auto" w:fill="E6E6E6"/>
                <w:lang w:val="fr-CH"/>
              </w:rPr>
            </w:pPr>
            <w:sdt>
              <w:sdtPr>
                <w:rPr>
                  <w:lang w:val="fr-CH"/>
                </w:rPr>
                <w:id w:val="-53095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1A8C7BA5" w14:textId="4BA869B2" w:rsidR="00A365DF" w:rsidRPr="00D76E42" w:rsidRDefault="00616870" w:rsidP="00A365DF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 xml:space="preserve">Les informations </w:t>
            </w:r>
            <w:r w:rsidR="00E00FBA" w:rsidRPr="00E00FBA">
              <w:rPr>
                <w:lang w:val="fr-CH"/>
              </w:rPr>
              <w:t xml:space="preserve">concernant </w:t>
            </w:r>
            <w:r w:rsidRPr="00D76E42">
              <w:rPr>
                <w:lang w:val="fr-CH"/>
              </w:rPr>
              <w:t xml:space="preserve">le camp pour </w:t>
            </w:r>
            <w:proofErr w:type="gramStart"/>
            <w:r w:rsidRPr="00D76E42">
              <w:rPr>
                <w:lang w:val="fr-CH"/>
              </w:rPr>
              <w:t>les participant</w:t>
            </w:r>
            <w:proofErr w:type="gramEnd"/>
            <w:r w:rsidRPr="00D76E42">
              <w:rPr>
                <w:lang w:val="fr-CH"/>
              </w:rPr>
              <w:t>·e·s</w:t>
            </w:r>
          </w:p>
        </w:tc>
      </w:tr>
    </w:tbl>
    <w:p w14:paraId="039FA878" w14:textId="767F8A3D" w:rsidR="00A64FCC" w:rsidRPr="00D76E42" w:rsidRDefault="00AF5E25" w:rsidP="001A55CB">
      <w:pPr>
        <w:pStyle w:val="berschrift1"/>
        <w:rPr>
          <w:lang w:val="fr-CH"/>
        </w:rPr>
      </w:pPr>
      <w:r w:rsidRPr="00D76E42">
        <w:rPr>
          <w:lang w:val="fr-CH"/>
        </w:rPr>
        <w:lastRenderedPageBreak/>
        <w:t>CONDITIONS-CADRES</w:t>
      </w:r>
    </w:p>
    <w:p w14:paraId="79A3E10E" w14:textId="6CF9A6CF" w:rsidR="00F656DA" w:rsidRPr="00D76E42" w:rsidRDefault="002E312F" w:rsidP="00996ABD">
      <w:pPr>
        <w:pStyle w:val="berschrift2"/>
        <w:rPr>
          <w:lang w:val="fr-CH"/>
        </w:rPr>
      </w:pPr>
      <w:r w:rsidRPr="00D76E42">
        <w:rPr>
          <w:lang w:val="fr-CH"/>
        </w:rPr>
        <w:t>général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9435"/>
      </w:tblGrid>
      <w:tr w:rsidR="00C36DC6" w:rsidRPr="003856BD" w14:paraId="68D09E18" w14:textId="77777777" w:rsidTr="00B426AD">
        <w:trPr>
          <w:trHeight w:val="680"/>
        </w:trPr>
        <w:tc>
          <w:tcPr>
            <w:tcW w:w="454" w:type="dxa"/>
          </w:tcPr>
          <w:p w14:paraId="6EDDCD24" w14:textId="08091695" w:rsidR="00B33488" w:rsidRPr="00E214D3" w:rsidRDefault="00000000" w:rsidP="00F5289C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196295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4E13CDF2" w14:textId="31C45D3A" w:rsidR="00B33488" w:rsidRPr="00D76E42" w:rsidRDefault="002B05D7" w:rsidP="00F5289C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L'offre comprend au moins un camp de 4 jours ou plus ; les autres camps de la même offre durent au moins 3 jours</w:t>
            </w:r>
            <w:r w:rsidR="00EC3339" w:rsidRPr="00D76E42">
              <w:rPr>
                <w:lang w:val="fr-CH"/>
              </w:rPr>
              <w:t>.</w:t>
            </w:r>
          </w:p>
        </w:tc>
      </w:tr>
      <w:tr w:rsidR="00C36DC6" w:rsidRPr="003856BD" w14:paraId="6850A93D" w14:textId="77777777" w:rsidTr="00F5289C">
        <w:trPr>
          <w:trHeight w:val="340"/>
        </w:trPr>
        <w:tc>
          <w:tcPr>
            <w:tcW w:w="454" w:type="dxa"/>
          </w:tcPr>
          <w:p w14:paraId="264DEF1D" w14:textId="6C95CAE2" w:rsidR="00B33488" w:rsidRPr="00E214D3" w:rsidRDefault="00000000" w:rsidP="00F5289C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42615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16DAF0B2" w14:textId="773EEEB6" w:rsidR="00B33488" w:rsidRPr="00D76E42" w:rsidRDefault="009A2233" w:rsidP="00F5289C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 xml:space="preserve">Le camp compte au moins 12 </w:t>
            </w:r>
            <w:proofErr w:type="gramStart"/>
            <w:r w:rsidRPr="00D76E42">
              <w:rPr>
                <w:lang w:val="fr-CH"/>
              </w:rPr>
              <w:t>participant</w:t>
            </w:r>
            <w:proofErr w:type="gramEnd"/>
            <w:r w:rsidRPr="00D76E42">
              <w:rPr>
                <w:lang w:val="fr-CH"/>
              </w:rPr>
              <w:t>·e·s</w:t>
            </w:r>
            <w:r w:rsidR="00EC3339" w:rsidRPr="00D76E42">
              <w:rPr>
                <w:lang w:val="fr-CH"/>
              </w:rPr>
              <w:t>.</w:t>
            </w:r>
          </w:p>
        </w:tc>
      </w:tr>
      <w:tr w:rsidR="00C36DC6" w:rsidRPr="003856BD" w14:paraId="1EE5203B" w14:textId="77777777" w:rsidTr="00F5289C">
        <w:trPr>
          <w:trHeight w:val="680"/>
        </w:trPr>
        <w:tc>
          <w:tcPr>
            <w:tcW w:w="454" w:type="dxa"/>
          </w:tcPr>
          <w:p w14:paraId="79797B6C" w14:textId="5422652F" w:rsidR="00B33488" w:rsidRPr="00E214D3" w:rsidRDefault="00000000" w:rsidP="00F5289C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7196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4480DE83" w14:textId="0FE7BEE7" w:rsidR="00B33488" w:rsidRPr="00D76E42" w:rsidRDefault="00C75B7B" w:rsidP="00F5289C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 xml:space="preserve">Pendant toute la durée du camp, un nombre suffisant de </w:t>
            </w:r>
            <w:r w:rsidR="00FC3504" w:rsidRPr="00D76E42">
              <w:rPr>
                <w:lang w:val="fr-CH"/>
              </w:rPr>
              <w:t xml:space="preserve">moniteur·trice·s </w:t>
            </w:r>
            <w:r w:rsidRPr="00D76E42">
              <w:rPr>
                <w:lang w:val="fr-CH"/>
              </w:rPr>
              <w:t>J+S reconnus S</w:t>
            </w:r>
            <w:r w:rsidR="00FC3504" w:rsidRPr="00D76E42">
              <w:rPr>
                <w:lang w:val="fr-CH"/>
              </w:rPr>
              <w:t>d</w:t>
            </w:r>
            <w:r w:rsidRPr="00D76E42">
              <w:rPr>
                <w:lang w:val="fr-CH"/>
              </w:rPr>
              <w:t>C/T (S</w:t>
            </w:r>
            <w:r w:rsidR="00FC3504" w:rsidRPr="00D76E42">
              <w:rPr>
                <w:lang w:val="fr-CH"/>
              </w:rPr>
              <w:t>d</w:t>
            </w:r>
            <w:r w:rsidRPr="00D76E42">
              <w:rPr>
                <w:lang w:val="fr-CH"/>
              </w:rPr>
              <w:t>C/T-</w:t>
            </w:r>
            <w:r w:rsidR="00EC3339" w:rsidRPr="00D76E42">
              <w:rPr>
                <w:lang w:val="fr-CH"/>
              </w:rPr>
              <w:t>enfants</w:t>
            </w:r>
            <w:r w:rsidRPr="00D76E42">
              <w:rPr>
                <w:lang w:val="fr-CH"/>
              </w:rPr>
              <w:t xml:space="preserve"> et/ou S</w:t>
            </w:r>
            <w:r w:rsidR="00EC3339" w:rsidRPr="00D76E42">
              <w:rPr>
                <w:lang w:val="fr-CH"/>
              </w:rPr>
              <w:t>d</w:t>
            </w:r>
            <w:r w:rsidRPr="00D76E42">
              <w:rPr>
                <w:lang w:val="fr-CH"/>
              </w:rPr>
              <w:t>C/T-</w:t>
            </w:r>
            <w:r w:rsidR="00EC3339" w:rsidRPr="00D76E42">
              <w:rPr>
                <w:lang w:val="fr-CH"/>
              </w:rPr>
              <w:t>jeunes</w:t>
            </w:r>
            <w:r w:rsidRPr="00D76E42">
              <w:rPr>
                <w:lang w:val="fr-CH"/>
              </w:rPr>
              <w:t>) sont engagé</w:t>
            </w:r>
            <w:r w:rsidR="008B766F" w:rsidRPr="00D76E42">
              <w:rPr>
                <w:lang w:val="fr-CH"/>
              </w:rPr>
              <w:t>·</w:t>
            </w:r>
            <w:r w:rsidR="008B766F">
              <w:rPr>
                <w:lang w:val="fr-CH"/>
              </w:rPr>
              <w:t>e</w:t>
            </w:r>
            <w:r w:rsidR="008B766F" w:rsidRPr="00D76E42">
              <w:rPr>
                <w:lang w:val="fr-CH"/>
              </w:rPr>
              <w:t>·</w:t>
            </w:r>
            <w:r w:rsidRPr="00D76E42">
              <w:rPr>
                <w:lang w:val="fr-CH"/>
              </w:rPr>
              <w:t>s</w:t>
            </w:r>
            <w:r w:rsidR="00EC3339" w:rsidRPr="00D76E42">
              <w:rPr>
                <w:lang w:val="fr-CH"/>
              </w:rPr>
              <w:t>.</w:t>
            </w:r>
          </w:p>
        </w:tc>
      </w:tr>
      <w:tr w:rsidR="00C36DC6" w:rsidRPr="003856BD" w14:paraId="41AFD5C9" w14:textId="77777777" w:rsidTr="00F5289C">
        <w:trPr>
          <w:trHeight w:val="680"/>
        </w:trPr>
        <w:tc>
          <w:tcPr>
            <w:tcW w:w="454" w:type="dxa"/>
          </w:tcPr>
          <w:p w14:paraId="0A944814" w14:textId="1D3E4482" w:rsidR="001A4A8C" w:rsidRPr="00E214D3" w:rsidRDefault="00000000" w:rsidP="00F5289C">
            <w:pPr>
              <w:spacing w:after="0"/>
              <w:rPr>
                <w:shd w:val="clear" w:color="auto" w:fill="E6E6E6"/>
                <w:lang w:val="fr-CH"/>
              </w:rPr>
            </w:pPr>
            <w:sdt>
              <w:sdtPr>
                <w:rPr>
                  <w:lang w:val="fr-CH"/>
                </w:rPr>
                <w:id w:val="6507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049D89E7" w14:textId="13B0AA85" w:rsidR="00356056" w:rsidRPr="00D76E42" w:rsidRDefault="008B766F" w:rsidP="00356056">
            <w:pPr>
              <w:spacing w:after="0"/>
              <w:rPr>
                <w:lang w:val="fr-CH"/>
              </w:rPr>
            </w:pPr>
            <w:r>
              <w:rPr>
                <w:lang w:val="fr-CH"/>
              </w:rPr>
              <w:t>Il y a au</w:t>
            </w:r>
            <w:r w:rsidR="00356056" w:rsidRPr="00D76E42">
              <w:rPr>
                <w:lang w:val="fr-CH"/>
              </w:rPr>
              <w:t xml:space="preserve"> moins deux moniteur·trice·s J+S reconnus (SdC/T-enfants et/ou SC/T-</w:t>
            </w:r>
            <w:r w:rsidR="00233174" w:rsidRPr="00D76E42">
              <w:rPr>
                <w:lang w:val="fr-CH"/>
              </w:rPr>
              <w:t>jeunes</w:t>
            </w:r>
            <w:r w:rsidR="00356056" w:rsidRPr="00D76E42">
              <w:rPr>
                <w:lang w:val="fr-CH"/>
              </w:rPr>
              <w:t>)</w:t>
            </w:r>
          </w:p>
          <w:p w14:paraId="2AC013C6" w14:textId="4A41073B" w:rsidR="00356056" w:rsidRPr="00D76E42" w:rsidRDefault="00356056" w:rsidP="00356056">
            <w:pPr>
              <w:spacing w:after="0"/>
              <w:rPr>
                <w:sz w:val="18"/>
                <w:szCs w:val="18"/>
                <w:lang w:val="fr-CH"/>
              </w:rPr>
            </w:pPr>
            <w:r w:rsidRPr="00D76E42">
              <w:rPr>
                <w:sz w:val="18"/>
                <w:szCs w:val="18"/>
                <w:lang w:val="fr-CH"/>
              </w:rPr>
              <w:t>(</w:t>
            </w:r>
            <w:r w:rsidR="00233174" w:rsidRPr="00D76E42">
              <w:rPr>
                <w:sz w:val="18"/>
                <w:szCs w:val="18"/>
                <w:lang w:val="fr-CH"/>
              </w:rPr>
              <w:t>Camps</w:t>
            </w:r>
            <w:r w:rsidRPr="00D76E42">
              <w:rPr>
                <w:sz w:val="18"/>
                <w:szCs w:val="18"/>
                <w:lang w:val="fr-CH"/>
              </w:rPr>
              <w:t xml:space="preserve"> </w:t>
            </w:r>
            <w:r w:rsidR="000B0952">
              <w:rPr>
                <w:sz w:val="18"/>
                <w:szCs w:val="18"/>
                <w:lang w:val="fr-CH"/>
              </w:rPr>
              <w:t xml:space="preserve">avec un </w:t>
            </w:r>
            <w:r w:rsidRPr="00D76E42">
              <w:rPr>
                <w:sz w:val="18"/>
                <w:szCs w:val="18"/>
                <w:lang w:val="fr-CH"/>
              </w:rPr>
              <w:t xml:space="preserve">groupe cible </w:t>
            </w:r>
            <w:r w:rsidR="00233174" w:rsidRPr="00D76E42">
              <w:rPr>
                <w:sz w:val="18"/>
                <w:szCs w:val="18"/>
                <w:lang w:val="fr-CH"/>
              </w:rPr>
              <w:t>enfants</w:t>
            </w:r>
            <w:r w:rsidRPr="00D76E42">
              <w:rPr>
                <w:sz w:val="18"/>
                <w:szCs w:val="18"/>
                <w:lang w:val="fr-CH"/>
              </w:rPr>
              <w:t xml:space="preserve"> </w:t>
            </w:r>
            <w:r w:rsidRPr="00D76E42">
              <w:rPr>
                <w:sz w:val="18"/>
                <w:szCs w:val="18"/>
                <w:u w:val="single"/>
                <w:lang w:val="fr-CH"/>
              </w:rPr>
              <w:t>ou</w:t>
            </w:r>
            <w:r w:rsidRPr="00D76E42">
              <w:rPr>
                <w:sz w:val="18"/>
                <w:szCs w:val="18"/>
                <w:lang w:val="fr-CH"/>
              </w:rPr>
              <w:t xml:space="preserve"> </w:t>
            </w:r>
            <w:r w:rsidR="00233174" w:rsidRPr="00D76E42">
              <w:rPr>
                <w:sz w:val="18"/>
                <w:szCs w:val="18"/>
                <w:lang w:val="fr-CH"/>
              </w:rPr>
              <w:t>jeunes</w:t>
            </w:r>
            <w:r w:rsidRPr="00D76E42">
              <w:rPr>
                <w:sz w:val="18"/>
                <w:szCs w:val="18"/>
                <w:lang w:val="fr-CH"/>
              </w:rPr>
              <w:t xml:space="preserve"> = S</w:t>
            </w:r>
            <w:r w:rsidR="00233174" w:rsidRPr="00D76E42">
              <w:rPr>
                <w:sz w:val="18"/>
                <w:szCs w:val="18"/>
                <w:lang w:val="fr-CH"/>
              </w:rPr>
              <w:t>d</w:t>
            </w:r>
            <w:r w:rsidRPr="00D76E42">
              <w:rPr>
                <w:sz w:val="18"/>
                <w:szCs w:val="18"/>
                <w:lang w:val="fr-CH"/>
              </w:rPr>
              <w:t>C/T-</w:t>
            </w:r>
            <w:r w:rsidR="00233174" w:rsidRPr="00D76E42">
              <w:rPr>
                <w:sz w:val="18"/>
                <w:szCs w:val="18"/>
                <w:lang w:val="fr-CH"/>
              </w:rPr>
              <w:t>enfants</w:t>
            </w:r>
            <w:r w:rsidRPr="00D76E42">
              <w:rPr>
                <w:sz w:val="18"/>
                <w:szCs w:val="18"/>
                <w:lang w:val="fr-CH"/>
              </w:rPr>
              <w:t xml:space="preserve"> </w:t>
            </w:r>
            <w:r w:rsidRPr="00D76E42">
              <w:rPr>
                <w:sz w:val="18"/>
                <w:szCs w:val="18"/>
                <w:u w:val="single"/>
                <w:lang w:val="fr-CH"/>
              </w:rPr>
              <w:t>ou</w:t>
            </w:r>
            <w:r w:rsidRPr="00D76E42">
              <w:rPr>
                <w:sz w:val="18"/>
                <w:szCs w:val="18"/>
                <w:lang w:val="fr-CH"/>
              </w:rPr>
              <w:t xml:space="preserve"> S</w:t>
            </w:r>
            <w:r w:rsidR="00233174" w:rsidRPr="00D76E42">
              <w:rPr>
                <w:sz w:val="18"/>
                <w:szCs w:val="18"/>
                <w:lang w:val="fr-CH"/>
              </w:rPr>
              <w:t>d</w:t>
            </w:r>
            <w:r w:rsidRPr="00D76E42">
              <w:rPr>
                <w:sz w:val="18"/>
                <w:szCs w:val="18"/>
                <w:lang w:val="fr-CH"/>
              </w:rPr>
              <w:t>C/T-</w:t>
            </w:r>
            <w:r w:rsidR="00233174" w:rsidRPr="00D76E42">
              <w:rPr>
                <w:sz w:val="18"/>
                <w:szCs w:val="18"/>
                <w:lang w:val="fr-CH"/>
              </w:rPr>
              <w:t>jeunes</w:t>
            </w:r>
            <w:r w:rsidRPr="00D76E42">
              <w:rPr>
                <w:sz w:val="18"/>
                <w:szCs w:val="18"/>
                <w:lang w:val="fr-CH"/>
              </w:rPr>
              <w:t>)</w:t>
            </w:r>
          </w:p>
          <w:p w14:paraId="25C356E4" w14:textId="14723149" w:rsidR="00356056" w:rsidRPr="00D76E42" w:rsidRDefault="00356056" w:rsidP="00356056">
            <w:pPr>
              <w:spacing w:after="0"/>
              <w:rPr>
                <w:sz w:val="18"/>
                <w:szCs w:val="18"/>
                <w:lang w:val="fr-CH"/>
              </w:rPr>
            </w:pPr>
            <w:r w:rsidRPr="00D76E42">
              <w:rPr>
                <w:sz w:val="18"/>
                <w:szCs w:val="18"/>
                <w:lang w:val="fr-CH"/>
              </w:rPr>
              <w:t>(</w:t>
            </w:r>
            <w:r w:rsidR="00233174" w:rsidRPr="00D76E42">
              <w:rPr>
                <w:sz w:val="18"/>
                <w:szCs w:val="18"/>
                <w:lang w:val="fr-CH"/>
              </w:rPr>
              <w:t>Camps</w:t>
            </w:r>
            <w:r w:rsidRPr="00D76E42">
              <w:rPr>
                <w:sz w:val="18"/>
                <w:szCs w:val="18"/>
                <w:lang w:val="fr-CH"/>
              </w:rPr>
              <w:t xml:space="preserve">/groupes </w:t>
            </w:r>
            <w:r w:rsidR="000B0952">
              <w:rPr>
                <w:sz w:val="18"/>
                <w:szCs w:val="18"/>
                <w:lang w:val="fr-CH"/>
              </w:rPr>
              <w:t xml:space="preserve">avec un groupe </w:t>
            </w:r>
            <w:r w:rsidRPr="00D76E42">
              <w:rPr>
                <w:sz w:val="18"/>
                <w:szCs w:val="18"/>
                <w:lang w:val="fr-CH"/>
              </w:rPr>
              <w:t xml:space="preserve">cible </w:t>
            </w:r>
            <w:r w:rsidRPr="00D76E42">
              <w:rPr>
                <w:sz w:val="18"/>
                <w:szCs w:val="18"/>
                <w:u w:val="single"/>
                <w:lang w:val="fr-CH"/>
              </w:rPr>
              <w:t>mixte</w:t>
            </w:r>
            <w:r w:rsidRPr="00D76E42">
              <w:rPr>
                <w:sz w:val="18"/>
                <w:szCs w:val="18"/>
                <w:lang w:val="fr-CH"/>
              </w:rPr>
              <w:t xml:space="preserve"> = S</w:t>
            </w:r>
            <w:r w:rsidR="00233174" w:rsidRPr="00D76E42">
              <w:rPr>
                <w:sz w:val="18"/>
                <w:szCs w:val="18"/>
                <w:lang w:val="fr-CH"/>
              </w:rPr>
              <w:t>d</w:t>
            </w:r>
            <w:r w:rsidRPr="00D76E42">
              <w:rPr>
                <w:sz w:val="18"/>
                <w:szCs w:val="18"/>
                <w:lang w:val="fr-CH"/>
              </w:rPr>
              <w:t>C/T-</w:t>
            </w:r>
            <w:r w:rsidR="00233174" w:rsidRPr="00D76E42">
              <w:rPr>
                <w:sz w:val="18"/>
                <w:szCs w:val="18"/>
                <w:lang w:val="fr-CH"/>
              </w:rPr>
              <w:t>enfants</w:t>
            </w:r>
            <w:r w:rsidRPr="00D76E42">
              <w:rPr>
                <w:sz w:val="18"/>
                <w:szCs w:val="18"/>
                <w:lang w:val="fr-CH"/>
              </w:rPr>
              <w:t xml:space="preserve"> </w:t>
            </w:r>
            <w:r w:rsidRPr="00D76E42">
              <w:rPr>
                <w:sz w:val="18"/>
                <w:szCs w:val="18"/>
                <w:u w:val="single"/>
                <w:lang w:val="fr-CH"/>
              </w:rPr>
              <w:t>et</w:t>
            </w:r>
            <w:r w:rsidRPr="00D76E42">
              <w:rPr>
                <w:sz w:val="18"/>
                <w:szCs w:val="18"/>
                <w:lang w:val="fr-CH"/>
              </w:rPr>
              <w:t xml:space="preserve"> S</w:t>
            </w:r>
            <w:r w:rsidR="00233174" w:rsidRPr="00D76E42">
              <w:rPr>
                <w:sz w:val="18"/>
                <w:szCs w:val="18"/>
                <w:lang w:val="fr-CH"/>
              </w:rPr>
              <w:t>d</w:t>
            </w:r>
            <w:r w:rsidRPr="00D76E42">
              <w:rPr>
                <w:sz w:val="18"/>
                <w:szCs w:val="18"/>
                <w:lang w:val="fr-CH"/>
              </w:rPr>
              <w:t>C/T-</w:t>
            </w:r>
            <w:r w:rsidR="00233174" w:rsidRPr="00D76E42">
              <w:rPr>
                <w:sz w:val="18"/>
                <w:szCs w:val="18"/>
                <w:lang w:val="fr-CH"/>
              </w:rPr>
              <w:t>jeunes</w:t>
            </w:r>
            <w:r w:rsidRPr="00D76E42">
              <w:rPr>
                <w:sz w:val="18"/>
                <w:szCs w:val="18"/>
                <w:lang w:val="fr-CH"/>
              </w:rPr>
              <w:t>)</w:t>
            </w:r>
          </w:p>
          <w:p w14:paraId="759DCC34" w14:textId="145A8486" w:rsidR="001B6B17" w:rsidRPr="00D76E42" w:rsidRDefault="00356056" w:rsidP="00356056">
            <w:pPr>
              <w:spacing w:after="0"/>
              <w:rPr>
                <w:i/>
                <w:iCs/>
                <w:lang w:val="fr-CH"/>
              </w:rPr>
            </w:pPr>
            <w:r w:rsidRPr="00D76E42">
              <w:rPr>
                <w:sz w:val="18"/>
                <w:szCs w:val="18"/>
                <w:lang w:val="fr-CH"/>
              </w:rPr>
              <w:t>(</w:t>
            </w:r>
            <w:r w:rsidR="00233174" w:rsidRPr="00D76E42">
              <w:rPr>
                <w:sz w:val="18"/>
                <w:szCs w:val="18"/>
                <w:lang w:val="fr-CH"/>
              </w:rPr>
              <w:t>Enfants</w:t>
            </w:r>
            <w:r w:rsidRPr="00D76E42">
              <w:rPr>
                <w:sz w:val="18"/>
                <w:szCs w:val="18"/>
                <w:lang w:val="fr-CH"/>
              </w:rPr>
              <w:t xml:space="preserve"> = 5-10 ans</w:t>
            </w:r>
            <w:r w:rsidR="00A76560" w:rsidRPr="00D76E42">
              <w:rPr>
                <w:sz w:val="18"/>
                <w:szCs w:val="18"/>
                <w:lang w:val="fr-CH"/>
              </w:rPr>
              <w:t> ;</w:t>
            </w:r>
            <w:r w:rsidRPr="00D76E42">
              <w:rPr>
                <w:sz w:val="18"/>
                <w:szCs w:val="18"/>
                <w:lang w:val="fr-CH"/>
              </w:rPr>
              <w:t xml:space="preserve"> jeunes = 10-20 ans</w:t>
            </w:r>
            <w:r w:rsidR="00A76560" w:rsidRPr="00D76E42">
              <w:rPr>
                <w:sz w:val="18"/>
                <w:szCs w:val="18"/>
                <w:lang w:val="fr-CH"/>
              </w:rPr>
              <w:t> ;</w:t>
            </w:r>
            <w:r w:rsidRPr="00D76E42">
              <w:rPr>
                <w:sz w:val="18"/>
                <w:szCs w:val="18"/>
                <w:lang w:val="fr-CH"/>
              </w:rPr>
              <w:t xml:space="preserve"> mixtes = 5-20 ans)</w:t>
            </w:r>
          </w:p>
        </w:tc>
      </w:tr>
      <w:tr w:rsidR="00856250" w:rsidRPr="003856BD" w14:paraId="66E7AD64" w14:textId="77777777" w:rsidTr="00C36DC6">
        <w:trPr>
          <w:trHeight w:val="340"/>
        </w:trPr>
        <w:tc>
          <w:tcPr>
            <w:tcW w:w="454" w:type="dxa"/>
          </w:tcPr>
          <w:p w14:paraId="68EB2C8F" w14:textId="70DBC647" w:rsidR="00856250" w:rsidRPr="00E214D3" w:rsidRDefault="00000000" w:rsidP="00856250">
            <w:pPr>
              <w:spacing w:after="0"/>
              <w:rPr>
                <w:shd w:val="clear" w:color="auto" w:fill="E6E6E6"/>
                <w:lang w:val="fr-CH"/>
              </w:rPr>
            </w:pPr>
            <w:sdt>
              <w:sdtPr>
                <w:rPr>
                  <w:lang w:val="fr-CH"/>
                </w:rPr>
                <w:id w:val="133688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21196941" w14:textId="1FC253D0" w:rsidR="00856250" w:rsidRPr="00D76E42" w:rsidRDefault="00DA7586" w:rsidP="00856250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La direction d</w:t>
            </w:r>
            <w:r w:rsidR="005D544F">
              <w:rPr>
                <w:lang w:val="fr-CH"/>
              </w:rPr>
              <w:t>u</w:t>
            </w:r>
            <w:r w:rsidRPr="00D76E42">
              <w:rPr>
                <w:lang w:val="fr-CH"/>
              </w:rPr>
              <w:t xml:space="preserve"> camp dispose d</w:t>
            </w:r>
            <w:r w:rsidR="00147323" w:rsidRPr="00D76E42">
              <w:rPr>
                <w:lang w:val="fr-CH"/>
              </w:rPr>
              <w:t>u</w:t>
            </w:r>
            <w:r w:rsidRPr="00D76E42">
              <w:rPr>
                <w:lang w:val="fr-CH"/>
              </w:rPr>
              <w:t xml:space="preserve"> </w:t>
            </w:r>
            <w:r w:rsidR="005D544F">
              <w:rPr>
                <w:lang w:val="fr-CH"/>
              </w:rPr>
              <w:t xml:space="preserve">module </w:t>
            </w:r>
            <w:r w:rsidRPr="00D76E42">
              <w:rPr>
                <w:lang w:val="fr-CH"/>
              </w:rPr>
              <w:t>« </w:t>
            </w:r>
            <w:r w:rsidR="007349BF" w:rsidRPr="00D76E42">
              <w:rPr>
                <w:lang w:val="fr-CH"/>
              </w:rPr>
              <w:t>Chef·fe de camp »</w:t>
            </w:r>
            <w:r w:rsidRPr="00D76E42">
              <w:rPr>
                <w:lang w:val="fr-CH"/>
              </w:rPr>
              <w:t>.</w:t>
            </w:r>
          </w:p>
        </w:tc>
      </w:tr>
      <w:tr w:rsidR="00856250" w:rsidRPr="003856BD" w14:paraId="6898E072" w14:textId="77777777" w:rsidTr="006F4AF4">
        <w:trPr>
          <w:trHeight w:val="340"/>
        </w:trPr>
        <w:tc>
          <w:tcPr>
            <w:tcW w:w="454" w:type="dxa"/>
          </w:tcPr>
          <w:p w14:paraId="79F0A8BF" w14:textId="2B999A81" w:rsidR="00856250" w:rsidRPr="00E214D3" w:rsidRDefault="00000000" w:rsidP="00856250">
            <w:pPr>
              <w:spacing w:after="0"/>
              <w:rPr>
                <w:shd w:val="clear" w:color="auto" w:fill="E6E6E6"/>
                <w:lang w:val="fr-CH"/>
              </w:rPr>
            </w:pPr>
            <w:sdt>
              <w:sdtPr>
                <w:rPr>
                  <w:lang w:val="fr-CH"/>
                </w:rPr>
                <w:id w:val="-204882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2086A5F1" w14:textId="563FF885" w:rsidR="00856250" w:rsidRPr="00D76E42" w:rsidRDefault="00BF7561" w:rsidP="00856250">
            <w:pPr>
              <w:spacing w:after="0"/>
              <w:rPr>
                <w:lang w:val="fr-CH"/>
              </w:rPr>
            </w:pPr>
            <w:r w:rsidRPr="00BF7561">
              <w:rPr>
                <w:lang w:val="fr-CH"/>
              </w:rPr>
              <w:t>Aucune activité dans un domaine de sécurité n'est organisée avec les enfants (5-10 ans).</w:t>
            </w:r>
          </w:p>
        </w:tc>
      </w:tr>
    </w:tbl>
    <w:p w14:paraId="7F9047D6" w14:textId="0C7AEC93" w:rsidR="00996ABD" w:rsidRPr="00D76E42" w:rsidRDefault="008032A6" w:rsidP="007B61C9">
      <w:pPr>
        <w:pStyle w:val="berschrift2"/>
        <w:rPr>
          <w:lang w:val="fr-CH"/>
        </w:rPr>
      </w:pPr>
      <w:r w:rsidRPr="00D76E42">
        <w:rPr>
          <w:lang w:val="fr-CH"/>
        </w:rPr>
        <w:t xml:space="preserve">Conditions </w:t>
      </w:r>
      <w:r w:rsidR="00BF7561">
        <w:rPr>
          <w:lang w:val="fr-CH"/>
        </w:rPr>
        <w:t>de</w:t>
      </w:r>
      <w:r w:rsidRPr="00D76E42">
        <w:rPr>
          <w:lang w:val="fr-CH"/>
        </w:rPr>
        <w:t xml:space="preserve"> contenu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9435"/>
      </w:tblGrid>
      <w:tr w:rsidR="00CC447D" w:rsidRPr="003856BD" w14:paraId="56D515DB" w14:textId="77777777" w:rsidTr="6AF005C0">
        <w:trPr>
          <w:trHeight w:val="340"/>
        </w:trPr>
        <w:tc>
          <w:tcPr>
            <w:tcW w:w="454" w:type="dxa"/>
          </w:tcPr>
          <w:p w14:paraId="75699A40" w14:textId="28C1C0BC" w:rsidR="00CC447D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17870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4AF922DE" w14:textId="35C6088A" w:rsidR="00FE7D2C" w:rsidRPr="00D76E42" w:rsidRDefault="00FE7D2C" w:rsidP="00FE7D2C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 xml:space="preserve">Le programme est adapté à l'âge et aux besoins des </w:t>
            </w:r>
            <w:r w:rsidR="00EF0149" w:rsidRPr="00D76E42">
              <w:rPr>
                <w:lang w:val="fr-CH"/>
              </w:rPr>
              <w:t>participant·e·s</w:t>
            </w:r>
            <w:r w:rsidR="00D011B1" w:rsidRPr="00D76E42">
              <w:rPr>
                <w:lang w:val="fr-CH"/>
              </w:rPr>
              <w:t>.</w:t>
            </w:r>
          </w:p>
          <w:p w14:paraId="6F4F78AA" w14:textId="52BB8D77" w:rsidR="00613A16" w:rsidRPr="00D76E42" w:rsidRDefault="00FE7D2C" w:rsidP="00FE7D2C">
            <w:pPr>
              <w:spacing w:after="0"/>
              <w:rPr>
                <w:sz w:val="18"/>
                <w:szCs w:val="18"/>
                <w:lang w:val="fr-CH"/>
              </w:rPr>
            </w:pPr>
            <w:r w:rsidRPr="00D76E42">
              <w:rPr>
                <w:sz w:val="18"/>
                <w:szCs w:val="18"/>
                <w:lang w:val="fr-CH"/>
              </w:rPr>
              <w:t xml:space="preserve">(Dans les camps mixtes, les différents besoins </w:t>
            </w:r>
            <w:r w:rsidRPr="00D76E42">
              <w:rPr>
                <w:sz w:val="18"/>
                <w:szCs w:val="18"/>
                <w:u w:val="single"/>
                <w:lang w:val="fr-CH"/>
              </w:rPr>
              <w:t>des deux</w:t>
            </w:r>
            <w:r w:rsidRPr="00D76E42">
              <w:rPr>
                <w:sz w:val="18"/>
                <w:szCs w:val="18"/>
                <w:lang w:val="fr-CH"/>
              </w:rPr>
              <w:t xml:space="preserve"> groupes cibles sont pris en compte.)</w:t>
            </w:r>
          </w:p>
        </w:tc>
      </w:tr>
      <w:tr w:rsidR="00CC447D" w:rsidRPr="003856BD" w14:paraId="6DE779D6" w14:textId="77777777" w:rsidTr="6AF005C0">
        <w:trPr>
          <w:trHeight w:val="340"/>
        </w:trPr>
        <w:tc>
          <w:tcPr>
            <w:tcW w:w="454" w:type="dxa"/>
          </w:tcPr>
          <w:p w14:paraId="47B45564" w14:textId="6E7251F1" w:rsidR="00CC447D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40583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6C3CA734" w14:textId="6FFB5B42" w:rsidR="00CC447D" w:rsidRPr="00D76E42" w:rsidRDefault="004A6C38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Le programme est équilibré et varié</w:t>
            </w:r>
            <w:r w:rsidR="002F0672" w:rsidRPr="00D76E42">
              <w:rPr>
                <w:lang w:val="fr-CH"/>
              </w:rPr>
              <w:t>.</w:t>
            </w:r>
          </w:p>
        </w:tc>
      </w:tr>
      <w:tr w:rsidR="00CC447D" w:rsidRPr="003856BD" w14:paraId="0F9F3BB5" w14:textId="77777777" w:rsidTr="6AF005C0">
        <w:trPr>
          <w:trHeight w:val="680"/>
        </w:trPr>
        <w:tc>
          <w:tcPr>
            <w:tcW w:w="454" w:type="dxa"/>
          </w:tcPr>
          <w:p w14:paraId="2E8D141B" w14:textId="349B21B8" w:rsidR="00CC447D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154868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7549145D" w14:textId="4615C97D" w:rsidR="00CC447D" w:rsidRPr="00D76E42" w:rsidRDefault="00B2324A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 xml:space="preserve">Des expériences ludiques et sportives variées et sensées (différentes formes </w:t>
            </w:r>
            <w:r w:rsidR="00DB0FA2" w:rsidRPr="00D76E42">
              <w:rPr>
                <w:lang w:val="fr-CH"/>
              </w:rPr>
              <w:t>caractéristiques</w:t>
            </w:r>
            <w:r w:rsidRPr="00D76E42">
              <w:rPr>
                <w:lang w:val="fr-CH"/>
              </w:rPr>
              <w:t xml:space="preserve">, </w:t>
            </w:r>
            <w:r w:rsidR="00A70ECE" w:rsidRPr="00D76E42">
              <w:rPr>
                <w:lang w:val="fr-CH"/>
              </w:rPr>
              <w:t xml:space="preserve">formes </w:t>
            </w:r>
            <w:r w:rsidR="00EE54A8" w:rsidRPr="00D76E42">
              <w:rPr>
                <w:lang w:val="fr-CH"/>
              </w:rPr>
              <w:t>fondamentales de mouvements et de jeux</w:t>
            </w:r>
            <w:r w:rsidRPr="00D76E42">
              <w:rPr>
                <w:lang w:val="fr-CH"/>
              </w:rPr>
              <w:t>) sont proposées</w:t>
            </w:r>
            <w:r w:rsidR="002F0672" w:rsidRPr="00D76E42">
              <w:rPr>
                <w:lang w:val="fr-CH"/>
              </w:rPr>
              <w:t>.</w:t>
            </w:r>
          </w:p>
        </w:tc>
      </w:tr>
      <w:tr w:rsidR="00CC447D" w:rsidRPr="003856BD" w14:paraId="2BCD9A76" w14:textId="77777777" w:rsidTr="6AF005C0">
        <w:trPr>
          <w:trHeight w:val="340"/>
        </w:trPr>
        <w:tc>
          <w:tcPr>
            <w:tcW w:w="454" w:type="dxa"/>
          </w:tcPr>
          <w:p w14:paraId="285DFA21" w14:textId="32AABB94" w:rsidR="00CC447D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51769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38518E51" w14:textId="64EA58E5" w:rsidR="00CC447D" w:rsidRPr="00D76E42" w:rsidRDefault="0006100D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 xml:space="preserve">Un thème de camp ou un « fil rouge » </w:t>
            </w:r>
            <w:r w:rsidR="00DA0649">
              <w:rPr>
                <w:lang w:val="fr-CH"/>
              </w:rPr>
              <w:t>suivi durant</w:t>
            </w:r>
            <w:r w:rsidRPr="00D76E42">
              <w:rPr>
                <w:lang w:val="fr-CH"/>
              </w:rPr>
              <w:t xml:space="preserve"> le camp.</w:t>
            </w:r>
          </w:p>
        </w:tc>
      </w:tr>
      <w:tr w:rsidR="00CC447D" w:rsidRPr="003856BD" w14:paraId="46DA686F" w14:textId="77777777" w:rsidTr="6AF005C0">
        <w:trPr>
          <w:trHeight w:val="340"/>
        </w:trPr>
        <w:tc>
          <w:tcPr>
            <w:tcW w:w="454" w:type="dxa"/>
          </w:tcPr>
          <w:p w14:paraId="05EB047E" w14:textId="15784998" w:rsidR="00CC447D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1492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2417F9E4" w14:textId="0DD2829B" w:rsidR="00CC447D" w:rsidRPr="00D76E42" w:rsidRDefault="00D92ADE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Le camp comporte un ou plusieurs temps forts.</w:t>
            </w:r>
          </w:p>
        </w:tc>
      </w:tr>
      <w:tr w:rsidR="00CC447D" w:rsidRPr="003856BD" w14:paraId="59579650" w14:textId="77777777" w:rsidTr="00746C76">
        <w:trPr>
          <w:trHeight w:val="680"/>
        </w:trPr>
        <w:tc>
          <w:tcPr>
            <w:tcW w:w="454" w:type="dxa"/>
          </w:tcPr>
          <w:p w14:paraId="2243C269" w14:textId="0372034A" w:rsidR="00CC447D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132457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1C85F012" w14:textId="6852C7A9" w:rsidR="00CC447D" w:rsidRPr="00D76E42" w:rsidRDefault="00746C76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De manière générale, des variantes en cas de mauvais temps ont également été envisagées pour le programme.</w:t>
            </w:r>
          </w:p>
        </w:tc>
      </w:tr>
      <w:tr w:rsidR="00CC447D" w:rsidRPr="003856BD" w14:paraId="62D38BBA" w14:textId="77777777" w:rsidTr="6AF005C0">
        <w:trPr>
          <w:trHeight w:val="680"/>
        </w:trPr>
        <w:tc>
          <w:tcPr>
            <w:tcW w:w="454" w:type="dxa"/>
          </w:tcPr>
          <w:p w14:paraId="3EA80173" w14:textId="5A8B48EB" w:rsidR="00CC447D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44350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4E4C5E89" w14:textId="2B775066" w:rsidR="00CC447D" w:rsidRPr="00D76E42" w:rsidRDefault="00130028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Chaque jour de camp comporte au moins 4 heures d'activité J+S (activité de camp, sport de camp), dont au moins 2 heures de sport de camp</w:t>
            </w:r>
            <w:r w:rsidR="001C576C" w:rsidRPr="00D76E42">
              <w:rPr>
                <w:lang w:val="fr-CH"/>
              </w:rPr>
              <w:t>.</w:t>
            </w:r>
          </w:p>
        </w:tc>
      </w:tr>
      <w:tr w:rsidR="00CC447D" w:rsidRPr="003856BD" w14:paraId="31B7C9CE" w14:textId="77777777" w:rsidTr="6AF005C0">
        <w:trPr>
          <w:trHeight w:val="680"/>
        </w:trPr>
        <w:tc>
          <w:tcPr>
            <w:tcW w:w="454" w:type="dxa"/>
          </w:tcPr>
          <w:p w14:paraId="16DB9281" w14:textId="4ACDE953" w:rsidR="00CC447D" w:rsidRPr="00E214D3" w:rsidRDefault="00000000" w:rsidP="00F83A1A">
            <w:pPr>
              <w:spacing w:after="0"/>
              <w:rPr>
                <w:rFonts w:eastAsia="MS Gothic"/>
                <w:lang w:val="fr-CH"/>
              </w:rPr>
            </w:pPr>
            <w:sdt>
              <w:sdtPr>
                <w:rPr>
                  <w:lang w:val="fr-CH"/>
                </w:rPr>
                <w:id w:val="-185517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00900FB9" w14:textId="1040B6F6" w:rsidR="00CC447D" w:rsidRPr="00D76E42" w:rsidRDefault="0075673F" w:rsidP="00F83A1A">
            <w:pPr>
              <w:spacing w:after="0"/>
              <w:rPr>
                <w:lang w:val="fr-CH"/>
              </w:rPr>
            </w:pPr>
            <w:r w:rsidRPr="0075673F">
              <w:rPr>
                <w:lang w:val="fr-CH"/>
              </w:rPr>
              <w:t>Ces activités sont à chaque fois réparties sur 2 des 3 parties de la journée (matin, après-midi, soir).</w:t>
            </w:r>
          </w:p>
        </w:tc>
      </w:tr>
      <w:tr w:rsidR="00CC447D" w:rsidRPr="003856BD" w14:paraId="5FF08B47" w14:textId="77777777" w:rsidTr="00E329E7">
        <w:trPr>
          <w:trHeight w:val="340"/>
        </w:trPr>
        <w:tc>
          <w:tcPr>
            <w:tcW w:w="454" w:type="dxa"/>
          </w:tcPr>
          <w:p w14:paraId="2FD3F34C" w14:textId="4A26E085" w:rsidR="00CC447D" w:rsidRPr="00E214D3" w:rsidRDefault="00000000" w:rsidP="00F83A1A">
            <w:pPr>
              <w:spacing w:after="0"/>
              <w:rPr>
                <w:rFonts w:eastAsia="MS Gothic"/>
                <w:lang w:val="fr-CH"/>
              </w:rPr>
            </w:pPr>
            <w:sdt>
              <w:sdtPr>
                <w:rPr>
                  <w:lang w:val="fr-CH"/>
                </w:rPr>
                <w:id w:val="74945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71297EC0" w14:textId="01A95CF2" w:rsidR="00E329E7" w:rsidRPr="00D76E42" w:rsidRDefault="00E329E7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Les activités J+S durent au moins 30 min.</w:t>
            </w:r>
          </w:p>
        </w:tc>
      </w:tr>
      <w:tr w:rsidR="00CC447D" w:rsidRPr="00D76E42" w14:paraId="54786092" w14:textId="77777777" w:rsidTr="6AF005C0">
        <w:trPr>
          <w:trHeight w:val="340"/>
        </w:trPr>
        <w:tc>
          <w:tcPr>
            <w:tcW w:w="454" w:type="dxa"/>
          </w:tcPr>
          <w:p w14:paraId="6B560A79" w14:textId="58EE9D04" w:rsidR="00CC447D" w:rsidRPr="00E214D3" w:rsidRDefault="00000000" w:rsidP="00F83A1A">
            <w:pPr>
              <w:spacing w:after="0"/>
              <w:rPr>
                <w:rFonts w:eastAsia="MS Gothic"/>
                <w:lang w:val="fr-CH"/>
              </w:rPr>
            </w:pPr>
            <w:sdt>
              <w:sdtPr>
                <w:rPr>
                  <w:lang w:val="fr-CH"/>
                </w:rPr>
                <w:id w:val="184242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07147BC6" w14:textId="1820EE6F" w:rsidR="00E06E3F" w:rsidRPr="00D76E42" w:rsidRDefault="00FB4D76" w:rsidP="00E06E3F">
            <w:pPr>
              <w:spacing w:after="0"/>
              <w:rPr>
                <w:lang w:val="fr-CH"/>
              </w:rPr>
            </w:pPr>
            <w:r w:rsidRPr="00FB4D76">
              <w:rPr>
                <w:lang w:val="fr-CH"/>
              </w:rPr>
              <w:t>Chaque Bloc est suffisamment détaillé et clair.</w:t>
            </w:r>
          </w:p>
          <w:p w14:paraId="5EDCB77F" w14:textId="7FF2EB04" w:rsidR="00CC447D" w:rsidRPr="00D76E42" w:rsidRDefault="00E06E3F" w:rsidP="00E06E3F">
            <w:pPr>
              <w:spacing w:after="0"/>
              <w:rPr>
                <w:lang w:val="fr-CH"/>
              </w:rPr>
            </w:pPr>
            <w:r w:rsidRPr="00D76E42">
              <w:rPr>
                <w:sz w:val="18"/>
                <w:szCs w:val="18"/>
                <w:lang w:val="fr-CH"/>
              </w:rPr>
              <w:t xml:space="preserve">(Même pour les personnes qui n'ont pas été impliquées dans la planification. </w:t>
            </w:r>
            <w:r w:rsidR="00604D13">
              <w:rPr>
                <w:sz w:val="18"/>
                <w:szCs w:val="18"/>
                <w:lang w:val="fr-CH"/>
              </w:rPr>
              <w:t>Le</w:t>
            </w:r>
            <w:r w:rsidRPr="00D76E42">
              <w:rPr>
                <w:sz w:val="18"/>
                <w:szCs w:val="18"/>
                <w:lang w:val="fr-CH"/>
              </w:rPr>
              <w:t>s annexes sont jointes).</w:t>
            </w:r>
          </w:p>
        </w:tc>
      </w:tr>
    </w:tbl>
    <w:p w14:paraId="2BC79CC8" w14:textId="044421C1" w:rsidR="00E94FA0" w:rsidRPr="00D76E42" w:rsidRDefault="008D55B9" w:rsidP="00467DD5">
      <w:pPr>
        <w:pStyle w:val="berschrift2"/>
        <w:rPr>
          <w:lang w:val="fr-CH"/>
        </w:rPr>
      </w:pPr>
      <w:r w:rsidRPr="00D76E42">
        <w:rPr>
          <w:lang w:val="fr-CH"/>
        </w:rPr>
        <w:t>Activité</w:t>
      </w:r>
      <w:r w:rsidR="00FB4D76">
        <w:rPr>
          <w:lang w:val="fr-CH"/>
        </w:rPr>
        <w:t>s</w:t>
      </w:r>
      <w:r w:rsidRPr="00D76E42">
        <w:rPr>
          <w:lang w:val="fr-CH"/>
        </w:rPr>
        <w:t xml:space="preserve"> de camp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9435"/>
      </w:tblGrid>
      <w:tr w:rsidR="00467DD5" w:rsidRPr="003856BD" w14:paraId="77EB9199" w14:textId="77777777" w:rsidTr="412E0F36">
        <w:trPr>
          <w:trHeight w:val="680"/>
        </w:trPr>
        <w:tc>
          <w:tcPr>
            <w:tcW w:w="454" w:type="dxa"/>
          </w:tcPr>
          <w:p w14:paraId="28BD4F83" w14:textId="3FF470CD" w:rsidR="00467DD5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169581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01A02657" w14:textId="3EF0630E" w:rsidR="00467DD5" w:rsidRPr="00D76E42" w:rsidRDefault="005F4DC4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Les activités d</w:t>
            </w:r>
            <w:r w:rsidR="00FB4D76">
              <w:rPr>
                <w:lang w:val="fr-CH"/>
              </w:rPr>
              <w:t>e</w:t>
            </w:r>
            <w:r w:rsidRPr="00D76E42">
              <w:rPr>
                <w:lang w:val="fr-CH"/>
              </w:rPr>
              <w:t xml:space="preserve"> camp </w:t>
            </w:r>
            <w:r w:rsidR="00C11235" w:rsidRPr="00C11235">
              <w:rPr>
                <w:lang w:val="fr-CH"/>
              </w:rPr>
              <w:t>répondent aux critères requis</w:t>
            </w:r>
            <w:r w:rsidRPr="00D76E42">
              <w:rPr>
                <w:lang w:val="fr-CH"/>
              </w:rPr>
              <w:t xml:space="preserve"> (pour la communauté du camp, participation active de tous les </w:t>
            </w:r>
            <w:r w:rsidR="00EC2E7A" w:rsidRPr="00D76E42">
              <w:rPr>
                <w:lang w:val="fr-CH"/>
              </w:rPr>
              <w:t>participant·e·s</w:t>
            </w:r>
            <w:r w:rsidRPr="00D76E42">
              <w:rPr>
                <w:lang w:val="fr-CH"/>
              </w:rPr>
              <w:t>, caractère de formation)</w:t>
            </w:r>
          </w:p>
        </w:tc>
      </w:tr>
      <w:tr w:rsidR="00467DD5" w:rsidRPr="003856BD" w14:paraId="716B289A" w14:textId="77777777" w:rsidTr="412E0F36">
        <w:trPr>
          <w:trHeight w:val="340"/>
        </w:trPr>
        <w:tc>
          <w:tcPr>
            <w:tcW w:w="454" w:type="dxa"/>
          </w:tcPr>
          <w:p w14:paraId="233D8B0D" w14:textId="21982545" w:rsidR="00467DD5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91259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0B0C4978" w14:textId="60C51E23" w:rsidR="00467DD5" w:rsidRPr="00D76E42" w:rsidRDefault="002109C4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Des descriptifs de blocs sont disponibles pour toutes les activités d</w:t>
            </w:r>
            <w:r w:rsidR="00C11235">
              <w:rPr>
                <w:lang w:val="fr-CH"/>
              </w:rPr>
              <w:t>e</w:t>
            </w:r>
            <w:r w:rsidRPr="00D76E42">
              <w:rPr>
                <w:lang w:val="fr-CH"/>
              </w:rPr>
              <w:t xml:space="preserve"> camp</w:t>
            </w:r>
            <w:r w:rsidR="00A40569" w:rsidRPr="00D76E42">
              <w:rPr>
                <w:lang w:val="fr-CH"/>
              </w:rPr>
              <w:t>.</w:t>
            </w:r>
          </w:p>
        </w:tc>
      </w:tr>
      <w:tr w:rsidR="00467DD5" w:rsidRPr="003856BD" w14:paraId="183040CD" w14:textId="77777777" w:rsidTr="412E0F36">
        <w:trPr>
          <w:trHeight w:val="340"/>
        </w:trPr>
        <w:tc>
          <w:tcPr>
            <w:tcW w:w="454" w:type="dxa"/>
          </w:tcPr>
          <w:p w14:paraId="37019C00" w14:textId="30C6E84B" w:rsidR="00467DD5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137661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53CA6FCF" w14:textId="3DA05E06" w:rsidR="00467DD5" w:rsidRPr="00D76E42" w:rsidRDefault="000E7969" w:rsidP="00F83A1A">
            <w:pPr>
              <w:spacing w:after="0"/>
              <w:rPr>
                <w:lang w:val="fr-CH"/>
              </w:rPr>
            </w:pPr>
            <w:r w:rsidRPr="000E7969">
              <w:rPr>
                <w:lang w:val="fr-CH"/>
              </w:rPr>
              <w:t>Les domaines thématiques choisis sont indiqués dans la brochure</w:t>
            </w:r>
            <w:r w:rsidR="00ED7710" w:rsidRPr="00D76E42">
              <w:rPr>
                <w:lang w:val="fr-CH"/>
              </w:rPr>
              <w:t xml:space="preserve"> « Bases du SdC/T »</w:t>
            </w:r>
            <w:r w:rsidR="00A40569" w:rsidRPr="00D76E42">
              <w:rPr>
                <w:lang w:val="fr-CH"/>
              </w:rPr>
              <w:t>.</w:t>
            </w:r>
          </w:p>
        </w:tc>
      </w:tr>
    </w:tbl>
    <w:p w14:paraId="48DFB6B9" w14:textId="3F28B31D" w:rsidR="00467DD5" w:rsidRPr="00D76E42" w:rsidRDefault="005A661B" w:rsidP="00403A01">
      <w:pPr>
        <w:pStyle w:val="berschrift2"/>
        <w:rPr>
          <w:lang w:val="fr-CH"/>
        </w:rPr>
      </w:pPr>
      <w:r w:rsidRPr="00D76E42">
        <w:rPr>
          <w:lang w:val="fr-CH"/>
        </w:rPr>
        <w:lastRenderedPageBreak/>
        <w:t>Sport</w:t>
      </w:r>
      <w:r w:rsidR="000E7969">
        <w:rPr>
          <w:lang w:val="fr-CH"/>
        </w:rPr>
        <w:t>s</w:t>
      </w:r>
      <w:r w:rsidRPr="00D76E42">
        <w:rPr>
          <w:lang w:val="fr-CH"/>
        </w:rPr>
        <w:t xml:space="preserve"> de camp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9435"/>
      </w:tblGrid>
      <w:tr w:rsidR="00670843" w:rsidRPr="00EA6C40" w14:paraId="45504E42" w14:textId="77777777" w:rsidTr="412E0F36">
        <w:trPr>
          <w:trHeight w:val="680"/>
        </w:trPr>
        <w:tc>
          <w:tcPr>
            <w:tcW w:w="454" w:type="dxa"/>
          </w:tcPr>
          <w:p w14:paraId="10708BD3" w14:textId="116E35FA" w:rsidR="00670843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137028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48B0E50F" w14:textId="2EF32FC5" w:rsidR="00670843" w:rsidRPr="00D76E42" w:rsidRDefault="000A34C5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 xml:space="preserve">Chaque bloc de sport de camp est structuré en trois parties (mise en train, partie principale, </w:t>
            </w:r>
            <w:r w:rsidR="00DA380F">
              <w:rPr>
                <w:lang w:val="fr-CH"/>
              </w:rPr>
              <w:t>retour au calme</w:t>
            </w:r>
            <w:r w:rsidRPr="00D76E42">
              <w:rPr>
                <w:lang w:val="fr-CH"/>
              </w:rPr>
              <w:t>). Exceptions : randonnées, trekkings et tours à vélo</w:t>
            </w:r>
            <w:r w:rsidR="002D291E">
              <w:rPr>
                <w:lang w:val="fr-CH"/>
              </w:rPr>
              <w:t>.</w:t>
            </w:r>
          </w:p>
        </w:tc>
      </w:tr>
      <w:tr w:rsidR="00670843" w:rsidRPr="003856BD" w14:paraId="4C9319CB" w14:textId="77777777" w:rsidTr="00082006">
        <w:trPr>
          <w:trHeight w:val="340"/>
        </w:trPr>
        <w:tc>
          <w:tcPr>
            <w:tcW w:w="454" w:type="dxa"/>
          </w:tcPr>
          <w:p w14:paraId="34D723B4" w14:textId="73058D9E" w:rsidR="00670843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13144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3C816F2E" w14:textId="36965A17" w:rsidR="00670843" w:rsidRPr="00D76E42" w:rsidRDefault="00C11524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 xml:space="preserve">Chaque bloc de sport de camp répond </w:t>
            </w:r>
            <w:r w:rsidR="00082006">
              <w:rPr>
                <w:lang w:val="fr-CH"/>
              </w:rPr>
              <w:t>au concept de :</w:t>
            </w:r>
            <w:r w:rsidRPr="00D76E42">
              <w:rPr>
                <w:lang w:val="fr-CH"/>
              </w:rPr>
              <w:t xml:space="preserve"> </w:t>
            </w:r>
            <w:r w:rsidR="00082006">
              <w:rPr>
                <w:lang w:val="fr-CH"/>
              </w:rPr>
              <w:t>r</w:t>
            </w:r>
            <w:r w:rsidR="00A443A5" w:rsidRPr="00D76E42">
              <w:rPr>
                <w:lang w:val="fr-CH"/>
              </w:rPr>
              <w:t xml:space="preserve">ire, apprendre, </w:t>
            </w:r>
            <w:r w:rsidR="00082006">
              <w:rPr>
                <w:lang w:val="fr-CH"/>
              </w:rPr>
              <w:t>performer</w:t>
            </w:r>
            <w:r w:rsidRPr="00D76E42">
              <w:rPr>
                <w:lang w:val="fr-CH"/>
              </w:rPr>
              <w:t>)</w:t>
            </w:r>
          </w:p>
        </w:tc>
      </w:tr>
      <w:tr w:rsidR="00670843" w:rsidRPr="003856BD" w14:paraId="38C431A9" w14:textId="77777777" w:rsidTr="412E0F36">
        <w:trPr>
          <w:trHeight w:val="340"/>
        </w:trPr>
        <w:tc>
          <w:tcPr>
            <w:tcW w:w="454" w:type="dxa"/>
          </w:tcPr>
          <w:p w14:paraId="425151AB" w14:textId="5CAA9DB9" w:rsidR="00670843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127053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44B6ED8E" w14:textId="13DF7840" w:rsidR="00670843" w:rsidRPr="00D76E42" w:rsidRDefault="0051320C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 xml:space="preserve">Des descriptifs de blocs sont disponibles pour </w:t>
            </w:r>
            <w:proofErr w:type="gramStart"/>
            <w:r w:rsidRPr="00D76E42">
              <w:rPr>
                <w:lang w:val="fr-CH"/>
              </w:rPr>
              <w:t xml:space="preserve">toutes les </w:t>
            </w:r>
            <w:r w:rsidR="00B94B67">
              <w:rPr>
                <w:lang w:val="fr-CH"/>
              </w:rPr>
              <w:t>sports</w:t>
            </w:r>
            <w:proofErr w:type="gramEnd"/>
            <w:r w:rsidRPr="00D76E42">
              <w:rPr>
                <w:lang w:val="fr-CH"/>
              </w:rPr>
              <w:t xml:space="preserve"> d</w:t>
            </w:r>
            <w:r w:rsidR="00B94B67">
              <w:rPr>
                <w:lang w:val="fr-CH"/>
              </w:rPr>
              <w:t>e</w:t>
            </w:r>
            <w:r w:rsidRPr="00D76E42">
              <w:rPr>
                <w:lang w:val="fr-CH"/>
              </w:rPr>
              <w:t xml:space="preserve"> camp</w:t>
            </w:r>
            <w:r w:rsidR="00992AF7" w:rsidRPr="00D76E42">
              <w:rPr>
                <w:lang w:val="fr-CH"/>
              </w:rPr>
              <w:t>.</w:t>
            </w:r>
          </w:p>
        </w:tc>
      </w:tr>
      <w:tr w:rsidR="00992AF7" w:rsidRPr="003856BD" w14:paraId="6B2105A8" w14:textId="77777777" w:rsidTr="00A92421">
        <w:trPr>
          <w:trHeight w:val="680"/>
        </w:trPr>
        <w:tc>
          <w:tcPr>
            <w:tcW w:w="454" w:type="dxa"/>
          </w:tcPr>
          <w:p w14:paraId="3359CD5A" w14:textId="0D2D85FF" w:rsidR="00992AF7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39069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1727C0ED" w14:textId="198F3373" w:rsidR="00992AF7" w:rsidRPr="00D76E42" w:rsidRDefault="00A92421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 xml:space="preserve">Les descriptions des blocs </w:t>
            </w:r>
            <w:r w:rsidR="00D057C2" w:rsidRPr="00D057C2">
              <w:rPr>
                <w:lang w:val="fr-CH"/>
              </w:rPr>
              <w:t>sont conformes aux dispositions formelles (heure, lieu, déroulement).</w:t>
            </w:r>
          </w:p>
        </w:tc>
      </w:tr>
    </w:tbl>
    <w:p w14:paraId="17AB812C" w14:textId="031334C8" w:rsidR="00E94FA0" w:rsidRPr="00D76E42" w:rsidRDefault="006F7EB9" w:rsidP="007B61C9">
      <w:pPr>
        <w:pStyle w:val="berschrift2"/>
        <w:rPr>
          <w:lang w:val="fr-CH"/>
        </w:rPr>
      </w:pPr>
      <w:r w:rsidRPr="00D76E42">
        <w:rPr>
          <w:lang w:val="fr-CH"/>
        </w:rPr>
        <w:t>RANDONNÉES / TREKKING / TOURS À VÉLO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9435"/>
      </w:tblGrid>
      <w:tr w:rsidR="00AE60BC" w:rsidRPr="003856BD" w14:paraId="397CB69C" w14:textId="77777777" w:rsidTr="006B57F9">
        <w:trPr>
          <w:trHeight w:val="680"/>
        </w:trPr>
        <w:tc>
          <w:tcPr>
            <w:tcW w:w="454" w:type="dxa"/>
          </w:tcPr>
          <w:p w14:paraId="3530D855" w14:textId="6B382F80" w:rsidR="00AE60BC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191708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2DE807B7" w14:textId="166B8467" w:rsidR="00AE60BC" w:rsidRPr="00D76E42" w:rsidRDefault="006B57F9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 xml:space="preserve">La description contient des informations sur l'itinéraire (extrait de carte avec l'itinéraire </w:t>
            </w:r>
            <w:r w:rsidR="008966C4">
              <w:rPr>
                <w:lang w:val="fr-CH"/>
              </w:rPr>
              <w:t>tracé</w:t>
            </w:r>
            <w:r w:rsidRPr="00D76E42">
              <w:rPr>
                <w:lang w:val="fr-CH"/>
              </w:rPr>
              <w:t>)</w:t>
            </w:r>
            <w:r w:rsidR="008E0659" w:rsidRPr="00D76E42">
              <w:rPr>
                <w:lang w:val="fr-CH"/>
              </w:rPr>
              <w:t>.</w:t>
            </w:r>
          </w:p>
        </w:tc>
      </w:tr>
      <w:tr w:rsidR="00AE60BC" w:rsidRPr="003856BD" w14:paraId="7FF441FA" w14:textId="77777777" w:rsidTr="412E0F36">
        <w:trPr>
          <w:trHeight w:val="340"/>
        </w:trPr>
        <w:tc>
          <w:tcPr>
            <w:tcW w:w="454" w:type="dxa"/>
          </w:tcPr>
          <w:p w14:paraId="00764692" w14:textId="489A8267" w:rsidR="00AE60BC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178365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547DFA32" w14:textId="227F96D5" w:rsidR="00AE60BC" w:rsidRPr="00D76E42" w:rsidRDefault="007B7C71" w:rsidP="00F83A1A">
            <w:pPr>
              <w:spacing w:after="0"/>
              <w:rPr>
                <w:lang w:val="fr-CH"/>
              </w:rPr>
            </w:pPr>
            <w:r w:rsidRPr="007B7C71">
              <w:rPr>
                <w:lang w:val="fr-CH"/>
              </w:rPr>
              <w:t>Un profil de marche ou de conduite est disponible.</w:t>
            </w:r>
          </w:p>
        </w:tc>
      </w:tr>
      <w:tr w:rsidR="00AE60BC" w:rsidRPr="003856BD" w14:paraId="49123FA6" w14:textId="77777777" w:rsidTr="412E0F36">
        <w:trPr>
          <w:trHeight w:val="340"/>
        </w:trPr>
        <w:tc>
          <w:tcPr>
            <w:tcW w:w="454" w:type="dxa"/>
          </w:tcPr>
          <w:p w14:paraId="58941C1D" w14:textId="715DF0D0" w:rsidR="00AE60BC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203722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45076DF6" w14:textId="2ECABFA9" w:rsidR="00AE60BC" w:rsidRPr="00D76E42" w:rsidRDefault="00917868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 xml:space="preserve">Un concept de sécurité séparé est </w:t>
            </w:r>
            <w:r w:rsidR="007B7C71">
              <w:rPr>
                <w:lang w:val="fr-CH"/>
              </w:rPr>
              <w:t>disponible</w:t>
            </w:r>
            <w:r w:rsidRPr="00D76E42">
              <w:rPr>
                <w:lang w:val="fr-CH"/>
              </w:rPr>
              <w:t>.</w:t>
            </w:r>
          </w:p>
        </w:tc>
      </w:tr>
      <w:tr w:rsidR="00AE60BC" w:rsidRPr="003856BD" w14:paraId="50FFF7D3" w14:textId="77777777" w:rsidTr="001708A3">
        <w:trPr>
          <w:trHeight w:val="1020"/>
        </w:trPr>
        <w:tc>
          <w:tcPr>
            <w:tcW w:w="454" w:type="dxa"/>
          </w:tcPr>
          <w:p w14:paraId="5C208F81" w14:textId="570DC501" w:rsidR="00AE60BC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120321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682E3DA6" w14:textId="7C696964" w:rsidR="00AE60BC" w:rsidRPr="00D76E42" w:rsidRDefault="00363FC9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La randonnée/</w:t>
            </w:r>
            <w:r w:rsidR="007B7C71">
              <w:rPr>
                <w:lang w:val="fr-CH"/>
              </w:rPr>
              <w:t>le tour</w:t>
            </w:r>
            <w:r w:rsidRPr="00D76E42">
              <w:rPr>
                <w:lang w:val="fr-CH"/>
              </w:rPr>
              <w:t xml:space="preserve"> se déroule dans les </w:t>
            </w:r>
            <w:r w:rsidR="007B7C71">
              <w:rPr>
                <w:lang w:val="fr-CH"/>
              </w:rPr>
              <w:t>secteurs</w:t>
            </w:r>
            <w:r w:rsidRPr="00D76E42">
              <w:rPr>
                <w:lang w:val="fr-CH"/>
              </w:rPr>
              <w:t xml:space="preserve"> T1 - T3 </w:t>
            </w:r>
            <w:r w:rsidR="000434B2" w:rsidRPr="000434B2">
              <w:rPr>
                <w:lang w:val="fr-CH"/>
              </w:rPr>
              <w:t>sans passages clés nombreux et/ou plus longs dans le secteur T3. Ainsi que sans bivouac au-dessus de la limite de la cime des arbres.</w:t>
            </w:r>
          </w:p>
        </w:tc>
      </w:tr>
      <w:tr w:rsidR="00AE60BC" w:rsidRPr="00D76E42" w14:paraId="2B8F01AE" w14:textId="77777777" w:rsidTr="412E0F36">
        <w:trPr>
          <w:trHeight w:val="680"/>
        </w:trPr>
        <w:tc>
          <w:tcPr>
            <w:tcW w:w="454" w:type="dxa"/>
          </w:tcPr>
          <w:p w14:paraId="42E5E120" w14:textId="777601A8" w:rsidR="00AE60BC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156031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09C10CA0" w14:textId="7AB51CE3" w:rsidR="00AE60BC" w:rsidRPr="00D76E42" w:rsidRDefault="00266777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La randonnée/l</w:t>
            </w:r>
            <w:r w:rsidR="000434B2">
              <w:rPr>
                <w:lang w:val="fr-CH"/>
              </w:rPr>
              <w:t>e tour</w:t>
            </w:r>
            <w:r w:rsidRPr="00D76E42">
              <w:rPr>
                <w:lang w:val="fr-CH"/>
              </w:rPr>
              <w:t xml:space="preserve"> a été </w:t>
            </w:r>
            <w:r w:rsidR="00C214F9">
              <w:rPr>
                <w:lang w:val="fr-CH"/>
              </w:rPr>
              <w:t>reconnu</w:t>
            </w:r>
            <w:r w:rsidRPr="00D76E42">
              <w:rPr>
                <w:lang w:val="fr-CH"/>
              </w:rPr>
              <w:t> :</w:t>
            </w:r>
            <w:r w:rsidR="0012728D" w:rsidRPr="00D76E42">
              <w:rPr>
                <w:lang w:val="fr-CH"/>
              </w:rPr>
              <w:t xml:space="preserve">  </w:t>
            </w:r>
            <w:sdt>
              <w:sdtPr>
                <w:rPr>
                  <w:lang w:val="fr-CH"/>
                </w:rPr>
                <w:id w:val="114347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E214D3" w:rsidRPr="00D76E42">
              <w:rPr>
                <w:lang w:val="fr-CH"/>
              </w:rPr>
              <w:t xml:space="preserve"> </w:t>
            </w:r>
            <w:r w:rsidRPr="00D76E42">
              <w:rPr>
                <w:lang w:val="fr-CH"/>
              </w:rPr>
              <w:t>Oui</w:t>
            </w:r>
            <w:r w:rsidR="0012728D" w:rsidRPr="00D76E42">
              <w:rPr>
                <w:lang w:val="fr-CH"/>
              </w:rPr>
              <w:t xml:space="preserve">  </w:t>
            </w:r>
            <w:sdt>
              <w:sdtPr>
                <w:rPr>
                  <w:lang w:val="fr-CH"/>
                </w:rPr>
                <w:id w:val="-103573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4D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12728D" w:rsidRPr="00D76E42">
              <w:rPr>
                <w:lang w:val="fr-CH"/>
              </w:rPr>
              <w:t xml:space="preserve"> </w:t>
            </w:r>
            <w:r w:rsidRPr="00D76E42">
              <w:rPr>
                <w:lang w:val="fr-CH"/>
              </w:rPr>
              <w:t>Non</w:t>
            </w:r>
          </w:p>
          <w:p w14:paraId="07FA6205" w14:textId="17C85166" w:rsidR="0012728D" w:rsidRPr="00D76E42" w:rsidRDefault="00266777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Quand :</w:t>
            </w:r>
            <w:r w:rsidR="0012728D" w:rsidRPr="00D76E42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395966139"/>
                <w:lock w:val="sdtLocked"/>
                <w:placeholder>
                  <w:docPart w:val="753716FCEEBA4C868A692D8942AAA578"/>
                </w:placeholder>
                <w:showingPlcHdr/>
                <w:date w:fullDate="2021-12-03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D76E42">
                  <w:rPr>
                    <w:vanish/>
                    <w:color w:val="FF0000"/>
                    <w:lang w:val="fr-CH"/>
                  </w:rPr>
                  <w:t>Date</w:t>
                </w:r>
              </w:sdtContent>
            </w:sdt>
          </w:p>
        </w:tc>
      </w:tr>
    </w:tbl>
    <w:p w14:paraId="383BA3C5" w14:textId="6DA31B47" w:rsidR="001F74AB" w:rsidRPr="00D76E42" w:rsidRDefault="00323DD8" w:rsidP="007B61C9">
      <w:pPr>
        <w:pStyle w:val="berschrift1"/>
        <w:rPr>
          <w:lang w:val="fr-CH"/>
        </w:rPr>
      </w:pPr>
      <w:r w:rsidRPr="00D76E42">
        <w:rPr>
          <w:lang w:val="fr-CH"/>
        </w:rPr>
        <w:t>SÉCURITÉ</w:t>
      </w:r>
    </w:p>
    <w:p w14:paraId="2BD6A51C" w14:textId="0B6EC6A5" w:rsidR="00852DDB" w:rsidRPr="00D76E42" w:rsidRDefault="004C527E" w:rsidP="00852DDB">
      <w:pPr>
        <w:pStyle w:val="berschrift2"/>
        <w:rPr>
          <w:lang w:val="fr-CH"/>
        </w:rPr>
      </w:pPr>
      <w:r w:rsidRPr="00D76E42">
        <w:rPr>
          <w:lang w:val="fr-CH"/>
        </w:rPr>
        <w:t>QUESTIONS DE SÉCURITÉ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9435"/>
      </w:tblGrid>
      <w:tr w:rsidR="00390BC3" w:rsidRPr="003856BD" w14:paraId="71D51644" w14:textId="77777777" w:rsidTr="6AF005C0">
        <w:trPr>
          <w:trHeight w:val="680"/>
        </w:trPr>
        <w:tc>
          <w:tcPr>
            <w:tcW w:w="454" w:type="dxa"/>
          </w:tcPr>
          <w:p w14:paraId="0D2C35CD" w14:textId="5B216F72" w:rsidR="00390BC3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83228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7418ADEB" w14:textId="79DD9753" w:rsidR="00390BC3" w:rsidRPr="00D76E42" w:rsidRDefault="00B26B4D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Les règles de sécurité sont respectées conformément aux prescriptions de la discipline sportive et à la brochure « </w:t>
            </w:r>
            <w:r w:rsidR="00716671" w:rsidRPr="00D76E42">
              <w:rPr>
                <w:lang w:val="fr-CH"/>
              </w:rPr>
              <w:t xml:space="preserve">Bases du </w:t>
            </w:r>
            <w:r w:rsidRPr="00D76E42">
              <w:rPr>
                <w:lang w:val="fr-CH"/>
              </w:rPr>
              <w:t>SdC/T »</w:t>
            </w:r>
            <w:r w:rsidR="0D547229" w:rsidRPr="00D76E42">
              <w:rPr>
                <w:lang w:val="fr-CH"/>
              </w:rPr>
              <w:t>.</w:t>
            </w:r>
          </w:p>
        </w:tc>
      </w:tr>
      <w:tr w:rsidR="00390BC3" w:rsidRPr="003856BD" w14:paraId="7A637FA4" w14:textId="77777777" w:rsidTr="6AF005C0">
        <w:trPr>
          <w:trHeight w:val="340"/>
        </w:trPr>
        <w:tc>
          <w:tcPr>
            <w:tcW w:w="454" w:type="dxa"/>
          </w:tcPr>
          <w:p w14:paraId="16C41F53" w14:textId="11AFA46E" w:rsidR="00390BC3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67943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7CF266ED" w14:textId="1A78E436" w:rsidR="00390BC3" w:rsidRPr="00D76E42" w:rsidRDefault="00DD26DC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 xml:space="preserve">Le camp dispose d'un concept de sécurité adapté à </w:t>
            </w:r>
            <w:r w:rsidR="00166382">
              <w:rPr>
                <w:lang w:val="fr-CH"/>
              </w:rPr>
              <w:t>sa taille</w:t>
            </w:r>
            <w:r w:rsidRPr="00D76E42">
              <w:rPr>
                <w:lang w:val="fr-CH"/>
              </w:rPr>
              <w:t>.</w:t>
            </w:r>
          </w:p>
        </w:tc>
      </w:tr>
      <w:tr w:rsidR="00390BC3" w:rsidRPr="003856BD" w14:paraId="5D37F044" w14:textId="77777777" w:rsidTr="6AF005C0">
        <w:trPr>
          <w:trHeight w:val="680"/>
        </w:trPr>
        <w:tc>
          <w:tcPr>
            <w:tcW w:w="454" w:type="dxa"/>
          </w:tcPr>
          <w:p w14:paraId="5624A5FF" w14:textId="2C52CA27" w:rsidR="00390BC3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135595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5701055F" w14:textId="7C1211A2" w:rsidR="00390BC3" w:rsidRPr="00D76E42" w:rsidRDefault="00166382" w:rsidP="00F83A1A">
            <w:pPr>
              <w:spacing w:after="0"/>
              <w:rPr>
                <w:lang w:val="fr-CH"/>
              </w:rPr>
            </w:pPr>
            <w:r>
              <w:rPr>
                <w:lang w:val="fr-CH"/>
              </w:rPr>
              <w:t xml:space="preserve">La </w:t>
            </w:r>
            <w:r w:rsidR="00BB0092" w:rsidRPr="00BB0092">
              <w:rPr>
                <w:lang w:val="fr-CH"/>
              </w:rPr>
              <w:t>maîtrise</w:t>
            </w:r>
            <w:r w:rsidR="00BB0092">
              <w:rPr>
                <w:lang w:val="fr-CH"/>
              </w:rPr>
              <w:t xml:space="preserve"> du camp</w:t>
            </w:r>
            <w:r w:rsidR="00D65959" w:rsidRPr="00D76E42">
              <w:rPr>
                <w:lang w:val="fr-CH"/>
              </w:rPr>
              <w:t xml:space="preserve"> </w:t>
            </w:r>
            <w:r w:rsidR="00004CEE" w:rsidRPr="00D76E42">
              <w:rPr>
                <w:lang w:val="fr-CH"/>
              </w:rPr>
              <w:t>a discuté du concept de sécurité du camp, des mesures à prendre pour éviter les accidents et du comportement à adopter en cas d'urgence</w:t>
            </w:r>
            <w:r w:rsidR="008252F0" w:rsidRPr="00D76E42">
              <w:rPr>
                <w:lang w:val="fr-CH"/>
              </w:rPr>
              <w:t>.</w:t>
            </w:r>
          </w:p>
        </w:tc>
      </w:tr>
      <w:tr w:rsidR="00390BC3" w:rsidRPr="003856BD" w14:paraId="44AA587D" w14:textId="77777777" w:rsidTr="00856250">
        <w:trPr>
          <w:trHeight w:val="680"/>
        </w:trPr>
        <w:tc>
          <w:tcPr>
            <w:tcW w:w="454" w:type="dxa"/>
          </w:tcPr>
          <w:p w14:paraId="460949FA" w14:textId="3F6FA2DE" w:rsidR="00390BC3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46889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6D67DD86" w14:textId="48704307" w:rsidR="00390BC3" w:rsidRPr="00D76E42" w:rsidRDefault="00F6631A" w:rsidP="00284CD0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 xml:space="preserve">Les </w:t>
            </w:r>
            <w:r w:rsidR="002B11BB" w:rsidRPr="002B11BB">
              <w:rPr>
                <w:lang w:val="fr-CH"/>
              </w:rPr>
              <w:t>feuilles maladies</w:t>
            </w:r>
            <w:r w:rsidRPr="00D76E42">
              <w:rPr>
                <w:lang w:val="fr-CH"/>
              </w:rPr>
              <w:t xml:space="preserve"> de tou</w:t>
            </w:r>
            <w:r w:rsidR="002B11BB">
              <w:rPr>
                <w:lang w:val="fr-CH"/>
              </w:rPr>
              <w:t>te</w:t>
            </w:r>
            <w:r w:rsidRPr="00D76E42">
              <w:rPr>
                <w:lang w:val="fr-CH"/>
              </w:rPr>
              <w:t xml:space="preserve">s les </w:t>
            </w:r>
            <w:r w:rsidR="00917503" w:rsidRPr="00D76E42">
              <w:rPr>
                <w:lang w:val="fr-CH"/>
              </w:rPr>
              <w:t>moniteur·trice·s</w:t>
            </w:r>
            <w:r w:rsidRPr="00D76E42">
              <w:rPr>
                <w:lang w:val="fr-CH"/>
              </w:rPr>
              <w:t xml:space="preserve"> et </w:t>
            </w:r>
            <w:r w:rsidR="00A54A0F" w:rsidRPr="00D76E42">
              <w:rPr>
                <w:lang w:val="fr-CH"/>
              </w:rPr>
              <w:t xml:space="preserve">participant·e·s </w:t>
            </w:r>
            <w:r w:rsidRPr="00D76E42">
              <w:rPr>
                <w:lang w:val="fr-CH"/>
              </w:rPr>
              <w:t>sont remplies et la manière dont elles sont collectées/classées/</w:t>
            </w:r>
            <w:r w:rsidR="00FE3989">
              <w:rPr>
                <w:lang w:val="fr-CH"/>
              </w:rPr>
              <w:t>transportées</w:t>
            </w:r>
            <w:r w:rsidRPr="00D76E42">
              <w:rPr>
                <w:lang w:val="fr-CH"/>
              </w:rPr>
              <w:t xml:space="preserve"> est réglée</w:t>
            </w:r>
            <w:r w:rsidR="00637CE8" w:rsidRPr="00D76E42">
              <w:rPr>
                <w:lang w:val="fr-CH"/>
              </w:rPr>
              <w:t>.</w:t>
            </w:r>
          </w:p>
        </w:tc>
      </w:tr>
      <w:tr w:rsidR="00390BC3" w:rsidRPr="003856BD" w14:paraId="40EF7C4E" w14:textId="77777777" w:rsidTr="00556148">
        <w:trPr>
          <w:trHeight w:val="340"/>
        </w:trPr>
        <w:tc>
          <w:tcPr>
            <w:tcW w:w="454" w:type="dxa"/>
          </w:tcPr>
          <w:p w14:paraId="56118229" w14:textId="474570FB" w:rsidR="00390BC3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139045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78BB350F" w14:textId="67D41B6C" w:rsidR="00390BC3" w:rsidRPr="00D76E42" w:rsidRDefault="00556148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Les parents sont informés des activités du camp (équipement spécial, exigences, etc.)</w:t>
            </w:r>
          </w:p>
        </w:tc>
      </w:tr>
      <w:tr w:rsidR="00390BC3" w:rsidRPr="003856BD" w14:paraId="43FE74FE" w14:textId="77777777" w:rsidTr="00C257F2">
        <w:trPr>
          <w:trHeight w:val="340"/>
        </w:trPr>
        <w:tc>
          <w:tcPr>
            <w:tcW w:w="454" w:type="dxa"/>
          </w:tcPr>
          <w:p w14:paraId="3E809FEB" w14:textId="058326D8" w:rsidR="00390BC3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116177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6783BD34" w14:textId="251610D2" w:rsidR="00390BC3" w:rsidRPr="00D76E42" w:rsidRDefault="00C257F2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Les parents ont été informés par écrit que l'assurance incombe aux participant·e·s.</w:t>
            </w:r>
          </w:p>
        </w:tc>
      </w:tr>
      <w:tr w:rsidR="00390BC3" w:rsidRPr="003856BD" w14:paraId="6C340280" w14:textId="77777777" w:rsidTr="6AF005C0">
        <w:trPr>
          <w:trHeight w:val="680"/>
        </w:trPr>
        <w:tc>
          <w:tcPr>
            <w:tcW w:w="454" w:type="dxa"/>
          </w:tcPr>
          <w:p w14:paraId="13DB0CD7" w14:textId="165BFB00" w:rsidR="00390BC3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188475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55886268" w14:textId="2A7B9C3D" w:rsidR="00390BC3" w:rsidRPr="00D76E42" w:rsidRDefault="003B76AF" w:rsidP="00F83A1A">
            <w:pPr>
              <w:spacing w:after="0"/>
              <w:rPr>
                <w:lang w:val="fr-CH"/>
              </w:rPr>
            </w:pPr>
            <w:r w:rsidRPr="003B76AF">
              <w:rPr>
                <w:lang w:val="fr-CH"/>
              </w:rPr>
              <w:t>Pour les activités spéciales en dehors des activités J+S, il existe des concepts de sécurité séparés.</w:t>
            </w:r>
          </w:p>
        </w:tc>
      </w:tr>
      <w:tr w:rsidR="00390BC3" w:rsidRPr="003856BD" w14:paraId="4373C050" w14:textId="77777777" w:rsidTr="6AF005C0">
        <w:trPr>
          <w:trHeight w:val="680"/>
        </w:trPr>
        <w:tc>
          <w:tcPr>
            <w:tcW w:w="454" w:type="dxa"/>
          </w:tcPr>
          <w:p w14:paraId="2250D6B9" w14:textId="04F846F5" w:rsidR="00390BC3" w:rsidRPr="00E214D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145616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124A322E" w14:textId="2E9C6095" w:rsidR="00390BC3" w:rsidRPr="00D76E42" w:rsidRDefault="00BF3138" w:rsidP="00F83A1A">
            <w:pPr>
              <w:spacing w:after="0"/>
              <w:rPr>
                <w:lang w:val="fr-CH"/>
              </w:rPr>
            </w:pPr>
            <w:r w:rsidRPr="00BF3138">
              <w:rPr>
                <w:lang w:val="fr-CH"/>
              </w:rPr>
              <w:t xml:space="preserve">Des règles concernant la gestion des substances addictives ont été établies pour </w:t>
            </w:r>
            <w:proofErr w:type="gramStart"/>
            <w:r w:rsidRPr="00BF3138">
              <w:rPr>
                <w:lang w:val="fr-CH"/>
              </w:rPr>
              <w:t xml:space="preserve">les </w:t>
            </w:r>
            <w:r w:rsidRPr="00D76E42">
              <w:rPr>
                <w:lang w:val="fr-CH"/>
              </w:rPr>
              <w:t>participant</w:t>
            </w:r>
            <w:proofErr w:type="gramEnd"/>
            <w:r w:rsidRPr="00D76E42">
              <w:rPr>
                <w:lang w:val="fr-CH"/>
              </w:rPr>
              <w:t>·e·s</w:t>
            </w:r>
            <w:r w:rsidRPr="00BF3138">
              <w:rPr>
                <w:lang w:val="fr-CH"/>
              </w:rPr>
              <w:t xml:space="preserve"> et les </w:t>
            </w:r>
            <w:r w:rsidRPr="00D76E42">
              <w:rPr>
                <w:lang w:val="fr-CH"/>
              </w:rPr>
              <w:t>moniteur·trice·s</w:t>
            </w:r>
            <w:r w:rsidRPr="00BF3138">
              <w:rPr>
                <w:lang w:val="fr-CH"/>
              </w:rPr>
              <w:t>.</w:t>
            </w:r>
          </w:p>
        </w:tc>
      </w:tr>
      <w:tr w:rsidR="00390BC3" w:rsidRPr="003856BD" w14:paraId="6DD13B25" w14:textId="77777777" w:rsidTr="6AF005C0">
        <w:trPr>
          <w:trHeight w:val="340"/>
        </w:trPr>
        <w:tc>
          <w:tcPr>
            <w:tcW w:w="454" w:type="dxa"/>
          </w:tcPr>
          <w:p w14:paraId="7D421FA8" w14:textId="309BFC86" w:rsidR="00390BC3" w:rsidRPr="00E214D3" w:rsidRDefault="00000000" w:rsidP="00F83A1A">
            <w:pPr>
              <w:spacing w:after="0"/>
              <w:rPr>
                <w:rFonts w:eastAsia="MS Gothic"/>
                <w:lang w:val="fr-CH"/>
              </w:rPr>
            </w:pPr>
            <w:sdt>
              <w:sdtPr>
                <w:rPr>
                  <w:lang w:val="fr-CH"/>
                </w:rPr>
                <w:id w:val="86464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6CC572C7" w14:textId="73C718A3" w:rsidR="00390BC3" w:rsidRPr="00D76E42" w:rsidRDefault="00E05930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 xml:space="preserve">Aucun </w:t>
            </w:r>
            <w:r w:rsidR="003070D3">
              <w:rPr>
                <w:lang w:val="fr-CH"/>
              </w:rPr>
              <w:t>sport</w:t>
            </w:r>
            <w:r w:rsidRPr="00D76E42">
              <w:rPr>
                <w:lang w:val="fr-CH"/>
              </w:rPr>
              <w:t xml:space="preserve"> interdit dans J+S n'est pratiquée</w:t>
            </w:r>
          </w:p>
        </w:tc>
      </w:tr>
      <w:tr w:rsidR="00390BC3" w:rsidRPr="003856BD" w14:paraId="761F4830" w14:textId="77777777" w:rsidTr="6AF005C0">
        <w:trPr>
          <w:trHeight w:val="680"/>
        </w:trPr>
        <w:tc>
          <w:tcPr>
            <w:tcW w:w="454" w:type="dxa"/>
          </w:tcPr>
          <w:p w14:paraId="0ED6E837" w14:textId="2B7B6E93" w:rsidR="00390BC3" w:rsidRPr="00E214D3" w:rsidRDefault="00000000" w:rsidP="00F83A1A">
            <w:pPr>
              <w:spacing w:after="0"/>
              <w:rPr>
                <w:rFonts w:eastAsia="MS Gothic"/>
                <w:lang w:val="fr-CH"/>
              </w:rPr>
            </w:pPr>
            <w:sdt>
              <w:sdtPr>
                <w:rPr>
                  <w:lang w:val="fr-CH"/>
                </w:rPr>
                <w:id w:val="-108830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</w:tcPr>
          <w:p w14:paraId="65973D80" w14:textId="00F4B688" w:rsidR="00390BC3" w:rsidRPr="00D76E42" w:rsidRDefault="0028711A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L</w:t>
            </w:r>
            <w:r w:rsidR="003070D3">
              <w:rPr>
                <w:lang w:val="fr-CH"/>
              </w:rPr>
              <w:t>a</w:t>
            </w:r>
            <w:r w:rsidRPr="00D76E42">
              <w:rPr>
                <w:lang w:val="fr-CH"/>
              </w:rPr>
              <w:t xml:space="preserve"> </w:t>
            </w:r>
            <w:r w:rsidR="003070D3">
              <w:rPr>
                <w:lang w:val="fr-CH"/>
              </w:rPr>
              <w:t xml:space="preserve">direction </w:t>
            </w:r>
            <w:r w:rsidRPr="00D76E42">
              <w:rPr>
                <w:lang w:val="fr-CH"/>
              </w:rPr>
              <w:t>d</w:t>
            </w:r>
            <w:r w:rsidR="003070D3">
              <w:rPr>
                <w:lang w:val="fr-CH"/>
              </w:rPr>
              <w:t>u</w:t>
            </w:r>
            <w:r w:rsidRPr="00D76E42">
              <w:rPr>
                <w:lang w:val="fr-CH"/>
              </w:rPr>
              <w:t xml:space="preserve"> camp </w:t>
            </w:r>
            <w:r w:rsidR="00FE0753" w:rsidRPr="00D76E42">
              <w:rPr>
                <w:lang w:val="fr-CH"/>
              </w:rPr>
              <w:t xml:space="preserve">connaît le concept de crise de </w:t>
            </w:r>
            <w:r w:rsidR="008F14DE">
              <w:rPr>
                <w:lang w:val="fr-CH"/>
              </w:rPr>
              <w:t>son</w:t>
            </w:r>
            <w:r w:rsidR="00FE0753" w:rsidRPr="00D76E42">
              <w:rPr>
                <w:lang w:val="fr-CH"/>
              </w:rPr>
              <w:t xml:space="preserve"> association régionale et des U.C. Suisses.</w:t>
            </w:r>
          </w:p>
        </w:tc>
      </w:tr>
    </w:tbl>
    <w:p w14:paraId="6D60A542" w14:textId="5A259092" w:rsidR="00852DDB" w:rsidRPr="00D76E42" w:rsidRDefault="000C19F2" w:rsidP="009B6E65">
      <w:pPr>
        <w:pStyle w:val="berschrift2"/>
        <w:rPr>
          <w:lang w:val="fr-CH"/>
        </w:rPr>
      </w:pPr>
      <w:r w:rsidRPr="00D76E42">
        <w:rPr>
          <w:lang w:val="fr-CH"/>
        </w:rPr>
        <w:lastRenderedPageBreak/>
        <w:t xml:space="preserve">Activités dans </w:t>
      </w:r>
      <w:r w:rsidR="00FD13BA">
        <w:rPr>
          <w:lang w:val="fr-CH"/>
        </w:rPr>
        <w:t>un</w:t>
      </w:r>
      <w:r w:rsidRPr="00D76E42">
        <w:rPr>
          <w:lang w:val="fr-CH"/>
        </w:rPr>
        <w:t xml:space="preserve"> domaine de sécurité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36"/>
        <w:gridCol w:w="8999"/>
      </w:tblGrid>
      <w:tr w:rsidR="00124868" w:rsidRPr="003856BD" w14:paraId="72DA018D" w14:textId="77777777" w:rsidTr="00F83A1A">
        <w:trPr>
          <w:trHeight w:val="340"/>
        </w:trPr>
        <w:tc>
          <w:tcPr>
            <w:tcW w:w="454" w:type="dxa"/>
          </w:tcPr>
          <w:p w14:paraId="6288D5EC" w14:textId="659CB18E" w:rsidR="00124868" w:rsidRPr="001373B3" w:rsidRDefault="00000000" w:rsidP="00F83A1A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170460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  <w:gridSpan w:val="2"/>
          </w:tcPr>
          <w:p w14:paraId="3683A191" w14:textId="132F1DF4" w:rsidR="007E756E" w:rsidRPr="00D76E42" w:rsidRDefault="001851AE" w:rsidP="00F83A1A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Les activités dans le domaine de sécurité sont prévues :</w:t>
            </w:r>
            <w:r w:rsidR="00C211D4" w:rsidRPr="00D76E42">
              <w:rPr>
                <w:lang w:val="fr-CH"/>
              </w:rPr>
              <w:t xml:space="preserve">  </w:t>
            </w:r>
            <w:sdt>
              <w:sdtPr>
                <w:rPr>
                  <w:lang w:val="fr-CH"/>
                </w:rPr>
                <w:id w:val="-151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1373B3" w:rsidRPr="00D76E42">
              <w:rPr>
                <w:lang w:val="fr-CH"/>
              </w:rPr>
              <w:t xml:space="preserve"> </w:t>
            </w:r>
            <w:r w:rsidRPr="00D76E42">
              <w:rPr>
                <w:lang w:val="fr-CH"/>
              </w:rPr>
              <w:t>Eau</w:t>
            </w:r>
            <w:r w:rsidR="00C211D4" w:rsidRPr="00D76E42">
              <w:rPr>
                <w:lang w:val="fr-CH"/>
              </w:rPr>
              <w:t xml:space="preserve">  </w:t>
            </w:r>
            <w:sdt>
              <w:sdtPr>
                <w:rPr>
                  <w:lang w:val="fr-CH"/>
                </w:rPr>
                <w:id w:val="181197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C211D4" w:rsidRPr="00D76E42">
              <w:rPr>
                <w:lang w:val="fr-CH"/>
              </w:rPr>
              <w:t xml:space="preserve"> </w:t>
            </w:r>
            <w:r w:rsidR="00B47F5E" w:rsidRPr="00D76E42">
              <w:rPr>
                <w:lang w:val="fr-CH"/>
              </w:rPr>
              <w:t>Montagne</w:t>
            </w:r>
            <w:r w:rsidR="00C211D4" w:rsidRPr="00D76E42">
              <w:rPr>
                <w:lang w:val="fr-CH"/>
              </w:rPr>
              <w:t xml:space="preserve">  </w:t>
            </w:r>
            <w:sdt>
              <w:sdtPr>
                <w:rPr>
                  <w:lang w:val="fr-CH"/>
                </w:rPr>
                <w:id w:val="-153611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C211D4" w:rsidRPr="00D76E42">
              <w:rPr>
                <w:lang w:val="fr-CH"/>
              </w:rPr>
              <w:t xml:space="preserve"> </w:t>
            </w:r>
            <w:r w:rsidR="00B47F5E" w:rsidRPr="00D76E42">
              <w:rPr>
                <w:lang w:val="fr-CH"/>
              </w:rPr>
              <w:t>Hiver</w:t>
            </w:r>
          </w:p>
        </w:tc>
      </w:tr>
      <w:tr w:rsidR="00EE70AB" w:rsidRPr="003856BD" w14:paraId="0AE97244" w14:textId="77777777" w:rsidTr="00EE70AB">
        <w:trPr>
          <w:trHeight w:val="340"/>
        </w:trPr>
        <w:tc>
          <w:tcPr>
            <w:tcW w:w="454" w:type="dxa"/>
          </w:tcPr>
          <w:p w14:paraId="52E57234" w14:textId="77777777" w:rsidR="00EE70AB" w:rsidRPr="001373B3" w:rsidRDefault="00EE70AB" w:rsidP="00EE70AB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78637536" w14:textId="63EC4378" w:rsidR="00EE70AB" w:rsidRPr="001373B3" w:rsidRDefault="00000000" w:rsidP="00EE70AB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11645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999" w:type="dxa"/>
          </w:tcPr>
          <w:p w14:paraId="475B0C08" w14:textId="634B99C2" w:rsidR="00EE70AB" w:rsidRPr="00D76E42" w:rsidRDefault="009E22A2" w:rsidP="00EE70AB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Au moins 1 moniteur·trice J+S du domaine de sécurité dirige l'activité</w:t>
            </w:r>
          </w:p>
        </w:tc>
      </w:tr>
      <w:tr w:rsidR="00EE70AB" w:rsidRPr="00D76E42" w14:paraId="3A5AFD9E" w14:textId="77777777" w:rsidTr="00EE70AB">
        <w:trPr>
          <w:trHeight w:val="340"/>
        </w:trPr>
        <w:tc>
          <w:tcPr>
            <w:tcW w:w="454" w:type="dxa"/>
          </w:tcPr>
          <w:p w14:paraId="6EBF8A4B" w14:textId="77777777" w:rsidR="00EE70AB" w:rsidRPr="00D76E42" w:rsidRDefault="00EE70AB" w:rsidP="00EE70AB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45295B07" w14:textId="77777777" w:rsidR="00EE70AB" w:rsidRPr="001373B3" w:rsidRDefault="00EE70AB" w:rsidP="00EE70AB">
            <w:pPr>
              <w:spacing w:after="0"/>
              <w:rPr>
                <w:lang w:val="fr-CH"/>
              </w:rPr>
            </w:pPr>
          </w:p>
        </w:tc>
        <w:tc>
          <w:tcPr>
            <w:tcW w:w="8999" w:type="dxa"/>
          </w:tcPr>
          <w:p w14:paraId="5E95F814" w14:textId="17A98CDB" w:rsidR="00EE70AB" w:rsidRPr="00D76E42" w:rsidRDefault="00EC0B14" w:rsidP="00EE70AB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Nom :</w:t>
            </w:r>
            <w:r w:rsidR="00EE70AB" w:rsidRPr="00D76E42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1120378459"/>
                <w:placeholder>
                  <w:docPart w:val="30F8E76EB257461A8266FCDFAA81EB11"/>
                </w:placeholder>
                <w:showingPlcHdr/>
                <w:text/>
              </w:sdtPr>
              <w:sdtContent>
                <w:r w:rsidR="00640B7C" w:rsidRPr="00D76E42">
                  <w:rPr>
                    <w:vanish/>
                    <w:color w:val="FF0000"/>
                    <w:lang w:val="fr-CH"/>
                  </w:rPr>
                  <w:t>Cliquez ou tapez</w:t>
                </w:r>
              </w:sdtContent>
            </w:sdt>
          </w:p>
        </w:tc>
      </w:tr>
      <w:tr w:rsidR="00EE70AB" w:rsidRPr="003856BD" w14:paraId="56CF4240" w14:textId="77777777" w:rsidTr="00EE70AB">
        <w:trPr>
          <w:trHeight w:val="340"/>
        </w:trPr>
        <w:tc>
          <w:tcPr>
            <w:tcW w:w="454" w:type="dxa"/>
          </w:tcPr>
          <w:p w14:paraId="4844615D" w14:textId="77777777" w:rsidR="00EE70AB" w:rsidRPr="00D76E42" w:rsidRDefault="00EE70AB" w:rsidP="00EE70AB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0258056E" w14:textId="0B7A316A" w:rsidR="00EE70AB" w:rsidRPr="001373B3" w:rsidRDefault="00000000" w:rsidP="00EE70AB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75890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999" w:type="dxa"/>
          </w:tcPr>
          <w:p w14:paraId="05D4FBDF" w14:textId="426FB752" w:rsidR="00EE70AB" w:rsidRPr="00D76E42" w:rsidRDefault="0073018D" w:rsidP="00EE70AB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L'activité a été évaluée par un·e expert·e J+S dans le domaine de sécurité</w:t>
            </w:r>
            <w:r w:rsidR="00EE70AB" w:rsidRPr="00D76E42">
              <w:rPr>
                <w:lang w:val="fr-CH"/>
              </w:rPr>
              <w:t>.</w:t>
            </w:r>
          </w:p>
        </w:tc>
      </w:tr>
      <w:tr w:rsidR="00EE70AB" w:rsidRPr="00D76E42" w14:paraId="12830DB2" w14:textId="77777777" w:rsidTr="00EE70AB">
        <w:trPr>
          <w:trHeight w:val="340"/>
        </w:trPr>
        <w:tc>
          <w:tcPr>
            <w:tcW w:w="454" w:type="dxa"/>
          </w:tcPr>
          <w:p w14:paraId="05315F3E" w14:textId="77777777" w:rsidR="00EE70AB" w:rsidRPr="00D76E42" w:rsidRDefault="00EE70AB" w:rsidP="00EE70AB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521F8C16" w14:textId="77777777" w:rsidR="00EE70AB" w:rsidRPr="001373B3" w:rsidRDefault="00EE70AB" w:rsidP="00EE70AB">
            <w:pPr>
              <w:spacing w:after="0"/>
              <w:rPr>
                <w:lang w:val="fr-CH"/>
              </w:rPr>
            </w:pPr>
          </w:p>
        </w:tc>
        <w:tc>
          <w:tcPr>
            <w:tcW w:w="8999" w:type="dxa"/>
          </w:tcPr>
          <w:p w14:paraId="1F4E1B89" w14:textId="0DB6E8CC" w:rsidR="00EE70AB" w:rsidRPr="00D76E42" w:rsidRDefault="00EC0B14" w:rsidP="00EE70AB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Nom :</w:t>
            </w:r>
            <w:r w:rsidR="00EE70AB" w:rsidRPr="00D76E42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396444420"/>
                <w:placeholder>
                  <w:docPart w:val="F793A8199E6045BAB1A8F8CF580B33AD"/>
                </w:placeholder>
                <w:showingPlcHdr/>
                <w:text/>
              </w:sdtPr>
              <w:sdtContent>
                <w:r w:rsidR="00640B7C" w:rsidRPr="00D76E42">
                  <w:rPr>
                    <w:vanish/>
                    <w:color w:val="FF0000"/>
                    <w:lang w:val="fr-CH"/>
                  </w:rPr>
                  <w:t>Cliquez ou tapez</w:t>
                </w:r>
              </w:sdtContent>
            </w:sdt>
          </w:p>
        </w:tc>
      </w:tr>
      <w:tr w:rsidR="00EE70AB" w:rsidRPr="003856BD" w14:paraId="4051BD0C" w14:textId="77777777" w:rsidTr="00EE70AB">
        <w:trPr>
          <w:trHeight w:val="340"/>
        </w:trPr>
        <w:tc>
          <w:tcPr>
            <w:tcW w:w="454" w:type="dxa"/>
          </w:tcPr>
          <w:p w14:paraId="2A03CEA6" w14:textId="77777777" w:rsidR="00EE70AB" w:rsidRPr="00D76E42" w:rsidRDefault="00EE70AB" w:rsidP="00EE70AB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6F1B8D5E" w14:textId="3BD8FF59" w:rsidR="00EE70AB" w:rsidRPr="001373B3" w:rsidRDefault="00000000" w:rsidP="00EE70AB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163968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999" w:type="dxa"/>
          </w:tcPr>
          <w:p w14:paraId="0F0B51E7" w14:textId="4E668934" w:rsidR="00EE70AB" w:rsidRPr="00D76E42" w:rsidRDefault="000C5496" w:rsidP="00EE70AB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L'activité répond aux exigences et a été approuvée.</w:t>
            </w:r>
          </w:p>
        </w:tc>
      </w:tr>
      <w:tr w:rsidR="00EE70AB" w:rsidRPr="00D76E42" w14:paraId="0BD6CF57" w14:textId="77777777" w:rsidTr="00EE70AB">
        <w:trPr>
          <w:trHeight w:val="340"/>
        </w:trPr>
        <w:tc>
          <w:tcPr>
            <w:tcW w:w="454" w:type="dxa"/>
          </w:tcPr>
          <w:p w14:paraId="23F4E4DC" w14:textId="77777777" w:rsidR="00EE70AB" w:rsidRPr="00D76E42" w:rsidRDefault="00EE70AB" w:rsidP="00EE70AB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04FC8133" w14:textId="77777777" w:rsidR="00EE70AB" w:rsidRPr="001373B3" w:rsidRDefault="00EE70AB" w:rsidP="00EE70AB">
            <w:pPr>
              <w:spacing w:after="0"/>
              <w:rPr>
                <w:lang w:val="fr-CH"/>
              </w:rPr>
            </w:pPr>
          </w:p>
        </w:tc>
        <w:tc>
          <w:tcPr>
            <w:tcW w:w="8999" w:type="dxa"/>
          </w:tcPr>
          <w:p w14:paraId="65F53A9F" w14:textId="7CF38213" w:rsidR="00EE70AB" w:rsidRPr="00D76E42" w:rsidRDefault="00EC0B14" w:rsidP="00EE70AB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Date</w:t>
            </w:r>
            <w:r w:rsidR="00EE70AB" w:rsidRPr="00D76E42">
              <w:rPr>
                <w:lang w:val="fr-CH"/>
              </w:rPr>
              <w:t xml:space="preserve"> / </w:t>
            </w:r>
            <w:r w:rsidRPr="00D76E42">
              <w:rPr>
                <w:lang w:val="fr-CH"/>
              </w:rPr>
              <w:t>signature :</w:t>
            </w:r>
            <w:r w:rsidR="00EE70AB" w:rsidRPr="00D76E42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1629316601"/>
                <w:placeholder>
                  <w:docPart w:val="ADB2D0A76B0D45D9B08E3C63B76E3252"/>
                </w:placeholder>
                <w:showingPlcHdr/>
                <w:date w:fullDate="2021-12-0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640B7C" w:rsidRPr="00D76E42">
                  <w:rPr>
                    <w:vanish/>
                    <w:color w:val="FF0000"/>
                    <w:lang w:val="fr-CH"/>
                  </w:rPr>
                  <w:t>Date</w:t>
                </w:r>
              </w:sdtContent>
            </w:sdt>
          </w:p>
        </w:tc>
      </w:tr>
    </w:tbl>
    <w:p w14:paraId="53A5348D" w14:textId="5A17C9DD" w:rsidR="001F74AB" w:rsidRPr="00D76E42" w:rsidRDefault="001F74AB" w:rsidP="00E91B91">
      <w:pPr>
        <w:rPr>
          <w:lang w:val="fr-CH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36"/>
        <w:gridCol w:w="8999"/>
      </w:tblGrid>
      <w:tr w:rsidR="00A915CA" w:rsidRPr="003856BD" w14:paraId="3AD890B2" w14:textId="77777777" w:rsidTr="005B3131">
        <w:trPr>
          <w:trHeight w:val="340"/>
        </w:trPr>
        <w:tc>
          <w:tcPr>
            <w:tcW w:w="454" w:type="dxa"/>
          </w:tcPr>
          <w:p w14:paraId="70BECFB4" w14:textId="7B21C788" w:rsidR="00A915CA" w:rsidRPr="001373B3" w:rsidRDefault="00000000" w:rsidP="005B3131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170644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  <w:gridSpan w:val="2"/>
          </w:tcPr>
          <w:p w14:paraId="63331C7B" w14:textId="2624210C" w:rsidR="00A915CA" w:rsidRPr="00D76E42" w:rsidRDefault="000C5496" w:rsidP="005B3131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Les activités dans le domaine de sécurité sont prévues :</w:t>
            </w:r>
            <w:r w:rsidR="00A915CA" w:rsidRPr="00D76E42">
              <w:rPr>
                <w:lang w:val="fr-CH"/>
              </w:rPr>
              <w:t xml:space="preserve">  </w:t>
            </w:r>
            <w:sdt>
              <w:sdtPr>
                <w:rPr>
                  <w:lang w:val="fr-CH"/>
                </w:rPr>
                <w:id w:val="-50852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1373B3" w:rsidRPr="00D76E42">
              <w:rPr>
                <w:lang w:val="fr-CH"/>
              </w:rPr>
              <w:t xml:space="preserve"> </w:t>
            </w:r>
            <w:r w:rsidRPr="00D76E42">
              <w:rPr>
                <w:lang w:val="fr-CH"/>
              </w:rPr>
              <w:t>Eau</w:t>
            </w:r>
            <w:r w:rsidR="00A915CA" w:rsidRPr="00D76E42">
              <w:rPr>
                <w:lang w:val="fr-CH"/>
              </w:rPr>
              <w:t xml:space="preserve">  </w:t>
            </w:r>
            <w:sdt>
              <w:sdtPr>
                <w:rPr>
                  <w:lang w:val="fr-CH"/>
                </w:rPr>
                <w:id w:val="176348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A915CA" w:rsidRPr="00D76E42">
              <w:rPr>
                <w:lang w:val="fr-CH"/>
              </w:rPr>
              <w:t xml:space="preserve"> </w:t>
            </w:r>
            <w:r w:rsidRPr="00D76E42">
              <w:rPr>
                <w:lang w:val="fr-CH"/>
              </w:rPr>
              <w:t>Montagne</w:t>
            </w:r>
            <w:r w:rsidR="00A915CA" w:rsidRPr="00D76E42">
              <w:rPr>
                <w:lang w:val="fr-CH"/>
              </w:rPr>
              <w:t xml:space="preserve">  </w:t>
            </w:r>
            <w:sdt>
              <w:sdtPr>
                <w:rPr>
                  <w:lang w:val="fr-CH"/>
                </w:rPr>
                <w:id w:val="-34518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A915CA" w:rsidRPr="00D76E42">
              <w:rPr>
                <w:lang w:val="fr-CH"/>
              </w:rPr>
              <w:t xml:space="preserve"> </w:t>
            </w:r>
            <w:r w:rsidRPr="00D76E42">
              <w:rPr>
                <w:lang w:val="fr-CH"/>
              </w:rPr>
              <w:t>Hiver</w:t>
            </w:r>
          </w:p>
        </w:tc>
      </w:tr>
      <w:tr w:rsidR="000C5496" w:rsidRPr="003856BD" w14:paraId="61E9ACD6" w14:textId="77777777" w:rsidTr="005B3131">
        <w:trPr>
          <w:trHeight w:val="340"/>
        </w:trPr>
        <w:tc>
          <w:tcPr>
            <w:tcW w:w="454" w:type="dxa"/>
          </w:tcPr>
          <w:p w14:paraId="2133D9BA" w14:textId="77777777" w:rsidR="000C5496" w:rsidRPr="00D76E42" w:rsidRDefault="000C5496" w:rsidP="000C5496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5D347EF9" w14:textId="20389616" w:rsidR="000C5496" w:rsidRPr="001373B3" w:rsidRDefault="00000000" w:rsidP="000C5496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86056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999" w:type="dxa"/>
          </w:tcPr>
          <w:p w14:paraId="41F7FE75" w14:textId="736F6E3A" w:rsidR="000C5496" w:rsidRPr="00D76E42" w:rsidRDefault="000C5496" w:rsidP="000C5496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Au moins 1 moniteur·trice J+S du domaine de sécurité dirige l'activité</w:t>
            </w:r>
          </w:p>
        </w:tc>
      </w:tr>
      <w:tr w:rsidR="00A915CA" w:rsidRPr="00D76E42" w14:paraId="1784A0AF" w14:textId="77777777" w:rsidTr="005B3131">
        <w:trPr>
          <w:trHeight w:val="340"/>
        </w:trPr>
        <w:tc>
          <w:tcPr>
            <w:tcW w:w="454" w:type="dxa"/>
          </w:tcPr>
          <w:p w14:paraId="5C9881E1" w14:textId="77777777" w:rsidR="00A915CA" w:rsidRPr="00D76E42" w:rsidRDefault="00A915CA" w:rsidP="005B3131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61BB8368" w14:textId="77777777" w:rsidR="00A915CA" w:rsidRPr="001373B3" w:rsidRDefault="00A915CA" w:rsidP="005B3131">
            <w:pPr>
              <w:spacing w:after="0"/>
              <w:rPr>
                <w:lang w:val="fr-CH"/>
              </w:rPr>
            </w:pPr>
          </w:p>
        </w:tc>
        <w:tc>
          <w:tcPr>
            <w:tcW w:w="8999" w:type="dxa"/>
          </w:tcPr>
          <w:p w14:paraId="71AD117B" w14:textId="512B6334" w:rsidR="00A915CA" w:rsidRPr="00D76E42" w:rsidRDefault="000C5496" w:rsidP="005B3131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Nom :</w:t>
            </w:r>
            <w:r w:rsidR="00A915CA" w:rsidRPr="00D76E42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2139566901"/>
                <w:placeholder>
                  <w:docPart w:val="81BD6196CE864B3DBD6282DF198FF53F"/>
                </w:placeholder>
                <w:showingPlcHdr/>
                <w:text/>
              </w:sdtPr>
              <w:sdtContent>
                <w:r w:rsidR="00640B7C" w:rsidRPr="00D76E42">
                  <w:rPr>
                    <w:vanish/>
                    <w:color w:val="FF0000"/>
                    <w:lang w:val="fr-CH"/>
                  </w:rPr>
                  <w:t>Cliquez ou tapez</w:t>
                </w:r>
              </w:sdtContent>
            </w:sdt>
          </w:p>
        </w:tc>
      </w:tr>
      <w:tr w:rsidR="000C5496" w:rsidRPr="003856BD" w14:paraId="0FB20FD9" w14:textId="77777777" w:rsidTr="005B3131">
        <w:trPr>
          <w:trHeight w:val="340"/>
        </w:trPr>
        <w:tc>
          <w:tcPr>
            <w:tcW w:w="454" w:type="dxa"/>
          </w:tcPr>
          <w:p w14:paraId="56151CEF" w14:textId="77777777" w:rsidR="000C5496" w:rsidRPr="00D76E42" w:rsidRDefault="000C5496" w:rsidP="000C5496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0303E1FB" w14:textId="09F60D77" w:rsidR="000C5496" w:rsidRPr="001373B3" w:rsidRDefault="00000000" w:rsidP="000C5496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76823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999" w:type="dxa"/>
          </w:tcPr>
          <w:p w14:paraId="470115E7" w14:textId="1CA7F63A" w:rsidR="000C5496" w:rsidRPr="00D76E42" w:rsidRDefault="000C5496" w:rsidP="000C5496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L'activité a été évaluée par un·e expert·e J+S dans le domaine de sécurité.</w:t>
            </w:r>
          </w:p>
        </w:tc>
      </w:tr>
      <w:tr w:rsidR="00A915CA" w:rsidRPr="00D76E42" w14:paraId="21B0A46C" w14:textId="77777777" w:rsidTr="005B3131">
        <w:trPr>
          <w:trHeight w:val="340"/>
        </w:trPr>
        <w:tc>
          <w:tcPr>
            <w:tcW w:w="454" w:type="dxa"/>
          </w:tcPr>
          <w:p w14:paraId="3D16A28B" w14:textId="77777777" w:rsidR="00A915CA" w:rsidRPr="00D76E42" w:rsidRDefault="00A915CA" w:rsidP="005B3131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28667681" w14:textId="77777777" w:rsidR="00A915CA" w:rsidRPr="001373B3" w:rsidRDefault="00A915CA" w:rsidP="005B3131">
            <w:pPr>
              <w:spacing w:after="0"/>
              <w:rPr>
                <w:lang w:val="fr-CH"/>
              </w:rPr>
            </w:pPr>
          </w:p>
        </w:tc>
        <w:tc>
          <w:tcPr>
            <w:tcW w:w="8999" w:type="dxa"/>
          </w:tcPr>
          <w:p w14:paraId="7DDCFBB1" w14:textId="11BA082D" w:rsidR="00A915CA" w:rsidRPr="00D76E42" w:rsidRDefault="000C5496" w:rsidP="005B3131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Nom :</w:t>
            </w:r>
            <w:r w:rsidR="00A915CA" w:rsidRPr="00D76E42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808897751"/>
                <w:placeholder>
                  <w:docPart w:val="962F94744B7049028A88F22A6CA689A1"/>
                </w:placeholder>
                <w:showingPlcHdr/>
                <w:text/>
              </w:sdtPr>
              <w:sdtContent>
                <w:r w:rsidR="00640B7C" w:rsidRPr="00D76E42">
                  <w:rPr>
                    <w:vanish/>
                    <w:color w:val="FF0000"/>
                    <w:lang w:val="fr-CH"/>
                  </w:rPr>
                  <w:t>Cliquez ou tapez</w:t>
                </w:r>
              </w:sdtContent>
            </w:sdt>
          </w:p>
        </w:tc>
      </w:tr>
      <w:tr w:rsidR="000C5496" w:rsidRPr="003856BD" w14:paraId="5F4BE429" w14:textId="77777777" w:rsidTr="005B3131">
        <w:trPr>
          <w:trHeight w:val="340"/>
        </w:trPr>
        <w:tc>
          <w:tcPr>
            <w:tcW w:w="454" w:type="dxa"/>
          </w:tcPr>
          <w:p w14:paraId="10A08519" w14:textId="77777777" w:rsidR="000C5496" w:rsidRPr="00D76E42" w:rsidRDefault="000C5496" w:rsidP="000C5496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791EDCF5" w14:textId="7177FDC5" w:rsidR="000C5496" w:rsidRPr="001373B3" w:rsidRDefault="00000000" w:rsidP="000C5496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2178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999" w:type="dxa"/>
          </w:tcPr>
          <w:p w14:paraId="300F8AC8" w14:textId="7F7CBED2" w:rsidR="000C5496" w:rsidRPr="00D76E42" w:rsidRDefault="000C5496" w:rsidP="000C5496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L'activité répond aux exigences et a été approuvée.</w:t>
            </w:r>
          </w:p>
        </w:tc>
      </w:tr>
      <w:tr w:rsidR="00A915CA" w:rsidRPr="00D76E42" w14:paraId="0F217CD0" w14:textId="77777777" w:rsidTr="005B3131">
        <w:trPr>
          <w:trHeight w:val="340"/>
        </w:trPr>
        <w:tc>
          <w:tcPr>
            <w:tcW w:w="454" w:type="dxa"/>
          </w:tcPr>
          <w:p w14:paraId="7D7CDA00" w14:textId="77777777" w:rsidR="00A915CA" w:rsidRPr="00D76E42" w:rsidRDefault="00A915CA" w:rsidP="005B3131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39C41B6D" w14:textId="77777777" w:rsidR="00A915CA" w:rsidRPr="001373B3" w:rsidRDefault="00A915CA" w:rsidP="005B3131">
            <w:pPr>
              <w:spacing w:after="0"/>
              <w:rPr>
                <w:lang w:val="fr-CH"/>
              </w:rPr>
            </w:pPr>
          </w:p>
        </w:tc>
        <w:tc>
          <w:tcPr>
            <w:tcW w:w="8999" w:type="dxa"/>
          </w:tcPr>
          <w:p w14:paraId="335CEDF4" w14:textId="3EE20533" w:rsidR="00A915CA" w:rsidRPr="00D76E42" w:rsidRDefault="000C5496" w:rsidP="005B3131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Date</w:t>
            </w:r>
            <w:r w:rsidR="00A915CA" w:rsidRPr="00D76E42">
              <w:rPr>
                <w:lang w:val="fr-CH"/>
              </w:rPr>
              <w:t xml:space="preserve"> / </w:t>
            </w:r>
            <w:r w:rsidRPr="00D76E42">
              <w:rPr>
                <w:lang w:val="fr-CH"/>
              </w:rPr>
              <w:t>signature :</w:t>
            </w:r>
            <w:r w:rsidR="00A915CA" w:rsidRPr="00D76E42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1488695646"/>
                <w:placeholder>
                  <w:docPart w:val="D1EADD4DAFE143BE85F11D9B2310DAA8"/>
                </w:placeholder>
                <w:showingPlcHdr/>
                <w:date w:fullDate="2021-12-0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640B7C" w:rsidRPr="00D76E42">
                  <w:rPr>
                    <w:vanish/>
                    <w:color w:val="FF0000"/>
                    <w:lang w:val="fr-CH"/>
                  </w:rPr>
                  <w:t>Date</w:t>
                </w:r>
              </w:sdtContent>
            </w:sdt>
          </w:p>
        </w:tc>
      </w:tr>
    </w:tbl>
    <w:p w14:paraId="14F6F78C" w14:textId="5A41072D" w:rsidR="0088180A" w:rsidRPr="00D76E42" w:rsidRDefault="00F51D7C" w:rsidP="0051081F">
      <w:pPr>
        <w:pStyle w:val="berschrift2"/>
        <w:rPr>
          <w:lang w:val="fr-CH"/>
        </w:rPr>
      </w:pPr>
      <w:r w:rsidRPr="00D76E42">
        <w:rPr>
          <w:lang w:val="fr-CH"/>
        </w:rPr>
        <w:t>Activités à risque accru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36"/>
        <w:gridCol w:w="8999"/>
      </w:tblGrid>
      <w:tr w:rsidR="00591493" w:rsidRPr="003856BD" w14:paraId="7CE0AA91" w14:textId="77777777" w:rsidTr="005B3131">
        <w:trPr>
          <w:trHeight w:val="340"/>
        </w:trPr>
        <w:tc>
          <w:tcPr>
            <w:tcW w:w="454" w:type="dxa"/>
          </w:tcPr>
          <w:p w14:paraId="4DD7DA01" w14:textId="39FDA185" w:rsidR="00591493" w:rsidRPr="001373B3" w:rsidRDefault="00000000" w:rsidP="005B3131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165472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  <w:gridSpan w:val="2"/>
          </w:tcPr>
          <w:p w14:paraId="6CD32FE1" w14:textId="457074B7" w:rsidR="00591493" w:rsidRPr="00D76E42" w:rsidRDefault="006F5246" w:rsidP="005B3131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Des activités à risque accru sont prévues.</w:t>
            </w:r>
          </w:p>
        </w:tc>
      </w:tr>
      <w:tr w:rsidR="00591493" w:rsidRPr="003856BD" w14:paraId="08CF6269" w14:textId="77777777" w:rsidTr="005B3131">
        <w:trPr>
          <w:trHeight w:val="340"/>
        </w:trPr>
        <w:tc>
          <w:tcPr>
            <w:tcW w:w="454" w:type="dxa"/>
          </w:tcPr>
          <w:p w14:paraId="0CAB121C" w14:textId="77777777" w:rsidR="00591493" w:rsidRPr="001373B3" w:rsidRDefault="00591493" w:rsidP="005B3131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19E28155" w14:textId="4D9C32B0" w:rsidR="00591493" w:rsidRPr="001373B3" w:rsidRDefault="00000000" w:rsidP="005B3131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22233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999" w:type="dxa"/>
          </w:tcPr>
          <w:p w14:paraId="21886675" w14:textId="1F5AA5F3" w:rsidR="00591493" w:rsidRPr="00D76E42" w:rsidRDefault="006F5246" w:rsidP="00B77C60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Les « </w:t>
            </w:r>
            <w:hyperlink r:id="rId11" w:history="1">
              <w:r w:rsidRPr="00D76E42">
                <w:rPr>
                  <w:rStyle w:val="Hyperlink"/>
                  <w:szCs w:val="24"/>
                  <w:lang w:val="fr-CH" w:eastAsia="it-IT"/>
                </w:rPr>
                <w:t>directives pour les offres à risque accru</w:t>
              </w:r>
            </w:hyperlink>
            <w:r w:rsidRPr="00D76E42">
              <w:rPr>
                <w:lang w:val="fr-CH"/>
              </w:rPr>
              <w:t> » sont respectées.</w:t>
            </w:r>
          </w:p>
        </w:tc>
      </w:tr>
      <w:tr w:rsidR="00591493" w:rsidRPr="003856BD" w14:paraId="6E05F3E8" w14:textId="77777777" w:rsidTr="005B3131">
        <w:trPr>
          <w:trHeight w:val="340"/>
        </w:trPr>
        <w:tc>
          <w:tcPr>
            <w:tcW w:w="454" w:type="dxa"/>
          </w:tcPr>
          <w:p w14:paraId="16FF09B3" w14:textId="77777777" w:rsidR="00591493" w:rsidRPr="001373B3" w:rsidRDefault="00591493" w:rsidP="005B3131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5123CA4E" w14:textId="6E85735C" w:rsidR="00591493" w:rsidRPr="001373B3" w:rsidRDefault="00000000" w:rsidP="005B3131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184019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999" w:type="dxa"/>
          </w:tcPr>
          <w:p w14:paraId="6514E79A" w14:textId="066E4936" w:rsidR="00591493" w:rsidRPr="00D76E42" w:rsidRDefault="00E87B75" w:rsidP="00956D26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 xml:space="preserve">Les </w:t>
            </w:r>
            <w:r w:rsidR="00303ECA" w:rsidRPr="00D76E42">
              <w:rPr>
                <w:lang w:val="fr-CH"/>
              </w:rPr>
              <w:t>« </w:t>
            </w:r>
            <w:hyperlink r:id="rId12" w:history="1">
              <w:r w:rsidR="00303ECA" w:rsidRPr="00D76E42">
                <w:rPr>
                  <w:rStyle w:val="Hyperlink"/>
                  <w:szCs w:val="24"/>
                  <w:lang w:val="fr-CH" w:eastAsia="it-IT"/>
                </w:rPr>
                <w:t>d</w:t>
              </w:r>
              <w:r w:rsidRPr="00D76E42">
                <w:rPr>
                  <w:rStyle w:val="Hyperlink"/>
                  <w:lang w:val="fr-CH"/>
                </w:rPr>
                <w:t>irectives dans le domaine des techniques de corde et de pionnier</w:t>
              </w:r>
            </w:hyperlink>
            <w:r w:rsidR="00303ECA" w:rsidRPr="00D76E42">
              <w:rPr>
                <w:lang w:val="fr-CH"/>
              </w:rPr>
              <w:t> »</w:t>
            </w:r>
            <w:r w:rsidRPr="00D76E42">
              <w:rPr>
                <w:lang w:val="fr-CH"/>
              </w:rPr>
              <w:t xml:space="preserve"> sont respectées.</w:t>
            </w:r>
          </w:p>
        </w:tc>
      </w:tr>
    </w:tbl>
    <w:p w14:paraId="7C707EBF" w14:textId="028E7FC0" w:rsidR="0007570B" w:rsidRPr="00D76E42" w:rsidRDefault="00D170BE" w:rsidP="0051081F">
      <w:pPr>
        <w:pStyle w:val="berschrift2"/>
        <w:rPr>
          <w:lang w:val="fr-CH"/>
        </w:rPr>
      </w:pPr>
      <w:r w:rsidRPr="00D76E42">
        <w:rPr>
          <w:lang w:val="fr-CH"/>
        </w:rPr>
        <w:t>Activités externes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36"/>
        <w:gridCol w:w="8999"/>
      </w:tblGrid>
      <w:tr w:rsidR="00591493" w:rsidRPr="003856BD" w14:paraId="43461F0D" w14:textId="77777777" w:rsidTr="005B3131">
        <w:trPr>
          <w:trHeight w:val="340"/>
        </w:trPr>
        <w:tc>
          <w:tcPr>
            <w:tcW w:w="454" w:type="dxa"/>
          </w:tcPr>
          <w:p w14:paraId="2AF27B98" w14:textId="7001F9D1" w:rsidR="00591493" w:rsidRPr="001373B3" w:rsidRDefault="00000000" w:rsidP="005B3131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3596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  <w:gridSpan w:val="2"/>
          </w:tcPr>
          <w:p w14:paraId="337C5142" w14:textId="3E1C00BA" w:rsidR="00591493" w:rsidRPr="00D76E42" w:rsidRDefault="00A964FE" w:rsidP="005B3131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Des activités sous la responsabilité d'un organisateur externe sont prévues.</w:t>
            </w:r>
          </w:p>
        </w:tc>
      </w:tr>
      <w:tr w:rsidR="00591493" w:rsidRPr="003856BD" w14:paraId="11D34566" w14:textId="77777777" w:rsidTr="005B3131">
        <w:trPr>
          <w:trHeight w:val="340"/>
        </w:trPr>
        <w:tc>
          <w:tcPr>
            <w:tcW w:w="454" w:type="dxa"/>
          </w:tcPr>
          <w:p w14:paraId="742219E6" w14:textId="77777777" w:rsidR="00591493" w:rsidRPr="001373B3" w:rsidRDefault="00591493" w:rsidP="005B3131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5B488723" w14:textId="55486D85" w:rsidR="00591493" w:rsidRPr="001373B3" w:rsidRDefault="00000000" w:rsidP="005B3131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165749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999" w:type="dxa"/>
          </w:tcPr>
          <w:p w14:paraId="087529DA" w14:textId="52FB7E5F" w:rsidR="00591493" w:rsidRPr="00D76E42" w:rsidRDefault="00587D98" w:rsidP="005B3131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L'organisateur assume la responsabilité de l'activité qu'il propose (vérifier éventuellement le contrat).</w:t>
            </w:r>
          </w:p>
        </w:tc>
      </w:tr>
      <w:tr w:rsidR="00591493" w:rsidRPr="00D76E42" w14:paraId="31FC1B9C" w14:textId="77777777" w:rsidTr="005B3131">
        <w:trPr>
          <w:trHeight w:val="340"/>
        </w:trPr>
        <w:tc>
          <w:tcPr>
            <w:tcW w:w="454" w:type="dxa"/>
          </w:tcPr>
          <w:p w14:paraId="711A0C2E" w14:textId="77777777" w:rsidR="00591493" w:rsidRPr="001373B3" w:rsidRDefault="00591493" w:rsidP="005B3131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0F522E69" w14:textId="77777777" w:rsidR="00591493" w:rsidRPr="001373B3" w:rsidRDefault="00591493" w:rsidP="005B3131">
            <w:pPr>
              <w:spacing w:after="0"/>
              <w:rPr>
                <w:lang w:val="fr-CH"/>
              </w:rPr>
            </w:pPr>
          </w:p>
        </w:tc>
        <w:tc>
          <w:tcPr>
            <w:tcW w:w="8999" w:type="dxa"/>
          </w:tcPr>
          <w:p w14:paraId="5ECB229F" w14:textId="0E1B27CA" w:rsidR="00591493" w:rsidRPr="00D76E42" w:rsidRDefault="00093DD9" w:rsidP="005B3131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Activité :</w:t>
            </w:r>
            <w:r w:rsidR="00591493" w:rsidRPr="00D76E42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259603501"/>
                <w:placeholder>
                  <w:docPart w:val="5782A329C30544E4A454CC1E9614E28F"/>
                </w:placeholder>
                <w:showingPlcHdr/>
                <w:text/>
              </w:sdtPr>
              <w:sdtContent>
                <w:r w:rsidR="00640B7C" w:rsidRPr="00D76E42">
                  <w:rPr>
                    <w:vanish/>
                    <w:color w:val="FF0000"/>
                    <w:lang w:val="fr-CH"/>
                  </w:rPr>
                  <w:t>Cliquez ou tapez</w:t>
                </w:r>
              </w:sdtContent>
            </w:sdt>
          </w:p>
        </w:tc>
      </w:tr>
      <w:tr w:rsidR="00591493" w:rsidRPr="00D76E42" w14:paraId="702618F2" w14:textId="77777777" w:rsidTr="005B3131">
        <w:trPr>
          <w:trHeight w:val="340"/>
        </w:trPr>
        <w:tc>
          <w:tcPr>
            <w:tcW w:w="454" w:type="dxa"/>
          </w:tcPr>
          <w:p w14:paraId="2FBBEE17" w14:textId="77777777" w:rsidR="00591493" w:rsidRPr="001373B3" w:rsidRDefault="00591493" w:rsidP="005B3131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57A9A798" w14:textId="45BDFB03" w:rsidR="00591493" w:rsidRPr="001373B3" w:rsidRDefault="00591493" w:rsidP="005B3131">
            <w:pPr>
              <w:spacing w:after="0"/>
              <w:rPr>
                <w:lang w:val="fr-CH"/>
              </w:rPr>
            </w:pPr>
          </w:p>
        </w:tc>
        <w:tc>
          <w:tcPr>
            <w:tcW w:w="8999" w:type="dxa"/>
          </w:tcPr>
          <w:p w14:paraId="228F57C0" w14:textId="482322E9" w:rsidR="00591493" w:rsidRPr="00D76E42" w:rsidRDefault="00D72BF2" w:rsidP="005B3131">
            <w:pPr>
              <w:spacing w:after="0"/>
              <w:rPr>
                <w:lang w:val="fr-CH"/>
              </w:rPr>
            </w:pPr>
            <w:r w:rsidRPr="00D72BF2">
              <w:rPr>
                <w:lang w:val="fr-CH"/>
              </w:rPr>
              <w:t>Prestataire</w:t>
            </w:r>
            <w:r>
              <w:rPr>
                <w:lang w:val="fr-CH"/>
              </w:rPr>
              <w:t> :</w:t>
            </w:r>
            <w:r w:rsidR="00591493" w:rsidRPr="00D76E42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763682177"/>
                <w:placeholder>
                  <w:docPart w:val="E4F79B813A744B29BAFB1961DFF6ECD4"/>
                </w:placeholder>
                <w:showingPlcHdr/>
                <w:text/>
              </w:sdtPr>
              <w:sdtContent>
                <w:r w:rsidR="00640B7C" w:rsidRPr="00D76E42">
                  <w:rPr>
                    <w:vanish/>
                    <w:color w:val="FF0000"/>
                    <w:lang w:val="fr-CH"/>
                  </w:rPr>
                  <w:t>Cliquez ou tapez</w:t>
                </w:r>
              </w:sdtContent>
            </w:sdt>
          </w:p>
        </w:tc>
      </w:tr>
    </w:tbl>
    <w:p w14:paraId="2A1378B3" w14:textId="77777777" w:rsidR="0029448F" w:rsidRDefault="0029448F" w:rsidP="0029448F">
      <w:pPr>
        <w:rPr>
          <w:lang w:val="fr-CH"/>
        </w:rPr>
      </w:pPr>
    </w:p>
    <w:p w14:paraId="104373BA" w14:textId="1EE79053" w:rsidR="0029448F" w:rsidRDefault="0029448F">
      <w:pPr>
        <w:spacing w:after="0" w:line="240" w:lineRule="auto"/>
        <w:jc w:val="left"/>
        <w:rPr>
          <w:lang w:val="fr-CH"/>
        </w:rPr>
      </w:pPr>
      <w:r>
        <w:rPr>
          <w:lang w:val="fr-CH"/>
        </w:rPr>
        <w:br w:type="page"/>
      </w:r>
    </w:p>
    <w:p w14:paraId="28EBA4B1" w14:textId="660D5F72" w:rsidR="0051081F" w:rsidRPr="00D76E42" w:rsidRDefault="00526254" w:rsidP="0051081F">
      <w:pPr>
        <w:pStyle w:val="berschrift2"/>
        <w:rPr>
          <w:lang w:val="fr-CH"/>
        </w:rPr>
      </w:pPr>
      <w:r w:rsidRPr="00D76E42">
        <w:rPr>
          <w:lang w:val="fr-CH"/>
        </w:rPr>
        <w:lastRenderedPageBreak/>
        <w:t>Activités dans et sur l'eau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36"/>
        <w:gridCol w:w="8999"/>
      </w:tblGrid>
      <w:tr w:rsidR="00A915CA" w:rsidRPr="003856BD" w14:paraId="19FDAC17" w14:textId="77777777" w:rsidTr="005B3131">
        <w:trPr>
          <w:trHeight w:val="340"/>
        </w:trPr>
        <w:tc>
          <w:tcPr>
            <w:tcW w:w="454" w:type="dxa"/>
          </w:tcPr>
          <w:p w14:paraId="5EEA1B7A" w14:textId="21AD1ABC" w:rsidR="00A915CA" w:rsidRPr="001373B3" w:rsidRDefault="00000000" w:rsidP="005B3131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57155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9435" w:type="dxa"/>
            <w:gridSpan w:val="2"/>
          </w:tcPr>
          <w:p w14:paraId="562D114D" w14:textId="0CE6D19E" w:rsidR="00A915CA" w:rsidRPr="00D76E42" w:rsidRDefault="001F46CA" w:rsidP="005B3131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Des activités dans et sur l'eau sont prévues.</w:t>
            </w:r>
          </w:p>
        </w:tc>
      </w:tr>
      <w:tr w:rsidR="00A915CA" w:rsidRPr="003856BD" w14:paraId="4C4D72D3" w14:textId="77777777" w:rsidTr="005B3131">
        <w:trPr>
          <w:trHeight w:val="340"/>
        </w:trPr>
        <w:tc>
          <w:tcPr>
            <w:tcW w:w="454" w:type="dxa"/>
          </w:tcPr>
          <w:p w14:paraId="33BF9E29" w14:textId="77777777" w:rsidR="00A915CA" w:rsidRPr="001373B3" w:rsidRDefault="00A915CA" w:rsidP="005B3131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59236063" w14:textId="2467E408" w:rsidR="00A915CA" w:rsidRPr="001373B3" w:rsidRDefault="00000000" w:rsidP="005B3131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188266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999" w:type="dxa"/>
          </w:tcPr>
          <w:p w14:paraId="5F0D440D" w14:textId="6B06DDB5" w:rsidR="00F879A1" w:rsidRPr="00D76E42" w:rsidRDefault="00824B8C" w:rsidP="005B3131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Bain surveillé (piscine couverte/en plein air/en lac/en rivière)</w:t>
            </w:r>
            <w:r w:rsidR="00F879A1" w:rsidRPr="00D76E42">
              <w:rPr>
                <w:lang w:val="fr-CH"/>
              </w:rPr>
              <w:t> :</w:t>
            </w:r>
          </w:p>
          <w:p w14:paraId="3D359978" w14:textId="78230A36" w:rsidR="00225AD0" w:rsidRPr="00D76E42" w:rsidRDefault="00340AD9" w:rsidP="005B3131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Il y a au moins 1 personne ayant réussi le module J+S eau SdC/T (ou le brevet SSS base pool).</w:t>
            </w:r>
          </w:p>
        </w:tc>
      </w:tr>
      <w:tr w:rsidR="009B3A9F" w:rsidRPr="00D76E42" w14:paraId="276C74DE" w14:textId="77777777" w:rsidTr="005B3131">
        <w:trPr>
          <w:trHeight w:val="340"/>
        </w:trPr>
        <w:tc>
          <w:tcPr>
            <w:tcW w:w="454" w:type="dxa"/>
          </w:tcPr>
          <w:p w14:paraId="7058FEB4" w14:textId="77777777" w:rsidR="009B3A9F" w:rsidRPr="001373B3" w:rsidRDefault="009B3A9F" w:rsidP="005B3131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21303627" w14:textId="77777777" w:rsidR="009B3A9F" w:rsidRPr="001373B3" w:rsidRDefault="009B3A9F" w:rsidP="005B3131">
            <w:pPr>
              <w:spacing w:after="0"/>
              <w:rPr>
                <w:lang w:val="fr-CH"/>
              </w:rPr>
            </w:pPr>
          </w:p>
        </w:tc>
        <w:tc>
          <w:tcPr>
            <w:tcW w:w="8999" w:type="dxa"/>
          </w:tcPr>
          <w:p w14:paraId="519A4C43" w14:textId="5ACAB416" w:rsidR="009B3A9F" w:rsidRPr="00D76E42" w:rsidRDefault="00340AD9" w:rsidP="005B3131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Nom :</w:t>
            </w:r>
            <w:r w:rsidR="009B3A9F" w:rsidRPr="00D76E42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988903436"/>
                <w:placeholder>
                  <w:docPart w:val="A0AC248CFB874E7CADDA18174B753F61"/>
                </w:placeholder>
                <w:showingPlcHdr/>
                <w:text/>
              </w:sdtPr>
              <w:sdtContent>
                <w:r w:rsidR="00640B7C" w:rsidRPr="00D76E42">
                  <w:rPr>
                    <w:vanish/>
                    <w:color w:val="FF0000"/>
                    <w:lang w:val="fr-CH"/>
                  </w:rPr>
                  <w:t>Cliquez ou tapez</w:t>
                </w:r>
              </w:sdtContent>
            </w:sdt>
          </w:p>
        </w:tc>
      </w:tr>
      <w:tr w:rsidR="00A915CA" w:rsidRPr="003856BD" w14:paraId="651915A5" w14:textId="77777777" w:rsidTr="005B3131">
        <w:trPr>
          <w:trHeight w:val="340"/>
        </w:trPr>
        <w:tc>
          <w:tcPr>
            <w:tcW w:w="454" w:type="dxa"/>
          </w:tcPr>
          <w:p w14:paraId="523AE783" w14:textId="77777777" w:rsidR="00A915CA" w:rsidRPr="001373B3" w:rsidRDefault="00A915CA" w:rsidP="005B3131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38D064C8" w14:textId="4FB90FF2" w:rsidR="00A915CA" w:rsidRPr="001373B3" w:rsidRDefault="00000000" w:rsidP="005B3131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167795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999" w:type="dxa"/>
          </w:tcPr>
          <w:p w14:paraId="0FB53342" w14:textId="69416547" w:rsidR="00340AD9" w:rsidRPr="00D76E42" w:rsidRDefault="00340AD9" w:rsidP="005B3131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Piscine non surveillée</w:t>
            </w:r>
            <w:r w:rsidR="00D76E42">
              <w:rPr>
                <w:lang w:val="fr-CH"/>
              </w:rPr>
              <w:t> :</w:t>
            </w:r>
          </w:p>
          <w:p w14:paraId="2DB71E7B" w14:textId="7AB8B6D9" w:rsidR="00F41514" w:rsidRPr="00D76E42" w:rsidRDefault="00CD32BE" w:rsidP="005B3131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Il y a au moins 1 personne ayant réussi le module J+S eau SdC/T (ou le brevet SSS plus pool).</w:t>
            </w:r>
          </w:p>
        </w:tc>
      </w:tr>
      <w:tr w:rsidR="009B3A9F" w:rsidRPr="00D76E42" w14:paraId="6B92BF0C" w14:textId="77777777" w:rsidTr="005B3131">
        <w:trPr>
          <w:trHeight w:val="340"/>
        </w:trPr>
        <w:tc>
          <w:tcPr>
            <w:tcW w:w="454" w:type="dxa"/>
          </w:tcPr>
          <w:p w14:paraId="521EED3B" w14:textId="77777777" w:rsidR="009B3A9F" w:rsidRPr="001373B3" w:rsidRDefault="009B3A9F" w:rsidP="005B3131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077FC555" w14:textId="77777777" w:rsidR="009B3A9F" w:rsidRPr="001373B3" w:rsidRDefault="009B3A9F" w:rsidP="005B3131">
            <w:pPr>
              <w:spacing w:after="0"/>
              <w:rPr>
                <w:lang w:val="fr-CH"/>
              </w:rPr>
            </w:pPr>
          </w:p>
        </w:tc>
        <w:tc>
          <w:tcPr>
            <w:tcW w:w="8999" w:type="dxa"/>
          </w:tcPr>
          <w:p w14:paraId="4BC1F9A3" w14:textId="396B754E" w:rsidR="009B3A9F" w:rsidRPr="00D76E42" w:rsidRDefault="00CD32BE" w:rsidP="005B3131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Nom :</w:t>
            </w:r>
            <w:r w:rsidR="009B3A9F" w:rsidRPr="00D76E42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538478897"/>
                <w:placeholder>
                  <w:docPart w:val="45BCFCD159744C0F829099D3921771A0"/>
                </w:placeholder>
                <w:showingPlcHdr/>
                <w:text/>
              </w:sdtPr>
              <w:sdtContent>
                <w:r w:rsidR="00640B7C" w:rsidRPr="00D76E42">
                  <w:rPr>
                    <w:vanish/>
                    <w:color w:val="FF0000"/>
                    <w:lang w:val="fr-CH"/>
                  </w:rPr>
                  <w:t>Cliquez ou tapez</w:t>
                </w:r>
              </w:sdtContent>
            </w:sdt>
          </w:p>
        </w:tc>
      </w:tr>
      <w:tr w:rsidR="00A915CA" w:rsidRPr="003856BD" w14:paraId="56C3E597" w14:textId="77777777" w:rsidTr="005B3131">
        <w:trPr>
          <w:trHeight w:val="340"/>
        </w:trPr>
        <w:tc>
          <w:tcPr>
            <w:tcW w:w="454" w:type="dxa"/>
          </w:tcPr>
          <w:p w14:paraId="0E60474B" w14:textId="77777777" w:rsidR="00A915CA" w:rsidRPr="001373B3" w:rsidRDefault="00A915CA" w:rsidP="005B3131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1E9BAE63" w14:textId="69716203" w:rsidR="00A915CA" w:rsidRPr="001373B3" w:rsidRDefault="00000000" w:rsidP="005B3131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-178418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999" w:type="dxa"/>
          </w:tcPr>
          <w:p w14:paraId="16DCE69E" w14:textId="38134577" w:rsidR="00D51C92" w:rsidRPr="00D76E42" w:rsidRDefault="00D51C92" w:rsidP="005B3131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Lac non surveillé</w:t>
            </w:r>
            <w:r w:rsidR="00D76E42">
              <w:rPr>
                <w:lang w:val="fr-CH"/>
              </w:rPr>
              <w:t> :</w:t>
            </w:r>
          </w:p>
          <w:p w14:paraId="557DD0E6" w14:textId="667E9437" w:rsidR="00CD2441" w:rsidRPr="00D76E42" w:rsidRDefault="00D51C92" w:rsidP="005B3131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Il y a au moins 1 personne ayant réussi le module J+S eau SdC/T (ou l</w:t>
            </w:r>
            <w:r w:rsidR="00DD5A2C" w:rsidRPr="00D76E42">
              <w:rPr>
                <w:lang w:val="fr-CH"/>
              </w:rPr>
              <w:t>e</w:t>
            </w:r>
            <w:r w:rsidRPr="00D76E42">
              <w:rPr>
                <w:lang w:val="fr-CH"/>
              </w:rPr>
              <w:t xml:space="preserve"> module SSS </w:t>
            </w:r>
            <w:r w:rsidR="00DD5A2C" w:rsidRPr="00D76E42">
              <w:rPr>
                <w:lang w:val="fr-CH"/>
              </w:rPr>
              <w:t>lac</w:t>
            </w:r>
            <w:r w:rsidRPr="00D76E42">
              <w:rPr>
                <w:lang w:val="fr-CH"/>
              </w:rPr>
              <w:t>).</w:t>
            </w:r>
          </w:p>
        </w:tc>
      </w:tr>
      <w:tr w:rsidR="009B3A9F" w:rsidRPr="00D76E42" w14:paraId="335E97EC" w14:textId="77777777" w:rsidTr="005B3131">
        <w:trPr>
          <w:trHeight w:val="340"/>
        </w:trPr>
        <w:tc>
          <w:tcPr>
            <w:tcW w:w="454" w:type="dxa"/>
          </w:tcPr>
          <w:p w14:paraId="1D8EFA52" w14:textId="77777777" w:rsidR="009B3A9F" w:rsidRPr="001373B3" w:rsidRDefault="009B3A9F" w:rsidP="005B3131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1125EFB6" w14:textId="77777777" w:rsidR="009B3A9F" w:rsidRPr="001373B3" w:rsidRDefault="009B3A9F" w:rsidP="005B3131">
            <w:pPr>
              <w:spacing w:after="0"/>
              <w:rPr>
                <w:lang w:val="fr-CH"/>
              </w:rPr>
            </w:pPr>
          </w:p>
        </w:tc>
        <w:tc>
          <w:tcPr>
            <w:tcW w:w="8999" w:type="dxa"/>
          </w:tcPr>
          <w:p w14:paraId="7769DD60" w14:textId="623657FC" w:rsidR="009B3A9F" w:rsidRPr="00D76E42" w:rsidRDefault="00DD5A2C" w:rsidP="005B3131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Nom :</w:t>
            </w:r>
            <w:r w:rsidR="009B3A9F" w:rsidRPr="00D76E42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2040544374"/>
                <w:placeholder>
                  <w:docPart w:val="7810F8523A874840A704D2584778F79C"/>
                </w:placeholder>
                <w:showingPlcHdr/>
                <w:text/>
              </w:sdtPr>
              <w:sdtContent>
                <w:r w:rsidR="00640B7C" w:rsidRPr="00D76E42">
                  <w:rPr>
                    <w:vanish/>
                    <w:color w:val="FF0000"/>
                    <w:lang w:val="fr-CH"/>
                  </w:rPr>
                  <w:t>Cliquez ou tapez</w:t>
                </w:r>
              </w:sdtContent>
            </w:sdt>
          </w:p>
        </w:tc>
      </w:tr>
      <w:tr w:rsidR="00A915CA" w:rsidRPr="003856BD" w14:paraId="103E11D2" w14:textId="77777777" w:rsidTr="005B3131">
        <w:trPr>
          <w:trHeight w:val="340"/>
        </w:trPr>
        <w:tc>
          <w:tcPr>
            <w:tcW w:w="454" w:type="dxa"/>
          </w:tcPr>
          <w:p w14:paraId="344BAA1F" w14:textId="77777777" w:rsidR="00A915CA" w:rsidRPr="001373B3" w:rsidRDefault="00A915CA" w:rsidP="005B3131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55CA400D" w14:textId="3B4515F4" w:rsidR="00A915CA" w:rsidRPr="001373B3" w:rsidRDefault="00000000" w:rsidP="005B3131">
            <w:pPr>
              <w:spacing w:after="0"/>
              <w:rPr>
                <w:lang w:val="fr-CH"/>
              </w:rPr>
            </w:pPr>
            <w:sdt>
              <w:sdtPr>
                <w:rPr>
                  <w:lang w:val="fr-CH"/>
                </w:rPr>
                <w:id w:val="140664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3B3" w:rsidRPr="00D76E4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999" w:type="dxa"/>
          </w:tcPr>
          <w:p w14:paraId="7675F036" w14:textId="77777777" w:rsidR="00917606" w:rsidRPr="00D76E42" w:rsidRDefault="00917606" w:rsidP="005B3131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Nages en rivière :</w:t>
            </w:r>
          </w:p>
          <w:p w14:paraId="4B0815ED" w14:textId="78B28481" w:rsidR="00891C0B" w:rsidRPr="00D76E42" w:rsidRDefault="00D76E42" w:rsidP="005B3131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Il y a au moins 1 personne ayant réussi le module J+S dans le domaine de la sécurité eau (ou le module SSS rivière).</w:t>
            </w:r>
          </w:p>
        </w:tc>
      </w:tr>
      <w:tr w:rsidR="00A915CA" w:rsidRPr="00D76E42" w14:paraId="30D801A0" w14:textId="77777777" w:rsidTr="005B3131">
        <w:trPr>
          <w:trHeight w:val="340"/>
        </w:trPr>
        <w:tc>
          <w:tcPr>
            <w:tcW w:w="454" w:type="dxa"/>
          </w:tcPr>
          <w:p w14:paraId="383E6E45" w14:textId="77777777" w:rsidR="00A915CA" w:rsidRPr="001373B3" w:rsidRDefault="00A915CA" w:rsidP="005B3131">
            <w:pPr>
              <w:spacing w:after="0"/>
              <w:rPr>
                <w:lang w:val="fr-CH"/>
              </w:rPr>
            </w:pPr>
          </w:p>
        </w:tc>
        <w:tc>
          <w:tcPr>
            <w:tcW w:w="436" w:type="dxa"/>
          </w:tcPr>
          <w:p w14:paraId="4E1923C2" w14:textId="2E194E7D" w:rsidR="00A915CA" w:rsidRPr="001373B3" w:rsidRDefault="00A915CA" w:rsidP="005B3131">
            <w:pPr>
              <w:spacing w:after="0"/>
              <w:rPr>
                <w:lang w:val="fr-CH"/>
              </w:rPr>
            </w:pPr>
          </w:p>
        </w:tc>
        <w:tc>
          <w:tcPr>
            <w:tcW w:w="8999" w:type="dxa"/>
          </w:tcPr>
          <w:p w14:paraId="357DA963" w14:textId="6D196895" w:rsidR="00A915CA" w:rsidRPr="00D76E42" w:rsidRDefault="00D76E42" w:rsidP="005B3131">
            <w:pPr>
              <w:spacing w:after="0"/>
              <w:rPr>
                <w:lang w:val="fr-CH"/>
              </w:rPr>
            </w:pPr>
            <w:r w:rsidRPr="00D76E42">
              <w:rPr>
                <w:lang w:val="fr-CH"/>
              </w:rPr>
              <w:t>Nom :</w:t>
            </w:r>
            <w:r w:rsidR="009B3A9F" w:rsidRPr="00D76E42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491452436"/>
                <w:placeholder>
                  <w:docPart w:val="054B76CB1D9D4F3B9670AEF612D87483"/>
                </w:placeholder>
                <w:showingPlcHdr/>
                <w:text/>
              </w:sdtPr>
              <w:sdtContent>
                <w:r w:rsidR="00640B7C" w:rsidRPr="00D76E42">
                  <w:rPr>
                    <w:vanish/>
                    <w:color w:val="FF0000"/>
                    <w:lang w:val="fr-CH"/>
                  </w:rPr>
                  <w:t>Cliquez ou tapez</w:t>
                </w:r>
              </w:sdtContent>
            </w:sdt>
          </w:p>
        </w:tc>
      </w:tr>
    </w:tbl>
    <w:p w14:paraId="2E93CEC5" w14:textId="4A77F544" w:rsidR="00BF1821" w:rsidRPr="00D76E42" w:rsidRDefault="00BF1821">
      <w:pPr>
        <w:spacing w:after="0" w:line="240" w:lineRule="auto"/>
        <w:jc w:val="left"/>
        <w:rPr>
          <w:lang w:val="fr-CH"/>
        </w:rPr>
      </w:pPr>
    </w:p>
    <w:p w14:paraId="5DA7FF38" w14:textId="2F9945A2" w:rsidR="0049665C" w:rsidRPr="00D76E42" w:rsidRDefault="00634819" w:rsidP="00AA3552">
      <w:pPr>
        <w:pStyle w:val="berschrift1"/>
        <w:rPr>
          <w:lang w:val="fr-CH"/>
        </w:rPr>
      </w:pPr>
      <w:r>
        <w:rPr>
          <w:lang w:val="fr-CH"/>
        </w:rPr>
        <w:t>Notes</w:t>
      </w:r>
    </w:p>
    <w:p w14:paraId="5472DE5A" w14:textId="3E89435A" w:rsidR="00916421" w:rsidRPr="00D76E42" w:rsidRDefault="00916421" w:rsidP="00AA3552">
      <w:pPr>
        <w:rPr>
          <w:lang w:val="fr-CH"/>
        </w:rPr>
      </w:pPr>
      <w:r w:rsidRPr="00D76E42">
        <w:rPr>
          <w:lang w:val="fr-CH"/>
        </w:rPr>
        <w:t xml:space="preserve">Le programme de camp est évalué par des coachs J+S. Toutes les activités dans </w:t>
      </w:r>
      <w:r w:rsidR="00B92A7C">
        <w:rPr>
          <w:lang w:val="fr-CH"/>
        </w:rPr>
        <w:t>un</w:t>
      </w:r>
      <w:r w:rsidRPr="00D76E42">
        <w:rPr>
          <w:lang w:val="fr-CH"/>
        </w:rPr>
        <w:t xml:space="preserve"> domaine de sécurité doivent en outre être autorisées avant leur </w:t>
      </w:r>
      <w:r w:rsidR="002D08C7" w:rsidRPr="002D08C7">
        <w:rPr>
          <w:lang w:val="fr-CH"/>
        </w:rPr>
        <w:t xml:space="preserve">réalisation </w:t>
      </w:r>
      <w:r w:rsidRPr="00D76E42">
        <w:rPr>
          <w:lang w:val="fr-CH"/>
        </w:rPr>
        <w:t>par un</w:t>
      </w:r>
      <w:r w:rsidR="00841516" w:rsidRPr="00D76E42">
        <w:rPr>
          <w:lang w:val="fr-CH"/>
        </w:rPr>
        <w:t>·e</w:t>
      </w:r>
      <w:r w:rsidRPr="00D76E42">
        <w:rPr>
          <w:lang w:val="fr-CH"/>
        </w:rPr>
        <w:t xml:space="preserve"> </w:t>
      </w:r>
      <w:r w:rsidR="00841516" w:rsidRPr="00D76E42">
        <w:rPr>
          <w:lang w:val="fr-CH"/>
        </w:rPr>
        <w:t xml:space="preserve">expert·e </w:t>
      </w:r>
      <w:r w:rsidRPr="00D76E42">
        <w:rPr>
          <w:lang w:val="fr-CH"/>
        </w:rPr>
        <w:t>J+S S</w:t>
      </w:r>
      <w:r w:rsidR="00841516" w:rsidRPr="00D76E42">
        <w:rPr>
          <w:lang w:val="fr-CH"/>
        </w:rPr>
        <w:t>d</w:t>
      </w:r>
      <w:r w:rsidRPr="00D76E42">
        <w:rPr>
          <w:lang w:val="fr-CH"/>
        </w:rPr>
        <w:t xml:space="preserve">C/T disposant d'une reconnaissance supplémentaire dans le domaine de sécurité correspondant. </w:t>
      </w:r>
      <w:r w:rsidR="00F3607E" w:rsidRPr="00D76E42">
        <w:rPr>
          <w:lang w:val="fr-CH"/>
        </w:rPr>
        <w:t xml:space="preserve">Cet·te expert·e J+S </w:t>
      </w:r>
      <w:r w:rsidR="0095012D" w:rsidRPr="0095012D">
        <w:rPr>
          <w:lang w:val="fr-CH"/>
        </w:rPr>
        <w:t>doit être ajoutée à l’offre J+S dès son ouverture sur la BDNS</w:t>
      </w:r>
      <w:r w:rsidR="00F3607E" w:rsidRPr="00D76E42">
        <w:rPr>
          <w:lang w:val="fr-CH"/>
        </w:rPr>
        <w:t>.</w:t>
      </w:r>
      <w:r w:rsidR="00E6490A" w:rsidRPr="00D76E42">
        <w:rPr>
          <w:lang w:val="fr-CH"/>
        </w:rPr>
        <w:t xml:space="preserve"> </w:t>
      </w:r>
      <w:r w:rsidRPr="00D76E42">
        <w:rPr>
          <w:lang w:val="fr-CH"/>
        </w:rPr>
        <w:t xml:space="preserve">Une liste des experts </w:t>
      </w:r>
      <w:r w:rsidR="007C5276" w:rsidRPr="007C5276">
        <w:rPr>
          <w:lang w:val="fr-CH"/>
        </w:rPr>
        <w:t xml:space="preserve">dans </w:t>
      </w:r>
      <w:r w:rsidR="007C5276">
        <w:rPr>
          <w:lang w:val="fr-CH"/>
        </w:rPr>
        <w:t>l</w:t>
      </w:r>
      <w:r w:rsidR="007C5276" w:rsidRPr="007C5276">
        <w:rPr>
          <w:lang w:val="fr-CH"/>
        </w:rPr>
        <w:t xml:space="preserve">es domaines de sécurité </w:t>
      </w:r>
      <w:r w:rsidRPr="00D76E42">
        <w:rPr>
          <w:lang w:val="fr-CH"/>
        </w:rPr>
        <w:t>peut être obtenue auprès du</w:t>
      </w:r>
      <w:r w:rsidR="00E6490A" w:rsidRPr="00D76E42">
        <w:rPr>
          <w:lang w:val="fr-CH"/>
        </w:rPr>
        <w:t>·de la CàF</w:t>
      </w:r>
      <w:r w:rsidRPr="00D76E42">
        <w:rPr>
          <w:lang w:val="fr-CH"/>
        </w:rPr>
        <w:t>.</w:t>
      </w:r>
    </w:p>
    <w:p w14:paraId="643799DC" w14:textId="134D1C60" w:rsidR="001F74AB" w:rsidRPr="00D76E42" w:rsidRDefault="002E6A6A" w:rsidP="00E91B91">
      <w:pPr>
        <w:rPr>
          <w:lang w:val="fr-CH"/>
        </w:rPr>
      </w:pPr>
      <w:r w:rsidRPr="00D76E42">
        <w:rPr>
          <w:lang w:val="fr-CH"/>
        </w:rPr>
        <w:t xml:space="preserve">La liste de contrôle actuelle peut être obtenue auprès du·de la CàF. Son exhaustivité n'est pas garantie. Elle se base sur la </w:t>
      </w:r>
      <w:r w:rsidR="00C35E68" w:rsidRPr="00D76E42">
        <w:rPr>
          <w:lang w:val="fr-CH"/>
        </w:rPr>
        <w:t>liste de contrôle</w:t>
      </w:r>
      <w:r w:rsidRPr="00D76E42">
        <w:rPr>
          <w:lang w:val="fr-CH"/>
        </w:rPr>
        <w:t xml:space="preserve"> de coach de </w:t>
      </w:r>
      <w:hyperlink r:id="rId13" w:history="1">
        <w:r w:rsidRPr="00D76E42">
          <w:rPr>
            <w:rStyle w:val="Hyperlink"/>
            <w:lang w:val="fr-CH"/>
          </w:rPr>
          <w:t>Jeunesse+Sport</w:t>
        </w:r>
      </w:hyperlink>
      <w:r w:rsidRPr="00D76E42">
        <w:rPr>
          <w:lang w:val="fr-CH"/>
        </w:rPr>
        <w:t>.</w:t>
      </w:r>
    </w:p>
    <w:p w14:paraId="0E0465A7" w14:textId="77777777" w:rsidR="001F74AB" w:rsidRPr="00D76E42" w:rsidRDefault="001F74AB" w:rsidP="00E91B91">
      <w:pPr>
        <w:rPr>
          <w:lang w:val="fr-CH"/>
        </w:rPr>
      </w:pPr>
    </w:p>
    <w:p w14:paraId="44540B9B" w14:textId="64BB7621" w:rsidR="00D9365D" w:rsidRPr="0066184C" w:rsidRDefault="00262852" w:rsidP="00B840D3">
      <w:pPr>
        <w:pStyle w:val="Untertitel"/>
        <w:rPr>
          <w:b/>
          <w:bCs/>
        </w:rPr>
      </w:pPr>
      <w:r w:rsidRPr="00262852">
        <w:rPr>
          <w:b/>
          <w:bCs/>
        </w:rPr>
        <w:t>Derniers changements</w:t>
      </w:r>
    </w:p>
    <w:p w14:paraId="6890FE7D" w14:textId="3E2485FE" w:rsidR="00D10168" w:rsidRPr="0066184C" w:rsidRDefault="00A01DD6" w:rsidP="0096782D">
      <w:pPr>
        <w:pStyle w:val="KeinLeerraum"/>
      </w:pPr>
      <w:r w:rsidRPr="0066184C">
        <w:t>31</w:t>
      </w:r>
      <w:r w:rsidR="00D9365D" w:rsidRPr="0066184C">
        <w:t>.</w:t>
      </w:r>
      <w:r w:rsidR="001D1DCC" w:rsidRPr="0066184C">
        <w:t>01</w:t>
      </w:r>
      <w:r w:rsidR="00D9365D" w:rsidRPr="0066184C">
        <w:t>.20</w:t>
      </w:r>
      <w:r w:rsidR="00B6462F" w:rsidRPr="0066184C">
        <w:t>2</w:t>
      </w:r>
      <w:r w:rsidR="00B355F1" w:rsidRPr="0066184C">
        <w:t>2</w:t>
      </w:r>
      <w:r w:rsidR="00D9365D" w:rsidRPr="0066184C">
        <w:tab/>
      </w:r>
      <w:bookmarkEnd w:id="0"/>
      <w:r w:rsidR="00B6462F" w:rsidRPr="0066184C">
        <w:t>Version 3.0</w:t>
      </w:r>
    </w:p>
    <w:p w14:paraId="1A35375E" w14:textId="66B8FBC2" w:rsidR="00D7799B" w:rsidRPr="0066184C" w:rsidRDefault="00D7799B" w:rsidP="0096782D">
      <w:pPr>
        <w:pStyle w:val="KeinLeerraum"/>
      </w:pPr>
      <w:r w:rsidRPr="0066184C">
        <w:t>31.01.2023</w:t>
      </w:r>
      <w:r w:rsidRPr="0066184C">
        <w:tab/>
        <w:t>Version 3.1</w:t>
      </w:r>
    </w:p>
    <w:p w14:paraId="00BB002D" w14:textId="63C4B91F" w:rsidR="00D12405" w:rsidRPr="0066184C" w:rsidRDefault="007A5C41" w:rsidP="0096782D">
      <w:pPr>
        <w:pStyle w:val="KeinLeerraum"/>
      </w:pPr>
      <w:r w:rsidRPr="0066184C">
        <w:t>08.03.202</w:t>
      </w:r>
      <w:r w:rsidR="00410BA0" w:rsidRPr="0066184C">
        <w:t>4</w:t>
      </w:r>
      <w:r w:rsidRPr="0066184C">
        <w:tab/>
        <w:t>Version 3.2</w:t>
      </w:r>
    </w:p>
    <w:p w14:paraId="794A83DB" w14:textId="44FF7A2C" w:rsidR="00F86312" w:rsidRPr="00D76E42" w:rsidRDefault="00B8605F" w:rsidP="0096782D">
      <w:pPr>
        <w:pStyle w:val="KeinLeerraum"/>
        <w:rPr>
          <w:lang w:val="fr-CH"/>
        </w:rPr>
      </w:pPr>
      <w:r w:rsidRPr="00D76E42">
        <w:rPr>
          <w:lang w:val="fr-CH"/>
        </w:rPr>
        <w:t>10.01.2025</w:t>
      </w:r>
      <w:r w:rsidRPr="00D76E42">
        <w:rPr>
          <w:lang w:val="fr-CH"/>
        </w:rPr>
        <w:tab/>
        <w:t>Version 3.3</w:t>
      </w:r>
    </w:p>
    <w:sectPr w:rsidR="00F86312" w:rsidRPr="00D76E42" w:rsidSect="00754F1D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2098" w:right="851" w:bottom="1021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C095A" w14:textId="77777777" w:rsidR="00573A12" w:rsidRDefault="00573A12" w:rsidP="007D2617">
      <w:r>
        <w:separator/>
      </w:r>
    </w:p>
  </w:endnote>
  <w:endnote w:type="continuationSeparator" w:id="0">
    <w:p w14:paraId="1C9D842D" w14:textId="77777777" w:rsidR="00573A12" w:rsidRDefault="00573A12" w:rsidP="007D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ra">
    <w:altName w:val="Calibri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68" w:type="dxa"/>
      <w:tblInd w:w="-1062" w:type="dxa"/>
      <w:shd w:val="clear" w:color="auto" w:fill="1F497D" w:themeFill="text2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2"/>
      <w:gridCol w:w="6379"/>
      <w:gridCol w:w="2268"/>
      <w:gridCol w:w="992"/>
      <w:gridCol w:w="567"/>
    </w:tblGrid>
    <w:tr w:rsidR="00BC6364" w:rsidRPr="00FE2592" w14:paraId="11BD8DD9" w14:textId="77777777" w:rsidTr="00371E1E">
      <w:trPr>
        <w:trHeight w:val="266"/>
      </w:trPr>
      <w:tc>
        <w:tcPr>
          <w:tcW w:w="1062" w:type="dxa"/>
          <w:shd w:val="clear" w:color="auto" w:fill="auto"/>
          <w:vAlign w:val="center"/>
        </w:tcPr>
        <w:p w14:paraId="6EB40F87" w14:textId="77777777" w:rsidR="00BC6364" w:rsidRPr="00FE2592" w:rsidRDefault="00BC6364" w:rsidP="00FE2592">
          <w:pPr>
            <w:spacing w:after="0" w:line="240" w:lineRule="auto"/>
            <w:ind w:left="570"/>
            <w:rPr>
              <w:color w:val="1F497D" w:themeColor="text2"/>
              <w:sz w:val="20"/>
              <w:szCs w:val="20"/>
            </w:rPr>
          </w:pPr>
        </w:p>
      </w:tc>
      <w:tc>
        <w:tcPr>
          <w:tcW w:w="6379" w:type="dxa"/>
          <w:shd w:val="clear" w:color="auto" w:fill="auto"/>
          <w:vAlign w:val="center"/>
        </w:tcPr>
        <w:p w14:paraId="0CC49E84" w14:textId="10D15DE7" w:rsidR="00BC6364" w:rsidRPr="00574A42" w:rsidRDefault="00574A42" w:rsidP="00FE2592">
          <w:pPr>
            <w:spacing w:after="0" w:line="240" w:lineRule="auto"/>
            <w:jc w:val="left"/>
            <w:rPr>
              <w:sz w:val="20"/>
              <w:szCs w:val="20"/>
              <w:lang w:val="fr-CH"/>
            </w:rPr>
          </w:pPr>
          <w:r w:rsidRPr="00574A42">
            <w:rPr>
              <w:sz w:val="20"/>
              <w:szCs w:val="20"/>
              <w:lang w:val="fr-CH"/>
            </w:rPr>
            <w:t>Liste de contrôle pour l'encadrement d'un camp – v3.3</w:t>
          </w:r>
        </w:p>
      </w:tc>
      <w:tc>
        <w:tcPr>
          <w:tcW w:w="2268" w:type="dxa"/>
          <w:shd w:val="clear" w:color="auto" w:fill="auto"/>
          <w:vAlign w:val="center"/>
        </w:tcPr>
        <w:p w14:paraId="6E01D3CA" w14:textId="72D660A2" w:rsidR="00BC6364" w:rsidRPr="00FE2592" w:rsidRDefault="00574A42" w:rsidP="00FE2592">
          <w:pPr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10.01.2025 CàF</w:t>
          </w:r>
        </w:p>
      </w:tc>
      <w:tc>
        <w:tcPr>
          <w:tcW w:w="992" w:type="dxa"/>
          <w:shd w:val="clear" w:color="auto" w:fill="auto"/>
          <w:vAlign w:val="center"/>
        </w:tcPr>
        <w:p w14:paraId="5726E22B" w14:textId="25E8A52D" w:rsidR="00BC6364" w:rsidRPr="00FE2592" w:rsidRDefault="00BC6364" w:rsidP="00FE2592">
          <w:pPr>
            <w:spacing w:after="0" w:line="240" w:lineRule="auto"/>
            <w:jc w:val="right"/>
            <w:rPr>
              <w:sz w:val="20"/>
              <w:szCs w:val="20"/>
            </w:rPr>
          </w:pPr>
          <w:r w:rsidRPr="00345CAB">
            <w:rPr>
              <w:noProof/>
              <w:sz w:val="20"/>
              <w:szCs w:val="20"/>
            </w:rPr>
            <w:fldChar w:fldCharType="begin"/>
          </w:r>
          <w:r w:rsidRPr="00FE2592">
            <w:rPr>
              <w:noProof/>
              <w:sz w:val="20"/>
              <w:szCs w:val="20"/>
            </w:rPr>
            <w:instrText xml:space="preserve"> PAGE   \* MERGEFORMAT </w:instrText>
          </w:r>
          <w:r w:rsidRPr="00345CAB">
            <w:rPr>
              <w:noProof/>
              <w:sz w:val="20"/>
              <w:szCs w:val="20"/>
            </w:rPr>
            <w:fldChar w:fldCharType="separate"/>
          </w:r>
          <w:r w:rsidRPr="00FE2592">
            <w:rPr>
              <w:noProof/>
              <w:sz w:val="20"/>
              <w:szCs w:val="20"/>
            </w:rPr>
            <w:t>1</w:t>
          </w:r>
          <w:r w:rsidRPr="00345CAB">
            <w:rPr>
              <w:noProof/>
              <w:sz w:val="20"/>
              <w:szCs w:val="20"/>
            </w:rPr>
            <w:fldChar w:fldCharType="end"/>
          </w:r>
          <w:r w:rsidRPr="00FE2592">
            <w:rPr>
              <w:sz w:val="20"/>
              <w:szCs w:val="20"/>
            </w:rPr>
            <w:t xml:space="preserve"> | </w:t>
          </w:r>
          <w:r w:rsidRPr="00FE2592">
            <w:rPr>
              <w:color w:val="2B579A"/>
              <w:sz w:val="20"/>
              <w:szCs w:val="20"/>
              <w:shd w:val="clear" w:color="auto" w:fill="E6E6E6"/>
            </w:rPr>
            <w:fldChar w:fldCharType="begin"/>
          </w:r>
          <w:r w:rsidRPr="00FE2592">
            <w:rPr>
              <w:sz w:val="20"/>
              <w:szCs w:val="20"/>
            </w:rPr>
            <w:instrText xml:space="preserve"> SECTIONPAGES   \* MERGEFORMAT </w:instrText>
          </w:r>
          <w:r w:rsidRPr="00FE2592">
            <w:rPr>
              <w:color w:val="2B579A"/>
              <w:sz w:val="20"/>
              <w:szCs w:val="20"/>
              <w:shd w:val="clear" w:color="auto" w:fill="E6E6E6"/>
            </w:rPr>
            <w:fldChar w:fldCharType="separate"/>
          </w:r>
          <w:r w:rsidR="003856BD">
            <w:rPr>
              <w:noProof/>
              <w:sz w:val="20"/>
              <w:szCs w:val="20"/>
            </w:rPr>
            <w:t>6</w:t>
          </w:r>
          <w:r w:rsidRPr="00FE2592">
            <w:rPr>
              <w:color w:val="2B579A"/>
              <w:sz w:val="20"/>
              <w:szCs w:val="20"/>
              <w:shd w:val="clear" w:color="auto" w:fill="E6E6E6"/>
            </w:rPr>
            <w:fldChar w:fldCharType="end"/>
          </w:r>
        </w:p>
      </w:tc>
      <w:tc>
        <w:tcPr>
          <w:tcW w:w="567" w:type="dxa"/>
          <w:shd w:val="clear" w:color="auto" w:fill="auto"/>
          <w:vAlign w:val="center"/>
        </w:tcPr>
        <w:p w14:paraId="09BF7A25" w14:textId="77777777" w:rsidR="00BC6364" w:rsidRPr="00FE2592" w:rsidRDefault="00BC6364" w:rsidP="00FE2592">
          <w:pPr>
            <w:spacing w:after="0" w:line="240" w:lineRule="auto"/>
            <w:ind w:right="564"/>
            <w:jc w:val="right"/>
            <w:rPr>
              <w:sz w:val="20"/>
              <w:szCs w:val="20"/>
            </w:rPr>
          </w:pPr>
        </w:p>
      </w:tc>
    </w:tr>
  </w:tbl>
  <w:p w14:paraId="2FF77E59" w14:textId="77777777" w:rsidR="00F64030" w:rsidRDefault="00F640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68" w:type="dxa"/>
      <w:tblInd w:w="-1097" w:type="dxa"/>
      <w:shd w:val="clear" w:color="auto" w:fill="1F497D" w:themeFill="text2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2"/>
      <w:gridCol w:w="6379"/>
      <w:gridCol w:w="2268"/>
      <w:gridCol w:w="992"/>
      <w:gridCol w:w="567"/>
    </w:tblGrid>
    <w:tr w:rsidR="00BC6364" w:rsidRPr="00FE2592" w14:paraId="3D89DE71" w14:textId="77777777" w:rsidTr="00FE2592">
      <w:trPr>
        <w:trHeight w:val="196"/>
      </w:trPr>
      <w:tc>
        <w:tcPr>
          <w:tcW w:w="1062" w:type="dxa"/>
          <w:shd w:val="clear" w:color="auto" w:fill="auto"/>
          <w:vAlign w:val="center"/>
        </w:tcPr>
        <w:p w14:paraId="682B3021" w14:textId="77777777" w:rsidR="00BC6364" w:rsidRPr="00FE2592" w:rsidRDefault="00BC6364" w:rsidP="00FE2592">
          <w:pPr>
            <w:spacing w:after="0" w:line="240" w:lineRule="auto"/>
            <w:ind w:left="570"/>
            <w:rPr>
              <w:color w:val="1F497D" w:themeColor="text2"/>
              <w:sz w:val="20"/>
              <w:szCs w:val="20"/>
            </w:rPr>
          </w:pPr>
        </w:p>
      </w:tc>
      <w:tc>
        <w:tcPr>
          <w:tcW w:w="6379" w:type="dxa"/>
          <w:shd w:val="clear" w:color="auto" w:fill="auto"/>
          <w:vAlign w:val="center"/>
        </w:tcPr>
        <w:p w14:paraId="5BE26257" w14:textId="5C83C94F" w:rsidR="00BC6364" w:rsidRPr="00574A42" w:rsidRDefault="00574A42" w:rsidP="00FE2592">
          <w:pPr>
            <w:spacing w:after="0" w:line="240" w:lineRule="auto"/>
            <w:jc w:val="left"/>
            <w:rPr>
              <w:sz w:val="20"/>
              <w:szCs w:val="20"/>
              <w:lang w:val="fr-CH"/>
            </w:rPr>
          </w:pPr>
          <w:r w:rsidRPr="00574A42">
            <w:rPr>
              <w:sz w:val="20"/>
              <w:szCs w:val="20"/>
              <w:lang w:val="fr-CH"/>
            </w:rPr>
            <w:t>Liste de contrôle pour l'encadrement d'un camp</w:t>
          </w:r>
          <w:r w:rsidR="00BA1CF2" w:rsidRPr="00574A42">
            <w:rPr>
              <w:sz w:val="20"/>
              <w:szCs w:val="20"/>
              <w:lang w:val="fr-CH"/>
            </w:rPr>
            <w:t xml:space="preserve"> – v3.</w:t>
          </w:r>
          <w:r w:rsidR="00C0402B" w:rsidRPr="00574A42">
            <w:rPr>
              <w:sz w:val="20"/>
              <w:szCs w:val="20"/>
              <w:lang w:val="fr-CH"/>
            </w:rPr>
            <w:t>3</w:t>
          </w:r>
        </w:p>
      </w:tc>
      <w:tc>
        <w:tcPr>
          <w:tcW w:w="2268" w:type="dxa"/>
          <w:shd w:val="clear" w:color="auto" w:fill="auto"/>
          <w:vAlign w:val="center"/>
        </w:tcPr>
        <w:p w14:paraId="16E38338" w14:textId="6A80D7F9" w:rsidR="00BC6364" w:rsidRPr="00FE2592" w:rsidRDefault="00C0402B" w:rsidP="00FE2592">
          <w:pPr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10.01.202</w:t>
          </w:r>
          <w:r w:rsidR="00B8605F">
            <w:rPr>
              <w:sz w:val="20"/>
              <w:szCs w:val="20"/>
            </w:rPr>
            <w:t>5</w:t>
          </w:r>
          <w:r w:rsidR="006953D1">
            <w:rPr>
              <w:sz w:val="20"/>
              <w:szCs w:val="20"/>
            </w:rPr>
            <w:t xml:space="preserve"> </w:t>
          </w:r>
          <w:r w:rsidR="00574A42">
            <w:rPr>
              <w:sz w:val="20"/>
              <w:szCs w:val="20"/>
            </w:rPr>
            <w:t>CàF</w:t>
          </w:r>
        </w:p>
      </w:tc>
      <w:tc>
        <w:tcPr>
          <w:tcW w:w="992" w:type="dxa"/>
          <w:shd w:val="clear" w:color="auto" w:fill="auto"/>
          <w:vAlign w:val="center"/>
        </w:tcPr>
        <w:p w14:paraId="312DA621" w14:textId="697E3951" w:rsidR="00BC6364" w:rsidRPr="00FE2592" w:rsidRDefault="00BC6364" w:rsidP="00FE2592">
          <w:pPr>
            <w:spacing w:after="0" w:line="240" w:lineRule="auto"/>
            <w:jc w:val="right"/>
            <w:rPr>
              <w:sz w:val="20"/>
              <w:szCs w:val="20"/>
            </w:rPr>
          </w:pPr>
          <w:r w:rsidRPr="00345CAB">
            <w:rPr>
              <w:noProof/>
              <w:sz w:val="20"/>
              <w:szCs w:val="20"/>
            </w:rPr>
            <w:fldChar w:fldCharType="begin"/>
          </w:r>
          <w:r w:rsidRPr="00FE2592">
            <w:rPr>
              <w:noProof/>
              <w:sz w:val="20"/>
              <w:szCs w:val="20"/>
            </w:rPr>
            <w:instrText xml:space="preserve"> PAGE   \* MERGEFORMAT </w:instrText>
          </w:r>
          <w:r w:rsidRPr="00345CAB">
            <w:rPr>
              <w:noProof/>
              <w:sz w:val="20"/>
              <w:szCs w:val="20"/>
            </w:rPr>
            <w:fldChar w:fldCharType="separate"/>
          </w:r>
          <w:r w:rsidRPr="00FE2592">
            <w:rPr>
              <w:noProof/>
              <w:sz w:val="20"/>
              <w:szCs w:val="20"/>
            </w:rPr>
            <w:t>2</w:t>
          </w:r>
          <w:r w:rsidRPr="00345CAB">
            <w:rPr>
              <w:noProof/>
              <w:sz w:val="20"/>
              <w:szCs w:val="20"/>
            </w:rPr>
            <w:fldChar w:fldCharType="end"/>
          </w:r>
          <w:r w:rsidRPr="00FE2592">
            <w:rPr>
              <w:sz w:val="20"/>
              <w:szCs w:val="20"/>
            </w:rPr>
            <w:t xml:space="preserve"> | </w:t>
          </w:r>
          <w:r w:rsidRPr="00FE2592">
            <w:rPr>
              <w:color w:val="2B579A"/>
              <w:sz w:val="20"/>
              <w:szCs w:val="20"/>
              <w:shd w:val="clear" w:color="auto" w:fill="E6E6E6"/>
            </w:rPr>
            <w:fldChar w:fldCharType="begin"/>
          </w:r>
          <w:r w:rsidRPr="00FE2592">
            <w:rPr>
              <w:sz w:val="20"/>
              <w:szCs w:val="20"/>
            </w:rPr>
            <w:instrText xml:space="preserve"> SECTIONPAGES   \* MERGEFORMAT </w:instrText>
          </w:r>
          <w:r w:rsidRPr="00FE2592">
            <w:rPr>
              <w:color w:val="2B579A"/>
              <w:sz w:val="20"/>
              <w:szCs w:val="20"/>
              <w:shd w:val="clear" w:color="auto" w:fill="E6E6E6"/>
            </w:rPr>
            <w:fldChar w:fldCharType="separate"/>
          </w:r>
          <w:r w:rsidR="003856BD">
            <w:rPr>
              <w:noProof/>
              <w:sz w:val="20"/>
              <w:szCs w:val="20"/>
            </w:rPr>
            <w:t>6</w:t>
          </w:r>
          <w:r w:rsidRPr="00FE2592">
            <w:rPr>
              <w:color w:val="2B579A"/>
              <w:sz w:val="20"/>
              <w:szCs w:val="20"/>
              <w:shd w:val="clear" w:color="auto" w:fill="E6E6E6"/>
            </w:rPr>
            <w:fldChar w:fldCharType="end"/>
          </w:r>
        </w:p>
      </w:tc>
      <w:tc>
        <w:tcPr>
          <w:tcW w:w="567" w:type="dxa"/>
          <w:shd w:val="clear" w:color="auto" w:fill="auto"/>
          <w:vAlign w:val="center"/>
        </w:tcPr>
        <w:p w14:paraId="3F4B0EF7" w14:textId="77777777" w:rsidR="00BC6364" w:rsidRPr="00FE2592" w:rsidRDefault="00BC6364" w:rsidP="00FE2592">
          <w:pPr>
            <w:spacing w:after="0" w:line="240" w:lineRule="auto"/>
            <w:ind w:right="564"/>
            <w:jc w:val="right"/>
            <w:rPr>
              <w:sz w:val="20"/>
              <w:szCs w:val="20"/>
            </w:rPr>
          </w:pPr>
        </w:p>
      </w:tc>
    </w:tr>
  </w:tbl>
  <w:p w14:paraId="6D275E2E" w14:textId="77777777" w:rsidR="00DC2EF6" w:rsidRDefault="00DC2E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CFA8A" w14:textId="77777777" w:rsidR="00573A12" w:rsidRDefault="00573A12" w:rsidP="007D2617">
      <w:r>
        <w:separator/>
      </w:r>
    </w:p>
  </w:footnote>
  <w:footnote w:type="continuationSeparator" w:id="0">
    <w:p w14:paraId="2C2A307F" w14:textId="77777777" w:rsidR="00573A12" w:rsidRDefault="00573A12" w:rsidP="007D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0AF8A" w14:textId="39715A19" w:rsidR="007D2617" w:rsidRDefault="006C0AD7">
    <w:r>
      <w:rPr>
        <w:rFonts w:hint="eastAsia"/>
        <w:noProof/>
        <w:color w:val="2B579A"/>
        <w:shd w:val="clear" w:color="auto" w:fill="E6E6E6"/>
      </w:rPr>
      <w:drawing>
        <wp:anchor distT="0" distB="0" distL="114300" distR="114300" simplePos="0" relativeHeight="251664384" behindDoc="1" locked="0" layoutInCell="1" allowOverlap="1" wp14:anchorId="7D0988B4" wp14:editId="035B607D">
          <wp:simplePos x="0" y="0"/>
          <wp:positionH relativeFrom="column">
            <wp:posOffset>3690036</wp:posOffset>
          </wp:positionH>
          <wp:positionV relativeFrom="page">
            <wp:posOffset>6350</wp:posOffset>
          </wp:positionV>
          <wp:extent cx="2949367" cy="8388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9367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0CFE1" w14:textId="092297AB" w:rsidR="007D2617" w:rsidRPr="0045731A" w:rsidRDefault="00250335" w:rsidP="0045731A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157D163A" wp14:editId="600043EB">
          <wp:simplePos x="0" y="0"/>
          <wp:positionH relativeFrom="column">
            <wp:posOffset>-893445</wp:posOffset>
          </wp:positionH>
          <wp:positionV relativeFrom="paragraph">
            <wp:posOffset>-534035</wp:posOffset>
          </wp:positionV>
          <wp:extent cx="7534275" cy="208026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208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C3F">
      <w:rPr>
        <w:noProof/>
        <w:color w:val="2B579A"/>
        <w:shd w:val="clear" w:color="auto" w:fill="E6E6E6"/>
      </w:rPr>
      <w:drawing>
        <wp:anchor distT="0" distB="0" distL="114300" distR="114300" simplePos="0" relativeHeight="251660288" behindDoc="0" locked="0" layoutInCell="1" allowOverlap="1" wp14:anchorId="01A02200" wp14:editId="1ABCFE57">
          <wp:simplePos x="0" y="0"/>
          <wp:positionH relativeFrom="margin">
            <wp:align>right</wp:align>
          </wp:positionH>
          <wp:positionV relativeFrom="paragraph">
            <wp:posOffset>-81365</wp:posOffset>
          </wp:positionV>
          <wp:extent cx="612000" cy="624240"/>
          <wp:effectExtent l="0" t="0" r="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2000" cy="62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CFC" w:rsidRPr="0045731A">
      <w:rPr>
        <w:rFonts w:hint="eastAsia"/>
      </w:rPr>
      <w:tab/>
    </w:r>
  </w:p>
  <w:p w14:paraId="6C83AD6C" w14:textId="464986EA" w:rsidR="00FA5E4C" w:rsidRDefault="00FA5E4C" w:rsidP="0045731A"/>
  <w:p w14:paraId="12A0FB67" w14:textId="77777777" w:rsidR="00FA5E4C" w:rsidRDefault="00FA5E4C" w:rsidP="0045731A"/>
  <w:p w14:paraId="44D958F0" w14:textId="77777777" w:rsidR="00FA5E4C" w:rsidRDefault="00FA5E4C" w:rsidP="0045731A"/>
  <w:p w14:paraId="6135C3B4" w14:textId="77777777" w:rsidR="00FA5E4C" w:rsidRDefault="00FA5E4C" w:rsidP="004573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60C4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DA7EAB"/>
    <w:multiLevelType w:val="hybridMultilevel"/>
    <w:tmpl w:val="55307D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92020"/>
    <w:multiLevelType w:val="hybridMultilevel"/>
    <w:tmpl w:val="3D06643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10EA8"/>
    <w:multiLevelType w:val="multilevel"/>
    <w:tmpl w:val="E1200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3B851E2"/>
    <w:multiLevelType w:val="hybridMultilevel"/>
    <w:tmpl w:val="3CB455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D7558"/>
    <w:multiLevelType w:val="hybridMultilevel"/>
    <w:tmpl w:val="E5EC5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56FA9"/>
    <w:multiLevelType w:val="multilevel"/>
    <w:tmpl w:val="B00060D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2137408611">
    <w:abstractNumId w:val="6"/>
  </w:num>
  <w:num w:numId="2" w16cid:durableId="2079664504">
    <w:abstractNumId w:val="6"/>
  </w:num>
  <w:num w:numId="3" w16cid:durableId="1153058020">
    <w:abstractNumId w:val="6"/>
  </w:num>
  <w:num w:numId="4" w16cid:durableId="1766415342">
    <w:abstractNumId w:val="6"/>
  </w:num>
  <w:num w:numId="5" w16cid:durableId="1082288908">
    <w:abstractNumId w:val="6"/>
  </w:num>
  <w:num w:numId="6" w16cid:durableId="510753372">
    <w:abstractNumId w:val="6"/>
  </w:num>
  <w:num w:numId="7" w16cid:durableId="1178159476">
    <w:abstractNumId w:val="6"/>
  </w:num>
  <w:num w:numId="8" w16cid:durableId="1828864030">
    <w:abstractNumId w:val="6"/>
  </w:num>
  <w:num w:numId="9" w16cid:durableId="494304455">
    <w:abstractNumId w:val="6"/>
  </w:num>
  <w:num w:numId="10" w16cid:durableId="815996857">
    <w:abstractNumId w:val="6"/>
  </w:num>
  <w:num w:numId="11" w16cid:durableId="2010062985">
    <w:abstractNumId w:val="1"/>
  </w:num>
  <w:num w:numId="12" w16cid:durableId="597638731">
    <w:abstractNumId w:val="0"/>
  </w:num>
  <w:num w:numId="13" w16cid:durableId="1959799529">
    <w:abstractNumId w:val="2"/>
  </w:num>
  <w:num w:numId="14" w16cid:durableId="246692536">
    <w:abstractNumId w:val="5"/>
  </w:num>
  <w:num w:numId="15" w16cid:durableId="1791707357">
    <w:abstractNumId w:val="3"/>
  </w:num>
  <w:num w:numId="16" w16cid:durableId="1167666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autoHyphenation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9FB"/>
    <w:rsid w:val="00000704"/>
    <w:rsid w:val="000012E8"/>
    <w:rsid w:val="00001B08"/>
    <w:rsid w:val="00004CEE"/>
    <w:rsid w:val="000207EE"/>
    <w:rsid w:val="00021757"/>
    <w:rsid w:val="000243D7"/>
    <w:rsid w:val="00030F19"/>
    <w:rsid w:val="00037D05"/>
    <w:rsid w:val="00042433"/>
    <w:rsid w:val="000434B2"/>
    <w:rsid w:val="0004539E"/>
    <w:rsid w:val="00050FD7"/>
    <w:rsid w:val="0006100D"/>
    <w:rsid w:val="00062022"/>
    <w:rsid w:val="000663C3"/>
    <w:rsid w:val="00072B7C"/>
    <w:rsid w:val="000745A8"/>
    <w:rsid w:val="0007553B"/>
    <w:rsid w:val="0007570B"/>
    <w:rsid w:val="000775B3"/>
    <w:rsid w:val="00082006"/>
    <w:rsid w:val="0008252F"/>
    <w:rsid w:val="0008739B"/>
    <w:rsid w:val="00093DD9"/>
    <w:rsid w:val="00096B81"/>
    <w:rsid w:val="000971A8"/>
    <w:rsid w:val="000A19E1"/>
    <w:rsid w:val="000A2956"/>
    <w:rsid w:val="000A34C5"/>
    <w:rsid w:val="000B0952"/>
    <w:rsid w:val="000B09FB"/>
    <w:rsid w:val="000B1340"/>
    <w:rsid w:val="000B444F"/>
    <w:rsid w:val="000B6CB9"/>
    <w:rsid w:val="000C19F2"/>
    <w:rsid w:val="000C5496"/>
    <w:rsid w:val="000C5FF6"/>
    <w:rsid w:val="000C6EF9"/>
    <w:rsid w:val="000D4FC7"/>
    <w:rsid w:val="000E3A55"/>
    <w:rsid w:val="000E7969"/>
    <w:rsid w:val="000F0DD4"/>
    <w:rsid w:val="000F47BE"/>
    <w:rsid w:val="000F588B"/>
    <w:rsid w:val="00112815"/>
    <w:rsid w:val="001178E3"/>
    <w:rsid w:val="00122442"/>
    <w:rsid w:val="00123BD5"/>
    <w:rsid w:val="00124868"/>
    <w:rsid w:val="0012728D"/>
    <w:rsid w:val="00130028"/>
    <w:rsid w:val="001373B3"/>
    <w:rsid w:val="00143DFC"/>
    <w:rsid w:val="00147323"/>
    <w:rsid w:val="001559F2"/>
    <w:rsid w:val="00155D11"/>
    <w:rsid w:val="00156462"/>
    <w:rsid w:val="00160A7A"/>
    <w:rsid w:val="00160E46"/>
    <w:rsid w:val="001614D7"/>
    <w:rsid w:val="00166382"/>
    <w:rsid w:val="0017039F"/>
    <w:rsid w:val="001708A3"/>
    <w:rsid w:val="001730B1"/>
    <w:rsid w:val="00176582"/>
    <w:rsid w:val="001851AE"/>
    <w:rsid w:val="00187DCC"/>
    <w:rsid w:val="00187FDA"/>
    <w:rsid w:val="00193321"/>
    <w:rsid w:val="00196ECA"/>
    <w:rsid w:val="00197FF2"/>
    <w:rsid w:val="001A02C6"/>
    <w:rsid w:val="001A3485"/>
    <w:rsid w:val="001A4A8C"/>
    <w:rsid w:val="001A55CB"/>
    <w:rsid w:val="001B0D13"/>
    <w:rsid w:val="001B4CFC"/>
    <w:rsid w:val="001B6B17"/>
    <w:rsid w:val="001B6CF1"/>
    <w:rsid w:val="001C4C17"/>
    <w:rsid w:val="001C5235"/>
    <w:rsid w:val="001C523A"/>
    <w:rsid w:val="001C576C"/>
    <w:rsid w:val="001C5E46"/>
    <w:rsid w:val="001C63A5"/>
    <w:rsid w:val="001D0230"/>
    <w:rsid w:val="001D1DCC"/>
    <w:rsid w:val="001D2565"/>
    <w:rsid w:val="001D59E7"/>
    <w:rsid w:val="001D5A4C"/>
    <w:rsid w:val="001E0233"/>
    <w:rsid w:val="001F46CA"/>
    <w:rsid w:val="001F5408"/>
    <w:rsid w:val="001F74AB"/>
    <w:rsid w:val="002023A3"/>
    <w:rsid w:val="00205420"/>
    <w:rsid w:val="00205AA3"/>
    <w:rsid w:val="002109C4"/>
    <w:rsid w:val="00215CEF"/>
    <w:rsid w:val="002171C9"/>
    <w:rsid w:val="00220130"/>
    <w:rsid w:val="002250EB"/>
    <w:rsid w:val="00225AD0"/>
    <w:rsid w:val="00233174"/>
    <w:rsid w:val="00234D48"/>
    <w:rsid w:val="00235311"/>
    <w:rsid w:val="00235F2D"/>
    <w:rsid w:val="0023637C"/>
    <w:rsid w:val="00247C4E"/>
    <w:rsid w:val="00250335"/>
    <w:rsid w:val="00253BEB"/>
    <w:rsid w:val="00262718"/>
    <w:rsid w:val="00262852"/>
    <w:rsid w:val="0026601F"/>
    <w:rsid w:val="00266777"/>
    <w:rsid w:val="00274F06"/>
    <w:rsid w:val="002816FB"/>
    <w:rsid w:val="002830B2"/>
    <w:rsid w:val="00284843"/>
    <w:rsid w:val="00284CD0"/>
    <w:rsid w:val="00286F8D"/>
    <w:rsid w:val="0028711A"/>
    <w:rsid w:val="00287695"/>
    <w:rsid w:val="002906E5"/>
    <w:rsid w:val="0029448F"/>
    <w:rsid w:val="002955A9"/>
    <w:rsid w:val="002A7B2D"/>
    <w:rsid w:val="002B05D7"/>
    <w:rsid w:val="002B11BB"/>
    <w:rsid w:val="002C3269"/>
    <w:rsid w:val="002C3D04"/>
    <w:rsid w:val="002C5FF3"/>
    <w:rsid w:val="002C795E"/>
    <w:rsid w:val="002D08C7"/>
    <w:rsid w:val="002D0A71"/>
    <w:rsid w:val="002D291E"/>
    <w:rsid w:val="002D3EFD"/>
    <w:rsid w:val="002E2461"/>
    <w:rsid w:val="002E312F"/>
    <w:rsid w:val="002E5983"/>
    <w:rsid w:val="002E6A6A"/>
    <w:rsid w:val="002F0672"/>
    <w:rsid w:val="002F24F6"/>
    <w:rsid w:val="002F50F5"/>
    <w:rsid w:val="00303ECA"/>
    <w:rsid w:val="003070D3"/>
    <w:rsid w:val="0031010E"/>
    <w:rsid w:val="00310FA6"/>
    <w:rsid w:val="00313B66"/>
    <w:rsid w:val="00314BC3"/>
    <w:rsid w:val="00317EB7"/>
    <w:rsid w:val="00320687"/>
    <w:rsid w:val="00323DD8"/>
    <w:rsid w:val="0032592E"/>
    <w:rsid w:val="00333320"/>
    <w:rsid w:val="00335B55"/>
    <w:rsid w:val="00335C2E"/>
    <w:rsid w:val="00340AD9"/>
    <w:rsid w:val="003425B7"/>
    <w:rsid w:val="003434AD"/>
    <w:rsid w:val="00345CAB"/>
    <w:rsid w:val="003460B7"/>
    <w:rsid w:val="00347DE4"/>
    <w:rsid w:val="003530DE"/>
    <w:rsid w:val="00356056"/>
    <w:rsid w:val="00363FC9"/>
    <w:rsid w:val="00367863"/>
    <w:rsid w:val="003722F8"/>
    <w:rsid w:val="003737EC"/>
    <w:rsid w:val="003774C9"/>
    <w:rsid w:val="003844BC"/>
    <w:rsid w:val="003856BD"/>
    <w:rsid w:val="00390BC3"/>
    <w:rsid w:val="0039431C"/>
    <w:rsid w:val="003B190C"/>
    <w:rsid w:val="003B40D9"/>
    <w:rsid w:val="003B4DD5"/>
    <w:rsid w:val="003B54B2"/>
    <w:rsid w:val="003B76AF"/>
    <w:rsid w:val="003C1C10"/>
    <w:rsid w:val="003C3D4A"/>
    <w:rsid w:val="003D5FA9"/>
    <w:rsid w:val="003E014E"/>
    <w:rsid w:val="003E09A7"/>
    <w:rsid w:val="003E4905"/>
    <w:rsid w:val="003E7827"/>
    <w:rsid w:val="003F11D8"/>
    <w:rsid w:val="003F149F"/>
    <w:rsid w:val="003F3FD6"/>
    <w:rsid w:val="003F765E"/>
    <w:rsid w:val="00400D95"/>
    <w:rsid w:val="00402C1D"/>
    <w:rsid w:val="00403A01"/>
    <w:rsid w:val="00405DAA"/>
    <w:rsid w:val="00410BA0"/>
    <w:rsid w:val="004168CF"/>
    <w:rsid w:val="004254C2"/>
    <w:rsid w:val="00435C2B"/>
    <w:rsid w:val="0043760B"/>
    <w:rsid w:val="004434B7"/>
    <w:rsid w:val="00444EA9"/>
    <w:rsid w:val="0045352A"/>
    <w:rsid w:val="0045731A"/>
    <w:rsid w:val="00457C3F"/>
    <w:rsid w:val="0046216C"/>
    <w:rsid w:val="00463671"/>
    <w:rsid w:val="00463B20"/>
    <w:rsid w:val="00467DD5"/>
    <w:rsid w:val="00484CAA"/>
    <w:rsid w:val="0049165F"/>
    <w:rsid w:val="0049665C"/>
    <w:rsid w:val="00497310"/>
    <w:rsid w:val="00497B99"/>
    <w:rsid w:val="004A0353"/>
    <w:rsid w:val="004A43AF"/>
    <w:rsid w:val="004A6C38"/>
    <w:rsid w:val="004B2F9B"/>
    <w:rsid w:val="004B661B"/>
    <w:rsid w:val="004B6C26"/>
    <w:rsid w:val="004C527E"/>
    <w:rsid w:val="004C60D2"/>
    <w:rsid w:val="004D0AA1"/>
    <w:rsid w:val="004D5EA6"/>
    <w:rsid w:val="004D7EFE"/>
    <w:rsid w:val="004E2122"/>
    <w:rsid w:val="004E3E8C"/>
    <w:rsid w:val="004F3CF6"/>
    <w:rsid w:val="004F621C"/>
    <w:rsid w:val="004F77A8"/>
    <w:rsid w:val="00502CDD"/>
    <w:rsid w:val="005049FF"/>
    <w:rsid w:val="00505BF9"/>
    <w:rsid w:val="00506804"/>
    <w:rsid w:val="0051081F"/>
    <w:rsid w:val="0051320C"/>
    <w:rsid w:val="005158FF"/>
    <w:rsid w:val="005172F2"/>
    <w:rsid w:val="0051744D"/>
    <w:rsid w:val="00526254"/>
    <w:rsid w:val="00551803"/>
    <w:rsid w:val="005532F0"/>
    <w:rsid w:val="00555406"/>
    <w:rsid w:val="00556148"/>
    <w:rsid w:val="005618D4"/>
    <w:rsid w:val="00566F4F"/>
    <w:rsid w:val="0056778A"/>
    <w:rsid w:val="0057262E"/>
    <w:rsid w:val="00573A12"/>
    <w:rsid w:val="00574A42"/>
    <w:rsid w:val="005760AB"/>
    <w:rsid w:val="0058105D"/>
    <w:rsid w:val="00581AFA"/>
    <w:rsid w:val="00582501"/>
    <w:rsid w:val="00587D98"/>
    <w:rsid w:val="00591493"/>
    <w:rsid w:val="005945CD"/>
    <w:rsid w:val="005A59F9"/>
    <w:rsid w:val="005A661B"/>
    <w:rsid w:val="005A7720"/>
    <w:rsid w:val="005B2634"/>
    <w:rsid w:val="005B353A"/>
    <w:rsid w:val="005B459C"/>
    <w:rsid w:val="005B5F65"/>
    <w:rsid w:val="005C0AF8"/>
    <w:rsid w:val="005C4F4C"/>
    <w:rsid w:val="005D0AA4"/>
    <w:rsid w:val="005D2980"/>
    <w:rsid w:val="005D544F"/>
    <w:rsid w:val="005D5B4A"/>
    <w:rsid w:val="005E239D"/>
    <w:rsid w:val="005E4106"/>
    <w:rsid w:val="005E54DF"/>
    <w:rsid w:val="005E7E80"/>
    <w:rsid w:val="005F19DD"/>
    <w:rsid w:val="005F34F6"/>
    <w:rsid w:val="005F4DC4"/>
    <w:rsid w:val="00600B96"/>
    <w:rsid w:val="00601F7A"/>
    <w:rsid w:val="00603951"/>
    <w:rsid w:val="00603F11"/>
    <w:rsid w:val="00604D13"/>
    <w:rsid w:val="00606767"/>
    <w:rsid w:val="00613A16"/>
    <w:rsid w:val="00615B76"/>
    <w:rsid w:val="00616870"/>
    <w:rsid w:val="0062127A"/>
    <w:rsid w:val="006237A0"/>
    <w:rsid w:val="0063101F"/>
    <w:rsid w:val="00634819"/>
    <w:rsid w:val="00637CE8"/>
    <w:rsid w:val="00640B7C"/>
    <w:rsid w:val="00642C82"/>
    <w:rsid w:val="00642E64"/>
    <w:rsid w:val="00643A3C"/>
    <w:rsid w:val="00650B91"/>
    <w:rsid w:val="00651898"/>
    <w:rsid w:val="00651EC7"/>
    <w:rsid w:val="00654E7F"/>
    <w:rsid w:val="006557E2"/>
    <w:rsid w:val="0066184C"/>
    <w:rsid w:val="00665856"/>
    <w:rsid w:val="00670843"/>
    <w:rsid w:val="006708E2"/>
    <w:rsid w:val="00672C67"/>
    <w:rsid w:val="006732E0"/>
    <w:rsid w:val="006909C5"/>
    <w:rsid w:val="00694097"/>
    <w:rsid w:val="00694D24"/>
    <w:rsid w:val="006953D1"/>
    <w:rsid w:val="006A3D59"/>
    <w:rsid w:val="006A4CC8"/>
    <w:rsid w:val="006B422B"/>
    <w:rsid w:val="006B4572"/>
    <w:rsid w:val="006B57F9"/>
    <w:rsid w:val="006C0AD7"/>
    <w:rsid w:val="006C359F"/>
    <w:rsid w:val="006C5705"/>
    <w:rsid w:val="006C59D2"/>
    <w:rsid w:val="006D40A3"/>
    <w:rsid w:val="006D7F42"/>
    <w:rsid w:val="006E18EC"/>
    <w:rsid w:val="006E2E95"/>
    <w:rsid w:val="006F4AF4"/>
    <w:rsid w:val="006F4DD1"/>
    <w:rsid w:val="006F5246"/>
    <w:rsid w:val="006F661F"/>
    <w:rsid w:val="006F75A4"/>
    <w:rsid w:val="006F7EB9"/>
    <w:rsid w:val="00704C57"/>
    <w:rsid w:val="0070718D"/>
    <w:rsid w:val="00710C2E"/>
    <w:rsid w:val="00711B7B"/>
    <w:rsid w:val="00711C06"/>
    <w:rsid w:val="0071384D"/>
    <w:rsid w:val="00716671"/>
    <w:rsid w:val="00720906"/>
    <w:rsid w:val="00721F7F"/>
    <w:rsid w:val="007237DA"/>
    <w:rsid w:val="00723B09"/>
    <w:rsid w:val="007259FB"/>
    <w:rsid w:val="007274AA"/>
    <w:rsid w:val="0073018D"/>
    <w:rsid w:val="007349BF"/>
    <w:rsid w:val="00737097"/>
    <w:rsid w:val="00744887"/>
    <w:rsid w:val="00746C76"/>
    <w:rsid w:val="00747D7E"/>
    <w:rsid w:val="00751E2F"/>
    <w:rsid w:val="00753A67"/>
    <w:rsid w:val="00754F1D"/>
    <w:rsid w:val="0075673F"/>
    <w:rsid w:val="00762F7A"/>
    <w:rsid w:val="00770DC8"/>
    <w:rsid w:val="0077422B"/>
    <w:rsid w:val="00774779"/>
    <w:rsid w:val="0078085D"/>
    <w:rsid w:val="007816CE"/>
    <w:rsid w:val="007854FD"/>
    <w:rsid w:val="007855E6"/>
    <w:rsid w:val="00785F11"/>
    <w:rsid w:val="00786684"/>
    <w:rsid w:val="0078726F"/>
    <w:rsid w:val="00790047"/>
    <w:rsid w:val="007903FF"/>
    <w:rsid w:val="00794675"/>
    <w:rsid w:val="007A1C34"/>
    <w:rsid w:val="007A5C41"/>
    <w:rsid w:val="007B2418"/>
    <w:rsid w:val="007B255E"/>
    <w:rsid w:val="007B61C9"/>
    <w:rsid w:val="007B7C71"/>
    <w:rsid w:val="007C3AC2"/>
    <w:rsid w:val="007C5276"/>
    <w:rsid w:val="007D0050"/>
    <w:rsid w:val="007D2617"/>
    <w:rsid w:val="007E3435"/>
    <w:rsid w:val="007E756E"/>
    <w:rsid w:val="007E75B7"/>
    <w:rsid w:val="007E7906"/>
    <w:rsid w:val="007F18B2"/>
    <w:rsid w:val="007F3910"/>
    <w:rsid w:val="007F65F2"/>
    <w:rsid w:val="00800538"/>
    <w:rsid w:val="008032A6"/>
    <w:rsid w:val="008055D5"/>
    <w:rsid w:val="00805634"/>
    <w:rsid w:val="00820A86"/>
    <w:rsid w:val="00824B8C"/>
    <w:rsid w:val="008252F0"/>
    <w:rsid w:val="0084042B"/>
    <w:rsid w:val="0084051F"/>
    <w:rsid w:val="008411CD"/>
    <w:rsid w:val="00841516"/>
    <w:rsid w:val="00841E93"/>
    <w:rsid w:val="00843219"/>
    <w:rsid w:val="00845241"/>
    <w:rsid w:val="00845F8D"/>
    <w:rsid w:val="0084747B"/>
    <w:rsid w:val="00852DDB"/>
    <w:rsid w:val="00853E24"/>
    <w:rsid w:val="008555BD"/>
    <w:rsid w:val="00856250"/>
    <w:rsid w:val="00862741"/>
    <w:rsid w:val="00863529"/>
    <w:rsid w:val="00870F0C"/>
    <w:rsid w:val="008727F4"/>
    <w:rsid w:val="00877501"/>
    <w:rsid w:val="0088180A"/>
    <w:rsid w:val="00887C18"/>
    <w:rsid w:val="00887FFD"/>
    <w:rsid w:val="008910A0"/>
    <w:rsid w:val="00891C0B"/>
    <w:rsid w:val="008926CD"/>
    <w:rsid w:val="008966C4"/>
    <w:rsid w:val="00897350"/>
    <w:rsid w:val="008A118C"/>
    <w:rsid w:val="008A4352"/>
    <w:rsid w:val="008A4AA8"/>
    <w:rsid w:val="008B0484"/>
    <w:rsid w:val="008B19B6"/>
    <w:rsid w:val="008B6000"/>
    <w:rsid w:val="008B766F"/>
    <w:rsid w:val="008C143E"/>
    <w:rsid w:val="008C4341"/>
    <w:rsid w:val="008C7DAC"/>
    <w:rsid w:val="008D55B9"/>
    <w:rsid w:val="008D5D69"/>
    <w:rsid w:val="008E0659"/>
    <w:rsid w:val="008E34F2"/>
    <w:rsid w:val="008E35CE"/>
    <w:rsid w:val="008F14DE"/>
    <w:rsid w:val="00902DC7"/>
    <w:rsid w:val="0091316B"/>
    <w:rsid w:val="009155FC"/>
    <w:rsid w:val="00916421"/>
    <w:rsid w:val="00917503"/>
    <w:rsid w:val="00917606"/>
    <w:rsid w:val="00917868"/>
    <w:rsid w:val="00924086"/>
    <w:rsid w:val="0092484B"/>
    <w:rsid w:val="0092586E"/>
    <w:rsid w:val="00927F44"/>
    <w:rsid w:val="00927F90"/>
    <w:rsid w:val="00937274"/>
    <w:rsid w:val="0095012D"/>
    <w:rsid w:val="009515A3"/>
    <w:rsid w:val="00955A4A"/>
    <w:rsid w:val="00955C2C"/>
    <w:rsid w:val="00956D26"/>
    <w:rsid w:val="0096782D"/>
    <w:rsid w:val="0097095C"/>
    <w:rsid w:val="009724CC"/>
    <w:rsid w:val="00983F00"/>
    <w:rsid w:val="0098431C"/>
    <w:rsid w:val="00991FAA"/>
    <w:rsid w:val="00992AF7"/>
    <w:rsid w:val="00996811"/>
    <w:rsid w:val="00996ABD"/>
    <w:rsid w:val="00997CF0"/>
    <w:rsid w:val="009A2233"/>
    <w:rsid w:val="009A2A3A"/>
    <w:rsid w:val="009A4B52"/>
    <w:rsid w:val="009A7829"/>
    <w:rsid w:val="009B09AD"/>
    <w:rsid w:val="009B2ACF"/>
    <w:rsid w:val="009B3A9F"/>
    <w:rsid w:val="009B6E65"/>
    <w:rsid w:val="009C05AC"/>
    <w:rsid w:val="009C3AB9"/>
    <w:rsid w:val="009C3B8B"/>
    <w:rsid w:val="009C6D53"/>
    <w:rsid w:val="009E22A2"/>
    <w:rsid w:val="009E3744"/>
    <w:rsid w:val="009E75BD"/>
    <w:rsid w:val="009F53EA"/>
    <w:rsid w:val="00A01DD6"/>
    <w:rsid w:val="00A06AD0"/>
    <w:rsid w:val="00A11A89"/>
    <w:rsid w:val="00A11B61"/>
    <w:rsid w:val="00A136B0"/>
    <w:rsid w:val="00A2581E"/>
    <w:rsid w:val="00A25DEC"/>
    <w:rsid w:val="00A365DF"/>
    <w:rsid w:val="00A40569"/>
    <w:rsid w:val="00A443A5"/>
    <w:rsid w:val="00A46764"/>
    <w:rsid w:val="00A54A0F"/>
    <w:rsid w:val="00A56EA3"/>
    <w:rsid w:val="00A64036"/>
    <w:rsid w:val="00A64FCC"/>
    <w:rsid w:val="00A70ECE"/>
    <w:rsid w:val="00A76560"/>
    <w:rsid w:val="00A817BD"/>
    <w:rsid w:val="00A915CA"/>
    <w:rsid w:val="00A91F78"/>
    <w:rsid w:val="00A92421"/>
    <w:rsid w:val="00A964FE"/>
    <w:rsid w:val="00AA3552"/>
    <w:rsid w:val="00AC1113"/>
    <w:rsid w:val="00AD2038"/>
    <w:rsid w:val="00AD3484"/>
    <w:rsid w:val="00AD684D"/>
    <w:rsid w:val="00AE1457"/>
    <w:rsid w:val="00AE2675"/>
    <w:rsid w:val="00AE3524"/>
    <w:rsid w:val="00AE60BC"/>
    <w:rsid w:val="00AE69D3"/>
    <w:rsid w:val="00AE77C1"/>
    <w:rsid w:val="00AF2F74"/>
    <w:rsid w:val="00AF558C"/>
    <w:rsid w:val="00AF5E25"/>
    <w:rsid w:val="00AF7111"/>
    <w:rsid w:val="00B00B44"/>
    <w:rsid w:val="00B1475C"/>
    <w:rsid w:val="00B21E64"/>
    <w:rsid w:val="00B2324A"/>
    <w:rsid w:val="00B26B4D"/>
    <w:rsid w:val="00B27BEF"/>
    <w:rsid w:val="00B31AE5"/>
    <w:rsid w:val="00B32749"/>
    <w:rsid w:val="00B33488"/>
    <w:rsid w:val="00B355F1"/>
    <w:rsid w:val="00B35FBF"/>
    <w:rsid w:val="00B37539"/>
    <w:rsid w:val="00B407F4"/>
    <w:rsid w:val="00B424B2"/>
    <w:rsid w:val="00B426AD"/>
    <w:rsid w:val="00B42BC7"/>
    <w:rsid w:val="00B47F5E"/>
    <w:rsid w:val="00B51DF2"/>
    <w:rsid w:val="00B6462F"/>
    <w:rsid w:val="00B6753F"/>
    <w:rsid w:val="00B77A17"/>
    <w:rsid w:val="00B77C00"/>
    <w:rsid w:val="00B77C60"/>
    <w:rsid w:val="00B808DF"/>
    <w:rsid w:val="00B80FA8"/>
    <w:rsid w:val="00B840D3"/>
    <w:rsid w:val="00B854A9"/>
    <w:rsid w:val="00B8605F"/>
    <w:rsid w:val="00B86E15"/>
    <w:rsid w:val="00B929A9"/>
    <w:rsid w:val="00B92A7C"/>
    <w:rsid w:val="00B93416"/>
    <w:rsid w:val="00B94B67"/>
    <w:rsid w:val="00BA1CF2"/>
    <w:rsid w:val="00BB0092"/>
    <w:rsid w:val="00BB3447"/>
    <w:rsid w:val="00BB5374"/>
    <w:rsid w:val="00BB7386"/>
    <w:rsid w:val="00BC6364"/>
    <w:rsid w:val="00BD1C66"/>
    <w:rsid w:val="00BD7FA7"/>
    <w:rsid w:val="00BE1497"/>
    <w:rsid w:val="00BE7BA1"/>
    <w:rsid w:val="00BF1821"/>
    <w:rsid w:val="00BF2A43"/>
    <w:rsid w:val="00BF3138"/>
    <w:rsid w:val="00BF7561"/>
    <w:rsid w:val="00BF7AE5"/>
    <w:rsid w:val="00C014A8"/>
    <w:rsid w:val="00C0402B"/>
    <w:rsid w:val="00C11235"/>
    <w:rsid w:val="00C11524"/>
    <w:rsid w:val="00C12C2F"/>
    <w:rsid w:val="00C16408"/>
    <w:rsid w:val="00C20452"/>
    <w:rsid w:val="00C211D4"/>
    <w:rsid w:val="00C2149A"/>
    <w:rsid w:val="00C214F9"/>
    <w:rsid w:val="00C2290D"/>
    <w:rsid w:val="00C2305D"/>
    <w:rsid w:val="00C2564E"/>
    <w:rsid w:val="00C257F2"/>
    <w:rsid w:val="00C31D57"/>
    <w:rsid w:val="00C35E68"/>
    <w:rsid w:val="00C36DC6"/>
    <w:rsid w:val="00C447A3"/>
    <w:rsid w:val="00C61EA6"/>
    <w:rsid w:val="00C64D90"/>
    <w:rsid w:val="00C67092"/>
    <w:rsid w:val="00C74FDC"/>
    <w:rsid w:val="00C7558D"/>
    <w:rsid w:val="00C75B7B"/>
    <w:rsid w:val="00C75C59"/>
    <w:rsid w:val="00C77374"/>
    <w:rsid w:val="00C77C52"/>
    <w:rsid w:val="00C77DEE"/>
    <w:rsid w:val="00C860FF"/>
    <w:rsid w:val="00C93584"/>
    <w:rsid w:val="00C94313"/>
    <w:rsid w:val="00C95527"/>
    <w:rsid w:val="00CA3BF4"/>
    <w:rsid w:val="00CC055B"/>
    <w:rsid w:val="00CC0D0C"/>
    <w:rsid w:val="00CC447D"/>
    <w:rsid w:val="00CC7952"/>
    <w:rsid w:val="00CD1954"/>
    <w:rsid w:val="00CD2441"/>
    <w:rsid w:val="00CD32BE"/>
    <w:rsid w:val="00CE35A3"/>
    <w:rsid w:val="00CE69AB"/>
    <w:rsid w:val="00CE7572"/>
    <w:rsid w:val="00CF2585"/>
    <w:rsid w:val="00CF458E"/>
    <w:rsid w:val="00D011B1"/>
    <w:rsid w:val="00D057C2"/>
    <w:rsid w:val="00D10168"/>
    <w:rsid w:val="00D12405"/>
    <w:rsid w:val="00D170BE"/>
    <w:rsid w:val="00D34C86"/>
    <w:rsid w:val="00D47522"/>
    <w:rsid w:val="00D47EB2"/>
    <w:rsid w:val="00D51C92"/>
    <w:rsid w:val="00D553E8"/>
    <w:rsid w:val="00D555E5"/>
    <w:rsid w:val="00D612AF"/>
    <w:rsid w:val="00D627E6"/>
    <w:rsid w:val="00D63645"/>
    <w:rsid w:val="00D65820"/>
    <w:rsid w:val="00D65959"/>
    <w:rsid w:val="00D71610"/>
    <w:rsid w:val="00D7285F"/>
    <w:rsid w:val="00D72BF2"/>
    <w:rsid w:val="00D76E42"/>
    <w:rsid w:val="00D7799B"/>
    <w:rsid w:val="00D82D13"/>
    <w:rsid w:val="00D86508"/>
    <w:rsid w:val="00D92ADE"/>
    <w:rsid w:val="00D9365D"/>
    <w:rsid w:val="00D94478"/>
    <w:rsid w:val="00DA0649"/>
    <w:rsid w:val="00DA1C01"/>
    <w:rsid w:val="00DA380F"/>
    <w:rsid w:val="00DA4D08"/>
    <w:rsid w:val="00DA7586"/>
    <w:rsid w:val="00DA77DA"/>
    <w:rsid w:val="00DB05F0"/>
    <w:rsid w:val="00DB0FA2"/>
    <w:rsid w:val="00DB474D"/>
    <w:rsid w:val="00DC1FCE"/>
    <w:rsid w:val="00DC2718"/>
    <w:rsid w:val="00DC2EA3"/>
    <w:rsid w:val="00DC2EF6"/>
    <w:rsid w:val="00DD26DC"/>
    <w:rsid w:val="00DD3155"/>
    <w:rsid w:val="00DD5A2C"/>
    <w:rsid w:val="00DE3157"/>
    <w:rsid w:val="00DE59E7"/>
    <w:rsid w:val="00DE6D43"/>
    <w:rsid w:val="00DF1E85"/>
    <w:rsid w:val="00DF770F"/>
    <w:rsid w:val="00E00FBA"/>
    <w:rsid w:val="00E05930"/>
    <w:rsid w:val="00E05A5D"/>
    <w:rsid w:val="00E06D5A"/>
    <w:rsid w:val="00E06E3F"/>
    <w:rsid w:val="00E07512"/>
    <w:rsid w:val="00E170D3"/>
    <w:rsid w:val="00E214D3"/>
    <w:rsid w:val="00E23BC3"/>
    <w:rsid w:val="00E251D1"/>
    <w:rsid w:val="00E255F8"/>
    <w:rsid w:val="00E2790C"/>
    <w:rsid w:val="00E301B2"/>
    <w:rsid w:val="00E329E7"/>
    <w:rsid w:val="00E357EE"/>
    <w:rsid w:val="00E61234"/>
    <w:rsid w:val="00E64668"/>
    <w:rsid w:val="00E6490A"/>
    <w:rsid w:val="00E66297"/>
    <w:rsid w:val="00E71463"/>
    <w:rsid w:val="00E7552D"/>
    <w:rsid w:val="00E834C1"/>
    <w:rsid w:val="00E87B75"/>
    <w:rsid w:val="00E91B91"/>
    <w:rsid w:val="00E9209F"/>
    <w:rsid w:val="00E94FA0"/>
    <w:rsid w:val="00EA05EA"/>
    <w:rsid w:val="00EA1FD0"/>
    <w:rsid w:val="00EA6C40"/>
    <w:rsid w:val="00EB02C3"/>
    <w:rsid w:val="00EB6AC3"/>
    <w:rsid w:val="00EC0062"/>
    <w:rsid w:val="00EC0B14"/>
    <w:rsid w:val="00EC2E7A"/>
    <w:rsid w:val="00EC3339"/>
    <w:rsid w:val="00ED7710"/>
    <w:rsid w:val="00EE08B1"/>
    <w:rsid w:val="00EE3E08"/>
    <w:rsid w:val="00EE54A8"/>
    <w:rsid w:val="00EE70AB"/>
    <w:rsid w:val="00EF00DB"/>
    <w:rsid w:val="00EF0149"/>
    <w:rsid w:val="00EF3BD8"/>
    <w:rsid w:val="00EF7057"/>
    <w:rsid w:val="00F06DB1"/>
    <w:rsid w:val="00F10449"/>
    <w:rsid w:val="00F12A18"/>
    <w:rsid w:val="00F27183"/>
    <w:rsid w:val="00F30307"/>
    <w:rsid w:val="00F3607E"/>
    <w:rsid w:val="00F41025"/>
    <w:rsid w:val="00F41468"/>
    <w:rsid w:val="00F41514"/>
    <w:rsid w:val="00F45B33"/>
    <w:rsid w:val="00F47E0C"/>
    <w:rsid w:val="00F51610"/>
    <w:rsid w:val="00F51D7C"/>
    <w:rsid w:val="00F5632D"/>
    <w:rsid w:val="00F64030"/>
    <w:rsid w:val="00F64AEB"/>
    <w:rsid w:val="00F656DA"/>
    <w:rsid w:val="00F6631A"/>
    <w:rsid w:val="00F6687D"/>
    <w:rsid w:val="00F70A77"/>
    <w:rsid w:val="00F71208"/>
    <w:rsid w:val="00F72BD2"/>
    <w:rsid w:val="00F74AEF"/>
    <w:rsid w:val="00F7740D"/>
    <w:rsid w:val="00F86312"/>
    <w:rsid w:val="00F879A1"/>
    <w:rsid w:val="00F91D54"/>
    <w:rsid w:val="00F934D2"/>
    <w:rsid w:val="00F970C9"/>
    <w:rsid w:val="00FA32A2"/>
    <w:rsid w:val="00FA5E4C"/>
    <w:rsid w:val="00FB4D76"/>
    <w:rsid w:val="00FB6CCF"/>
    <w:rsid w:val="00FC0A9F"/>
    <w:rsid w:val="00FC0DD1"/>
    <w:rsid w:val="00FC24F0"/>
    <w:rsid w:val="00FC3504"/>
    <w:rsid w:val="00FC4DCD"/>
    <w:rsid w:val="00FC61B2"/>
    <w:rsid w:val="00FD0AE6"/>
    <w:rsid w:val="00FD13BA"/>
    <w:rsid w:val="00FD6467"/>
    <w:rsid w:val="00FD67EA"/>
    <w:rsid w:val="00FE0753"/>
    <w:rsid w:val="00FE2142"/>
    <w:rsid w:val="00FE2592"/>
    <w:rsid w:val="00FE3989"/>
    <w:rsid w:val="00FE642A"/>
    <w:rsid w:val="00FE7D2C"/>
    <w:rsid w:val="00FF0990"/>
    <w:rsid w:val="00FF1CD8"/>
    <w:rsid w:val="01DC116F"/>
    <w:rsid w:val="055FA176"/>
    <w:rsid w:val="080C5966"/>
    <w:rsid w:val="0B67D009"/>
    <w:rsid w:val="0D547229"/>
    <w:rsid w:val="19A6AFB6"/>
    <w:rsid w:val="1BA7FBFD"/>
    <w:rsid w:val="1F617BA0"/>
    <w:rsid w:val="210B7284"/>
    <w:rsid w:val="270804E6"/>
    <w:rsid w:val="284418C7"/>
    <w:rsid w:val="295289BD"/>
    <w:rsid w:val="296038E9"/>
    <w:rsid w:val="2CB27A32"/>
    <w:rsid w:val="3034028A"/>
    <w:rsid w:val="3159ED03"/>
    <w:rsid w:val="36B87B30"/>
    <w:rsid w:val="36DAA5B3"/>
    <w:rsid w:val="38CDAE98"/>
    <w:rsid w:val="412E0F36"/>
    <w:rsid w:val="41F5D84D"/>
    <w:rsid w:val="48E3DA18"/>
    <w:rsid w:val="4B171607"/>
    <w:rsid w:val="4C2BDB74"/>
    <w:rsid w:val="4EF36BEE"/>
    <w:rsid w:val="54D7599F"/>
    <w:rsid w:val="5A0C90C0"/>
    <w:rsid w:val="5A4CE611"/>
    <w:rsid w:val="5C17053E"/>
    <w:rsid w:val="5FF80D6A"/>
    <w:rsid w:val="6243BF75"/>
    <w:rsid w:val="6AF005C0"/>
    <w:rsid w:val="6B4EBE9A"/>
    <w:rsid w:val="7666B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6672F26"/>
  <w14:defaultImageDpi w14:val="330"/>
  <w15:docId w15:val="{D6A04CF5-B5F2-4479-8AE2-5A24D918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24F0"/>
    <w:pPr>
      <w:spacing w:after="160" w:line="276" w:lineRule="auto"/>
      <w:jc w:val="both"/>
    </w:pPr>
    <w:rPr>
      <w:rFonts w:ascii="Lora" w:hAnsi="Lora" w:cs="Times New Roman (Textkörper CS)"/>
      <w:sz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184C"/>
    <w:pPr>
      <w:keepNext/>
      <w:keepLines/>
      <w:numPr>
        <w:numId w:val="10"/>
      </w:numPr>
      <w:spacing w:before="360" w:after="120"/>
      <w:jc w:val="left"/>
      <w:outlineLvl w:val="0"/>
    </w:pPr>
    <w:rPr>
      <w:rFonts w:ascii="Montserrat" w:eastAsiaTheme="majorEastAsia" w:hAnsi="Montserrat" w:cstheme="majorBidi"/>
      <w:b/>
      <w:caps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6184C"/>
    <w:pPr>
      <w:keepNext/>
      <w:keepLines/>
      <w:numPr>
        <w:ilvl w:val="1"/>
        <w:numId w:val="10"/>
      </w:numPr>
      <w:spacing w:before="360" w:after="120"/>
      <w:jc w:val="left"/>
      <w:outlineLvl w:val="1"/>
    </w:pPr>
    <w:rPr>
      <w:rFonts w:ascii="Montserrat" w:eastAsiaTheme="majorEastAsia" w:hAnsi="Montserrat" w:cstheme="majorBidi"/>
      <w:b/>
      <w:caps/>
      <w:sz w:val="28"/>
      <w:szCs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6184C"/>
    <w:pPr>
      <w:keepNext/>
      <w:keepLines/>
      <w:numPr>
        <w:ilvl w:val="2"/>
        <w:numId w:val="10"/>
      </w:numPr>
      <w:spacing w:before="240" w:after="120"/>
      <w:jc w:val="left"/>
      <w:outlineLvl w:val="2"/>
    </w:pPr>
    <w:rPr>
      <w:rFonts w:ascii="Montserrat" w:eastAsiaTheme="majorEastAsia" w:hAnsi="Montserrat" w:cstheme="majorBidi"/>
      <w:b/>
      <w:caps/>
      <w:sz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747D7E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7D7E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7D7E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47D7E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7D7E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7D7E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47D7E"/>
    <w:pPr>
      <w:spacing w:after="200" w:line="240" w:lineRule="auto"/>
    </w:pPr>
    <w:rPr>
      <w:rFonts w:ascii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character" w:styleId="Buchtitel">
    <w:name w:val="Book Title"/>
    <w:basedOn w:val="Absatz-Standardschriftart"/>
    <w:uiPriority w:val="33"/>
    <w:qFormat/>
    <w:rsid w:val="00747D7E"/>
    <w:rPr>
      <w:b/>
      <w:bCs/>
      <w:i/>
      <w:iCs/>
      <w:spacing w:val="5"/>
    </w:rPr>
  </w:style>
  <w:style w:type="character" w:styleId="Fett">
    <w:name w:val="Strong"/>
    <w:basedOn w:val="Absatz-Standardschriftart"/>
    <w:uiPriority w:val="22"/>
    <w:qFormat/>
    <w:rsid w:val="00747D7E"/>
    <w:rPr>
      <w:b/>
      <w:bCs/>
      <w:color w:val="auto"/>
    </w:rPr>
  </w:style>
  <w:style w:type="paragraph" w:styleId="Fuzeile">
    <w:name w:val="footer"/>
    <w:basedOn w:val="Standard"/>
    <w:link w:val="FuzeileZchn"/>
    <w:uiPriority w:val="99"/>
    <w:unhideWhenUsed/>
    <w:rsid w:val="00747D7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47D7E"/>
    <w:rPr>
      <w:sz w:val="22"/>
      <w:szCs w:val="22"/>
      <w:lang w:val="de-CH" w:eastAsia="en-US"/>
    </w:rPr>
  </w:style>
  <w:style w:type="character" w:styleId="Hervorhebung">
    <w:name w:val="Emphasis"/>
    <w:basedOn w:val="Absatz-Standardschriftart"/>
    <w:uiPriority w:val="20"/>
    <w:qFormat/>
    <w:rsid w:val="00747D7E"/>
    <w:rPr>
      <w:i/>
      <w:iCs/>
      <w:color w:val="auto"/>
    </w:rPr>
  </w:style>
  <w:style w:type="character" w:styleId="HTMLZitat">
    <w:name w:val="HTML Cite"/>
    <w:basedOn w:val="Absatz-Standardschriftart"/>
    <w:uiPriority w:val="99"/>
    <w:semiHidden/>
    <w:unhideWhenUsed/>
    <w:rsid w:val="00747D7E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FC24F0"/>
    <w:rPr>
      <w:color w:val="323394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184C"/>
    <w:rPr>
      <w:rFonts w:ascii="Montserrat" w:eastAsiaTheme="majorEastAsia" w:hAnsi="Montserrat" w:cstheme="majorBidi"/>
      <w:b/>
      <w:caps/>
      <w:sz w:val="32"/>
      <w:szCs w:val="32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7D7E"/>
    <w:pPr>
      <w:ind w:left="431" w:hanging="431"/>
      <w:outlineLvl w:val="9"/>
    </w:pPr>
  </w:style>
  <w:style w:type="character" w:styleId="IntensiveHervorhebung">
    <w:name w:val="Intense Emphasis"/>
    <w:basedOn w:val="Absatz-Standardschriftart"/>
    <w:uiPriority w:val="21"/>
    <w:qFormat/>
    <w:rsid w:val="00747D7E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747D7E"/>
    <w:rPr>
      <w:b/>
      <w:bCs/>
      <w:smallCaps/>
      <w:color w:val="404040" w:themeColor="text1" w:themeTint="BF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47D7E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47D7E"/>
    <w:rPr>
      <w:i/>
      <w:iCs/>
      <w:color w:val="404040" w:themeColor="text1" w:themeTint="BF"/>
      <w:sz w:val="22"/>
      <w:szCs w:val="22"/>
      <w:lang w:val="de-CH" w:eastAsia="en-US"/>
    </w:rPr>
  </w:style>
  <w:style w:type="paragraph" w:styleId="KeinLeerraum">
    <w:name w:val="No Spacing"/>
    <w:link w:val="KeinLeerraumZchn"/>
    <w:uiPriority w:val="1"/>
    <w:qFormat/>
    <w:rsid w:val="00DC2EF6"/>
    <w:rPr>
      <w:rFonts w:ascii="Lora" w:hAnsi="Lora"/>
      <w:sz w:val="22"/>
      <w:szCs w:val="22"/>
      <w:lang w:val="de-CH"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C2EF6"/>
    <w:rPr>
      <w:rFonts w:ascii="Lora" w:hAnsi="Lora"/>
      <w:sz w:val="22"/>
      <w:szCs w:val="22"/>
      <w:lang w:val="de-CH" w:eastAsia="en-US"/>
    </w:rPr>
  </w:style>
  <w:style w:type="paragraph" w:styleId="Kopfzeile">
    <w:name w:val="header"/>
    <w:basedOn w:val="Standard"/>
    <w:link w:val="KopfzeileZchn"/>
    <w:uiPriority w:val="99"/>
    <w:unhideWhenUsed/>
    <w:rsid w:val="00747D7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47D7E"/>
    <w:rPr>
      <w:sz w:val="22"/>
      <w:szCs w:val="22"/>
      <w:lang w:val="de-CH" w:eastAsia="en-US"/>
    </w:rPr>
  </w:style>
  <w:style w:type="paragraph" w:styleId="Listenabsatz">
    <w:name w:val="List Paragraph"/>
    <w:basedOn w:val="Standard"/>
    <w:uiPriority w:val="34"/>
    <w:qFormat/>
    <w:rsid w:val="00D10168"/>
    <w:pPr>
      <w:ind w:left="720"/>
      <w:contextualSpacing/>
    </w:pPr>
    <w:rPr>
      <w:rFonts w:cstheme="minorBidi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158FF"/>
    <w:pPr>
      <w:spacing w:after="0" w:line="240" w:lineRule="auto"/>
      <w:contextualSpacing/>
      <w:jc w:val="left"/>
    </w:pPr>
    <w:rPr>
      <w:rFonts w:ascii="Montserrat" w:eastAsiaTheme="majorEastAsia" w:hAnsi="Montserrat" w:cstheme="majorBidi"/>
      <w:b/>
      <w:spacing w:val="20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5158FF"/>
    <w:rPr>
      <w:rFonts w:ascii="Montserrat" w:eastAsiaTheme="majorEastAsia" w:hAnsi="Montserrat" w:cstheme="majorBidi"/>
      <w:b/>
      <w:spacing w:val="20"/>
      <w:sz w:val="56"/>
      <w:szCs w:val="56"/>
      <w:lang w:val="de-CH" w:eastAsia="en-US"/>
    </w:rPr>
  </w:style>
  <w:style w:type="paragraph" w:customStyle="1" w:styleId="MetaTitelAnschrift">
    <w:name w:val="Meta Titel Anschrift"/>
    <w:basedOn w:val="Titel"/>
    <w:rsid w:val="00747D7E"/>
    <w:pPr>
      <w:jc w:val="right"/>
    </w:pPr>
    <w:rPr>
      <w:color w:val="FFFFFF" w:themeColor="background1"/>
      <w:sz w:val="28"/>
    </w:rPr>
  </w:style>
  <w:style w:type="paragraph" w:customStyle="1" w:styleId="MetaTitel">
    <w:name w:val="Meta Titel"/>
    <w:basedOn w:val="MetaTitelAnschrift"/>
    <w:rsid w:val="00747D7E"/>
    <w:pPr>
      <w:jc w:val="left"/>
    </w:pPr>
    <w:rPr>
      <w:caps/>
      <w:sz w:val="22"/>
    </w:rPr>
  </w:style>
  <w:style w:type="paragraph" w:customStyle="1" w:styleId="MetadatenAnschrift">
    <w:name w:val="Metadaten Anschrift"/>
    <w:basedOn w:val="KeinLeerraum"/>
    <w:rsid w:val="00747D7E"/>
    <w:rPr>
      <w:color w:val="FFFFFF" w:themeColor="background1"/>
    </w:rPr>
  </w:style>
  <w:style w:type="paragraph" w:customStyle="1" w:styleId="Metadaten">
    <w:name w:val="Metadaten"/>
    <w:basedOn w:val="MetadatenAnschrift"/>
    <w:qFormat/>
    <w:rsid w:val="00747D7E"/>
    <w:pPr>
      <w:tabs>
        <w:tab w:val="left" w:pos="1247"/>
      </w:tabs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47D7E"/>
    <w:rPr>
      <w:color w:val="808080"/>
      <w:shd w:val="clear" w:color="auto" w:fill="E6E6E6"/>
    </w:rPr>
  </w:style>
  <w:style w:type="character" w:styleId="Platzhaltertext">
    <w:name w:val="Placeholder Text"/>
    <w:basedOn w:val="Absatz-Standardschriftart"/>
    <w:uiPriority w:val="99"/>
    <w:semiHidden/>
    <w:rsid w:val="00747D7E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747D7E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rsid w:val="00747D7E"/>
    <w:rPr>
      <w:smallCaps/>
      <w:color w:val="404040" w:themeColor="text1" w:themeTint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7D7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7D7E"/>
    <w:rPr>
      <w:rFonts w:ascii="Tahoma" w:hAnsi="Tahoma" w:cs="Tahoma"/>
      <w:sz w:val="16"/>
      <w:szCs w:val="16"/>
      <w:lang w:val="de-CH" w:eastAsia="en-US"/>
    </w:rPr>
  </w:style>
  <w:style w:type="paragraph" w:styleId="StandardWeb">
    <w:name w:val="Normal (Web)"/>
    <w:basedOn w:val="Standard"/>
    <w:uiPriority w:val="99"/>
    <w:semiHidden/>
    <w:unhideWhenUsed/>
    <w:rsid w:val="0074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de-CH"/>
    </w:rPr>
  </w:style>
  <w:style w:type="table" w:styleId="Tabellenraster">
    <w:name w:val="Table Grid"/>
    <w:basedOn w:val="NormaleTabelle"/>
    <w:uiPriority w:val="59"/>
    <w:rsid w:val="00747D7E"/>
    <w:rPr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66184C"/>
    <w:rPr>
      <w:rFonts w:ascii="Montserrat" w:eastAsiaTheme="majorEastAsia" w:hAnsi="Montserrat" w:cstheme="majorBidi"/>
      <w:b/>
      <w:caps/>
      <w:sz w:val="28"/>
      <w:szCs w:val="28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184C"/>
    <w:rPr>
      <w:rFonts w:ascii="Montserrat" w:eastAsiaTheme="majorEastAsia" w:hAnsi="Montserrat" w:cstheme="majorBidi"/>
      <w:b/>
      <w:caps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7D7E"/>
    <w:rPr>
      <w:rFonts w:asciiTheme="majorHAnsi" w:eastAsiaTheme="majorEastAsia" w:hAnsiTheme="majorHAnsi" w:cstheme="majorBidi"/>
      <w:b/>
      <w:iCs/>
      <w:color w:val="000000" w:themeColor="text1"/>
      <w:sz w:val="22"/>
      <w:szCs w:val="22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7D7E"/>
    <w:rPr>
      <w:rFonts w:asciiTheme="majorHAnsi" w:eastAsiaTheme="majorEastAsia" w:hAnsiTheme="majorHAnsi" w:cstheme="majorBidi"/>
      <w:color w:val="404040" w:themeColor="text1" w:themeTint="BF"/>
      <w:sz w:val="22"/>
      <w:szCs w:val="22"/>
      <w:lang w:val="de-CH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7D7E"/>
    <w:rPr>
      <w:rFonts w:asciiTheme="majorHAnsi" w:eastAsiaTheme="majorEastAsia" w:hAnsiTheme="majorHAnsi" w:cstheme="majorBidi"/>
      <w:sz w:val="22"/>
      <w:szCs w:val="22"/>
      <w:lang w:val="de-CH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7D7E"/>
    <w:rPr>
      <w:rFonts w:asciiTheme="majorHAnsi" w:eastAsiaTheme="majorEastAsia" w:hAnsiTheme="majorHAnsi" w:cstheme="majorBidi"/>
      <w:i/>
      <w:iCs/>
      <w:sz w:val="22"/>
      <w:szCs w:val="22"/>
      <w:lang w:val="de-CH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7D7E"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de-CH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7D7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de-CH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65F2"/>
    <w:pPr>
      <w:numPr>
        <w:ilvl w:val="1"/>
      </w:numPr>
      <w:spacing w:after="0"/>
      <w:jc w:val="left"/>
    </w:pPr>
    <w:rPr>
      <w:rFonts w:cstheme="minorBidi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65F2"/>
    <w:rPr>
      <w:rFonts w:ascii="Lora" w:hAnsi="Lora"/>
      <w:sz w:val="22"/>
      <w:szCs w:val="22"/>
      <w:lang w:val="de-CH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747D7E"/>
    <w:pPr>
      <w:spacing w:before="200"/>
      <w:ind w:left="864" w:right="864"/>
    </w:pPr>
    <w:rPr>
      <w:rFonts w:ascii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747D7E"/>
    <w:rPr>
      <w:i/>
      <w:iCs/>
      <w:color w:val="404040" w:themeColor="text1" w:themeTint="BF"/>
      <w:sz w:val="22"/>
      <w:szCs w:val="22"/>
      <w:lang w:val="de-CH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760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60A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60AB"/>
    <w:rPr>
      <w:rFonts w:ascii="Lora" w:hAnsi="Lora" w:cs="Times New Roman (Textkörper CS)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60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60AB"/>
    <w:rPr>
      <w:rFonts w:ascii="Lora" w:hAnsi="Lora" w:cs="Times New Roman (Textkörper CS)"/>
      <w:b/>
      <w:bCs/>
      <w:sz w:val="20"/>
      <w:szCs w:val="20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AA3552"/>
    <w:rPr>
      <w:color w:val="800080" w:themeColor="followedHyperlink"/>
      <w:u w:val="single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ckend.jugendundsport.ch/fileservice/sdweb-docs-prod-jugdsport-files/files/2024/03/06/171e0942-0dcb-49fa-96f0-51594e20d2e9.do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evi.ch/depliants-reglement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vi.ch/depliants-reglement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schuepbach\Downloads\CEVI_Dokumentenvorlage_DE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90953C76EA4E9A8D3A3C7F43D94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71B7F-4343-4A89-BEE0-6D8EB7F0DF86}"/>
      </w:docPartPr>
      <w:docPartBody>
        <w:p w:rsidR="001C51D7" w:rsidRDefault="005B6A6F" w:rsidP="005B6A6F">
          <w:pPr>
            <w:pStyle w:val="5390953C76EA4E9A8D3A3C7F43D94FA6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5483829C1C474D8BB572A4FB45CC2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8B65E-80E1-43E8-ADD2-875A395E6F28}"/>
      </w:docPartPr>
      <w:docPartBody>
        <w:p w:rsidR="001C51D7" w:rsidRDefault="005B6A6F" w:rsidP="005B6A6F">
          <w:pPr>
            <w:pStyle w:val="5483829C1C474D8BB572A4FB45CC2C61"/>
          </w:pPr>
          <w:r w:rsidRPr="00D76E42">
            <w:rPr>
              <w:vanish/>
              <w:color w:val="FF0000"/>
              <w:lang w:val="fr-CH"/>
            </w:rPr>
            <w:t>Date</w:t>
          </w:r>
        </w:p>
      </w:docPartBody>
    </w:docPart>
    <w:docPart>
      <w:docPartPr>
        <w:name w:val="27D219CC2CF44B4C802E9417CFFDC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64BD8-D077-4398-939E-CA25893DA2A1}"/>
      </w:docPartPr>
      <w:docPartBody>
        <w:p w:rsidR="001C51D7" w:rsidRDefault="005B6A6F" w:rsidP="005B6A6F">
          <w:pPr>
            <w:pStyle w:val="27D219CC2CF44B4C802E9417CFFDC761"/>
          </w:pPr>
          <w:r w:rsidRPr="00D76E42">
            <w:rPr>
              <w:vanish/>
              <w:color w:val="FF0000"/>
              <w:lang w:val="fr-CH"/>
            </w:rPr>
            <w:t>Offre de camp</w:t>
          </w:r>
        </w:p>
      </w:docPartBody>
    </w:docPart>
    <w:docPart>
      <w:docPartPr>
        <w:name w:val="6D756FDCC2A94CE49D7CAA9AEB012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34FAA-B612-4BD1-B368-F8E914E0DCF4}"/>
      </w:docPartPr>
      <w:docPartBody>
        <w:p w:rsidR="001C51D7" w:rsidRDefault="005B6A6F" w:rsidP="005B6A6F">
          <w:pPr>
            <w:pStyle w:val="6D756FDCC2A94CE49D7CAA9AEB01249B"/>
          </w:pPr>
          <w:r w:rsidRPr="00D76E42">
            <w:rPr>
              <w:vanish/>
              <w:color w:val="FF0000"/>
              <w:lang w:val="fr-CH"/>
            </w:rPr>
            <w:t>Date</w:t>
          </w:r>
        </w:p>
      </w:docPartBody>
    </w:docPart>
    <w:docPart>
      <w:docPartPr>
        <w:name w:val="BD0C7067D447468986B8A25C137C2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9164A-EF78-48F6-A5CD-99924F4A92EC}"/>
      </w:docPartPr>
      <w:docPartBody>
        <w:p w:rsidR="001C51D7" w:rsidRDefault="005B6A6F" w:rsidP="005B6A6F">
          <w:pPr>
            <w:pStyle w:val="BD0C7067D447468986B8A25C137C2054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C4DDA5689BBB4A3E9F96FDF888AD4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532A0-B1E0-4169-84A4-681E92A088B8}"/>
      </w:docPartPr>
      <w:docPartBody>
        <w:p w:rsidR="001C51D7" w:rsidRDefault="005B6A6F" w:rsidP="005B6A6F">
          <w:pPr>
            <w:pStyle w:val="C4DDA5689BBB4A3E9F96FDF888AD45F0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B44C48A0F85349D3B19C0B78F12F1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BE3DF-39F8-48C8-811B-FA957D12E17B}"/>
      </w:docPartPr>
      <w:docPartBody>
        <w:p w:rsidR="001C51D7" w:rsidRDefault="005B6A6F" w:rsidP="005B6A6F">
          <w:pPr>
            <w:pStyle w:val="B44C48A0F85349D3B19C0B78F12F1056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BAC91C506C624CD5A5ECF3CCA86CC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AB1BD-5DD1-415E-B10F-21CFC5771C7B}"/>
      </w:docPartPr>
      <w:docPartBody>
        <w:p w:rsidR="001C51D7" w:rsidRDefault="005B6A6F" w:rsidP="005B6A6F">
          <w:pPr>
            <w:pStyle w:val="BAC91C506C624CD5A5ECF3CCA86CC78E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5F86EC36B94A49279DE3291B25B7A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25D5E-6C2E-4ACF-9394-96B87F364DF1}"/>
      </w:docPartPr>
      <w:docPartBody>
        <w:p w:rsidR="001C51D7" w:rsidRDefault="005B6A6F" w:rsidP="005B6A6F">
          <w:pPr>
            <w:pStyle w:val="5F86EC36B94A49279DE3291B25B7A662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4FB2225C00714BC982C68F82C9FBA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7E753-D86F-48E6-8DA9-16737BD156DF}"/>
      </w:docPartPr>
      <w:docPartBody>
        <w:p w:rsidR="001C51D7" w:rsidRDefault="005B6A6F" w:rsidP="005B6A6F">
          <w:pPr>
            <w:pStyle w:val="4FB2225C00714BC982C68F82C9FBAAD7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016E428C125A4CD193F48D104DA57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9AA6D-187A-4569-9A34-0B60EEAB5881}"/>
      </w:docPartPr>
      <w:docPartBody>
        <w:p w:rsidR="001C51D7" w:rsidRDefault="005B6A6F" w:rsidP="005B6A6F">
          <w:pPr>
            <w:pStyle w:val="016E428C125A4CD193F48D104DA57595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F7D6B1ACEBBC4B4CB4F02146A45C9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54B4C-851E-4F4D-9E7E-EF79E66CEA4F}"/>
      </w:docPartPr>
      <w:docPartBody>
        <w:p w:rsidR="00D82D1B" w:rsidRDefault="005B6A6F" w:rsidP="005B6A6F">
          <w:pPr>
            <w:pStyle w:val="F7D6B1ACEBBC4B4CB4F02146A45C92BE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E866CA1E98564C389DBA6C5AA493D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50C47-F81D-4691-87F8-FD2969F99B48}"/>
      </w:docPartPr>
      <w:docPartBody>
        <w:p w:rsidR="00D82D1B" w:rsidRDefault="005B6A6F" w:rsidP="005B6A6F">
          <w:pPr>
            <w:pStyle w:val="E866CA1E98564C389DBA6C5AA493D777"/>
          </w:pPr>
          <w:r w:rsidRPr="00D76E42">
            <w:rPr>
              <w:vanish/>
              <w:color w:val="FF0000"/>
              <w:lang w:val="fr-CH"/>
            </w:rPr>
            <w:t>Date</w:t>
          </w:r>
        </w:p>
      </w:docPartBody>
    </w:docPart>
    <w:docPart>
      <w:docPartPr>
        <w:name w:val="47FB61453BE34E83BD4AAB6ED6C59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69BCB-CE12-497D-921C-E8523F326D02}"/>
      </w:docPartPr>
      <w:docPartBody>
        <w:p w:rsidR="00D82D1B" w:rsidRDefault="005B6A6F" w:rsidP="005B6A6F">
          <w:pPr>
            <w:pStyle w:val="47FB61453BE34E83BD4AAB6ED6C59F6F"/>
          </w:pPr>
          <w:r w:rsidRPr="00D76E42">
            <w:rPr>
              <w:vanish/>
              <w:color w:val="FF0000"/>
              <w:lang w:val="fr-CH"/>
            </w:rPr>
            <w:t>Date</w:t>
          </w:r>
        </w:p>
      </w:docPartBody>
    </w:docPart>
    <w:docPart>
      <w:docPartPr>
        <w:name w:val="69C1C23C7882405DADE85E49839A2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EE0CB-31A3-4676-B80C-6E710F9B9FF3}"/>
      </w:docPartPr>
      <w:docPartBody>
        <w:p w:rsidR="00D82D1B" w:rsidRDefault="005B6A6F" w:rsidP="005B6A6F">
          <w:pPr>
            <w:pStyle w:val="69C1C23C7882405DADE85E49839A2FF0"/>
          </w:pPr>
          <w:r w:rsidRPr="00D76E42">
            <w:rPr>
              <w:vanish/>
              <w:color w:val="FF0000"/>
              <w:lang w:val="fr-CH"/>
            </w:rPr>
            <w:t>Date</w:t>
          </w:r>
        </w:p>
      </w:docPartBody>
    </w:docPart>
    <w:docPart>
      <w:docPartPr>
        <w:name w:val="530524F6DBA14538B6662921C21E8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9971E-EEEC-4145-BFD3-5F0247EF0AEC}"/>
      </w:docPartPr>
      <w:docPartBody>
        <w:p w:rsidR="00D82D1B" w:rsidRDefault="005B6A6F" w:rsidP="005B6A6F">
          <w:pPr>
            <w:pStyle w:val="530524F6DBA14538B6662921C21E8240"/>
          </w:pPr>
          <w:r w:rsidRPr="00D76E42">
            <w:rPr>
              <w:vanish/>
              <w:color w:val="FF0000"/>
              <w:lang w:val="fr-CH"/>
            </w:rPr>
            <w:t>Date</w:t>
          </w:r>
        </w:p>
      </w:docPartBody>
    </w:docPart>
    <w:docPart>
      <w:docPartPr>
        <w:name w:val="74BA8C80CC6240BCACB600A72A70F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99843-D4C4-4272-9C51-840003B1C2D1}"/>
      </w:docPartPr>
      <w:docPartBody>
        <w:p w:rsidR="00D82D1B" w:rsidRDefault="005B6A6F" w:rsidP="005B6A6F">
          <w:pPr>
            <w:pStyle w:val="74BA8C80CC6240BCACB600A72A70F875"/>
          </w:pPr>
          <w:r w:rsidRPr="00D76E42">
            <w:rPr>
              <w:vanish/>
              <w:color w:val="FF0000"/>
              <w:lang w:val="fr-CH"/>
            </w:rPr>
            <w:t>Date</w:t>
          </w:r>
        </w:p>
      </w:docPartBody>
    </w:docPart>
    <w:docPart>
      <w:docPartPr>
        <w:name w:val="E42ABA8F60784887AC93EFB0D8837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C73F6-3B90-4F5A-A900-CAB30CE1C6D3}"/>
      </w:docPartPr>
      <w:docPartBody>
        <w:p w:rsidR="00D82D1B" w:rsidRDefault="005B6A6F" w:rsidP="005B6A6F">
          <w:pPr>
            <w:pStyle w:val="E42ABA8F60784887AC93EFB0D883782B"/>
          </w:pPr>
          <w:r w:rsidRPr="00D76E42">
            <w:rPr>
              <w:vanish/>
              <w:color w:val="FF0000"/>
              <w:lang w:val="fr-CH"/>
            </w:rPr>
            <w:t>Date</w:t>
          </w:r>
        </w:p>
      </w:docPartBody>
    </w:docPart>
    <w:docPart>
      <w:docPartPr>
        <w:name w:val="BF38647856444EC29A34691781D6E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3B0D7-C243-4BE2-9A48-6AE4926E886D}"/>
      </w:docPartPr>
      <w:docPartBody>
        <w:p w:rsidR="00D82D1B" w:rsidRDefault="005B6A6F" w:rsidP="005B6A6F">
          <w:pPr>
            <w:pStyle w:val="BF38647856444EC29A34691781D6E195"/>
          </w:pPr>
          <w:r w:rsidRPr="00D76E42">
            <w:rPr>
              <w:vanish/>
              <w:color w:val="FF0000"/>
              <w:lang w:val="fr-CH"/>
            </w:rPr>
            <w:t>Date</w:t>
          </w:r>
        </w:p>
      </w:docPartBody>
    </w:docPart>
    <w:docPart>
      <w:docPartPr>
        <w:name w:val="6F5980F07E6F47AEA6EB6CC506D9D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C7E24-61B9-4AD2-BCAF-7536DC123D45}"/>
      </w:docPartPr>
      <w:docPartBody>
        <w:p w:rsidR="00D82D1B" w:rsidRDefault="005B6A6F" w:rsidP="005B6A6F">
          <w:pPr>
            <w:pStyle w:val="6F5980F07E6F47AEA6EB6CC506D9DDD8"/>
          </w:pPr>
          <w:r w:rsidRPr="00D76E42">
            <w:rPr>
              <w:vanish/>
              <w:color w:val="FF0000"/>
              <w:lang w:val="fr-CH"/>
            </w:rPr>
            <w:t>Date</w:t>
          </w:r>
        </w:p>
      </w:docPartBody>
    </w:docPart>
    <w:docPart>
      <w:docPartPr>
        <w:name w:val="02C70F91D3F440ED979D1C9EDFA69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1D91B-50EC-491B-B232-E6F2AEF718AB}"/>
      </w:docPartPr>
      <w:docPartBody>
        <w:p w:rsidR="00D82D1B" w:rsidRDefault="005B6A6F" w:rsidP="005B6A6F">
          <w:pPr>
            <w:pStyle w:val="02C70F91D3F440ED979D1C9EDFA69BE4"/>
          </w:pPr>
          <w:r w:rsidRPr="00D76E42">
            <w:rPr>
              <w:vanish/>
              <w:color w:val="FF0000"/>
              <w:lang w:val="fr-CH"/>
            </w:rPr>
            <w:t>Date</w:t>
          </w:r>
        </w:p>
      </w:docPartBody>
    </w:docPart>
    <w:docPart>
      <w:docPartPr>
        <w:name w:val="66BCADEB702647FD9E5025CBFE924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86F74-37D1-4BE1-8C86-F206D2B1D3F1}"/>
      </w:docPartPr>
      <w:docPartBody>
        <w:p w:rsidR="00D82D1B" w:rsidRDefault="005B6A6F" w:rsidP="005B6A6F">
          <w:pPr>
            <w:pStyle w:val="66BCADEB702647FD9E5025CBFE924CD3"/>
          </w:pPr>
          <w:r w:rsidRPr="00D76E42">
            <w:rPr>
              <w:vanish/>
              <w:color w:val="FF0000"/>
              <w:lang w:val="fr-CH"/>
            </w:rPr>
            <w:t>Date</w:t>
          </w:r>
        </w:p>
      </w:docPartBody>
    </w:docPart>
    <w:docPart>
      <w:docPartPr>
        <w:name w:val="BF3764C909DF4CF1A796B2810C93D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A0A7B-E41B-450D-A12B-AE2DBA82F972}"/>
      </w:docPartPr>
      <w:docPartBody>
        <w:p w:rsidR="00D82D1B" w:rsidRDefault="005B6A6F" w:rsidP="005B6A6F">
          <w:pPr>
            <w:pStyle w:val="BF3764C909DF4CF1A796B2810C93DCE3"/>
          </w:pPr>
          <w:r w:rsidRPr="00D76E42">
            <w:rPr>
              <w:vanish/>
              <w:color w:val="FF0000"/>
              <w:lang w:val="fr-CH"/>
            </w:rPr>
            <w:t>Date</w:t>
          </w:r>
        </w:p>
      </w:docPartBody>
    </w:docPart>
    <w:docPart>
      <w:docPartPr>
        <w:name w:val="8AA149A9C5C54A96A796BC89166FC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27C62-2285-4F36-886D-AFDB672DEF40}"/>
      </w:docPartPr>
      <w:docPartBody>
        <w:p w:rsidR="00D82D1B" w:rsidRDefault="005B6A6F" w:rsidP="005B6A6F">
          <w:pPr>
            <w:pStyle w:val="8AA149A9C5C54A96A796BC89166FC54A"/>
          </w:pPr>
          <w:r w:rsidRPr="00D76E42">
            <w:rPr>
              <w:vanish/>
              <w:color w:val="FF0000"/>
              <w:lang w:val="fr-CH"/>
            </w:rPr>
            <w:t>Date</w:t>
          </w:r>
        </w:p>
      </w:docPartBody>
    </w:docPart>
    <w:docPart>
      <w:docPartPr>
        <w:name w:val="2D01C7F8490D4059B6392D6470F03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934A4-A685-455F-BF3A-CE0CF6EA2868}"/>
      </w:docPartPr>
      <w:docPartBody>
        <w:p w:rsidR="00D82D1B" w:rsidRDefault="005B6A6F" w:rsidP="005B6A6F">
          <w:pPr>
            <w:pStyle w:val="2D01C7F8490D4059B6392D6470F039BA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0F65B5340D7E4135B36894DFAC254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17E90-9C8C-4333-AA57-C60427B46B59}"/>
      </w:docPartPr>
      <w:docPartBody>
        <w:p w:rsidR="00D82D1B" w:rsidRDefault="005B6A6F" w:rsidP="005B6A6F">
          <w:pPr>
            <w:pStyle w:val="0F65B5340D7E4135B36894DFAC254F43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BE7D9D037FE54123A13292465CC3B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28656-B93B-405E-9F75-62952A650FC3}"/>
      </w:docPartPr>
      <w:docPartBody>
        <w:p w:rsidR="00D82D1B" w:rsidRDefault="005B6A6F" w:rsidP="005B6A6F">
          <w:pPr>
            <w:pStyle w:val="BE7D9D037FE54123A13292465CC3BEFA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A3D44B362084448B994600BD0AE1F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54AC2-B9A4-46A8-B66F-8F517F11CB63}"/>
      </w:docPartPr>
      <w:docPartBody>
        <w:p w:rsidR="00D82D1B" w:rsidRDefault="005B6A6F" w:rsidP="005B6A6F">
          <w:pPr>
            <w:pStyle w:val="A3D44B362084448B994600BD0AE1FCB6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F056E5F714E54ECBBAF6C9D669438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605C0-0922-4358-A31C-8C7A819664E8}"/>
      </w:docPartPr>
      <w:docPartBody>
        <w:p w:rsidR="00D82D1B" w:rsidRDefault="005B6A6F" w:rsidP="005B6A6F">
          <w:pPr>
            <w:pStyle w:val="F056E5F714E54ECBBAF6C9D6694383D6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D26DEA8935F24B2C814382F32C643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96CF6-FAA7-4102-BE6E-2AC82D98A778}"/>
      </w:docPartPr>
      <w:docPartBody>
        <w:p w:rsidR="00D82D1B" w:rsidRDefault="005B6A6F" w:rsidP="005B6A6F">
          <w:pPr>
            <w:pStyle w:val="D26DEA8935F24B2C814382F32C643700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B2AD19800E6D4D0D90744B539AC71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60DB8-4215-49C4-9972-630445DBE280}"/>
      </w:docPartPr>
      <w:docPartBody>
        <w:p w:rsidR="00D82D1B" w:rsidRDefault="005B6A6F" w:rsidP="005B6A6F">
          <w:pPr>
            <w:pStyle w:val="B2AD19800E6D4D0D90744B539AC7155C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72254EC30EAF4BF1A750E57B079DA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1FB34-C1A9-423F-BB82-CB6E89C8BBEB}"/>
      </w:docPartPr>
      <w:docPartBody>
        <w:p w:rsidR="00D82D1B" w:rsidRDefault="005B6A6F" w:rsidP="005B6A6F">
          <w:pPr>
            <w:pStyle w:val="72254EC30EAF4BF1A750E57B079DA000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6E2F646AF2FB413F9402CCAB267DA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7D1841-62B7-47CE-ADDE-DB09411B8B47}"/>
      </w:docPartPr>
      <w:docPartBody>
        <w:p w:rsidR="00D82D1B" w:rsidRDefault="005B6A6F" w:rsidP="005B6A6F">
          <w:pPr>
            <w:pStyle w:val="6E2F646AF2FB413F9402CCAB267DA06A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69E72AB68812455E954E6D71CCFBA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F7345-711F-4714-96D9-96007BFC99E2}"/>
      </w:docPartPr>
      <w:docPartBody>
        <w:p w:rsidR="00D82D1B" w:rsidRDefault="005B6A6F" w:rsidP="005B6A6F">
          <w:pPr>
            <w:pStyle w:val="69E72AB68812455E954E6D71CCFBAE2A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DD24E90CA27B430C835CB39FB04B4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FD28C-EC37-4BB4-B77C-157E5A44C58A}"/>
      </w:docPartPr>
      <w:docPartBody>
        <w:p w:rsidR="00D82D1B" w:rsidRDefault="005B6A6F" w:rsidP="005B6A6F">
          <w:pPr>
            <w:pStyle w:val="DD24E90CA27B430C835CB39FB04B4288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753716FCEEBA4C868A692D8942AAA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A14AF-5F0A-4172-A326-38DB84AF09F8}"/>
      </w:docPartPr>
      <w:docPartBody>
        <w:p w:rsidR="0020097F" w:rsidRDefault="005B6A6F" w:rsidP="005B6A6F">
          <w:pPr>
            <w:pStyle w:val="753716FCEEBA4C868A692D8942AAA578"/>
          </w:pPr>
          <w:r w:rsidRPr="00D76E42">
            <w:rPr>
              <w:vanish/>
              <w:color w:val="FF0000"/>
              <w:lang w:val="fr-CH"/>
            </w:rPr>
            <w:t>Date</w:t>
          </w:r>
        </w:p>
      </w:docPartBody>
    </w:docPart>
    <w:docPart>
      <w:docPartPr>
        <w:name w:val="49D7E5ED13924AB3AD9FFDEDDC42D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735F9-D95C-4508-B084-88DD4A901BA8}"/>
      </w:docPartPr>
      <w:docPartBody>
        <w:p w:rsidR="0020097F" w:rsidRDefault="005B6A6F" w:rsidP="005B6A6F">
          <w:pPr>
            <w:pStyle w:val="49D7E5ED13924AB3AD9FFDEDDC42D1A2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547894CBC38E4A96B135F3ABBC631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0ADDE-B6B5-4D28-A3E5-6D971C5C730E}"/>
      </w:docPartPr>
      <w:docPartBody>
        <w:p w:rsidR="0020097F" w:rsidRDefault="005B6A6F" w:rsidP="005B6A6F">
          <w:pPr>
            <w:pStyle w:val="547894CBC38E4A96B135F3ABBC631539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AABB23F9154241B18E8A85C56EA1C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841CB-BADE-49C7-9903-1200FAAC676A}"/>
      </w:docPartPr>
      <w:docPartBody>
        <w:p w:rsidR="0020097F" w:rsidRDefault="005B6A6F" w:rsidP="005B6A6F">
          <w:pPr>
            <w:pStyle w:val="AABB23F9154241B18E8A85C56EA1CBEF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30F8E76EB257461A8266FCDFAA81EB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E1415-EDAF-4EB5-B891-E0C5C6C97CD7}"/>
      </w:docPartPr>
      <w:docPartBody>
        <w:p w:rsidR="00755B8F" w:rsidRDefault="005B6A6F" w:rsidP="005B6A6F">
          <w:pPr>
            <w:pStyle w:val="30F8E76EB257461A8266FCDFAA81EB11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F793A8199E6045BAB1A8F8CF580B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2BBAE-712B-4C41-B62A-00B724F9B067}"/>
      </w:docPartPr>
      <w:docPartBody>
        <w:p w:rsidR="00755B8F" w:rsidRDefault="005B6A6F" w:rsidP="005B6A6F">
          <w:pPr>
            <w:pStyle w:val="F793A8199E6045BAB1A8F8CF580B33AD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ADB2D0A76B0D45D9B08E3C63B76E3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F73EF-2EED-4B0A-895F-6943097D1BBA}"/>
      </w:docPartPr>
      <w:docPartBody>
        <w:p w:rsidR="00755B8F" w:rsidRDefault="005B6A6F" w:rsidP="005B6A6F">
          <w:pPr>
            <w:pStyle w:val="ADB2D0A76B0D45D9B08E3C63B76E3252"/>
          </w:pPr>
          <w:r w:rsidRPr="00D76E42">
            <w:rPr>
              <w:vanish/>
              <w:color w:val="FF0000"/>
              <w:lang w:val="fr-CH"/>
            </w:rPr>
            <w:t>Date</w:t>
          </w:r>
        </w:p>
      </w:docPartBody>
    </w:docPart>
    <w:docPart>
      <w:docPartPr>
        <w:name w:val="81BD6196CE864B3DBD6282DF198FF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A4C45-FA90-448A-8EBF-E9C920868CCF}"/>
      </w:docPartPr>
      <w:docPartBody>
        <w:p w:rsidR="00755B8F" w:rsidRDefault="005B6A6F" w:rsidP="005B6A6F">
          <w:pPr>
            <w:pStyle w:val="81BD6196CE864B3DBD6282DF198FF53F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962F94744B7049028A88F22A6CA68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B22F6-9540-473B-AFFF-C24AE3BBB437}"/>
      </w:docPartPr>
      <w:docPartBody>
        <w:p w:rsidR="00755B8F" w:rsidRDefault="005B6A6F" w:rsidP="005B6A6F">
          <w:pPr>
            <w:pStyle w:val="962F94744B7049028A88F22A6CA689A1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D1EADD4DAFE143BE85F11D9B2310D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2EFB1-CEBA-4048-8242-F0C84A7061DE}"/>
      </w:docPartPr>
      <w:docPartBody>
        <w:p w:rsidR="00755B8F" w:rsidRDefault="005B6A6F" w:rsidP="005B6A6F">
          <w:pPr>
            <w:pStyle w:val="D1EADD4DAFE143BE85F11D9B2310DAA8"/>
          </w:pPr>
          <w:r w:rsidRPr="00D76E42">
            <w:rPr>
              <w:vanish/>
              <w:color w:val="FF0000"/>
              <w:lang w:val="fr-CH"/>
            </w:rPr>
            <w:t>Date</w:t>
          </w:r>
        </w:p>
      </w:docPartBody>
    </w:docPart>
    <w:docPart>
      <w:docPartPr>
        <w:name w:val="A0AC248CFB874E7CADDA18174B753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EBA89-8E25-4CB8-8C7D-4AF692396915}"/>
      </w:docPartPr>
      <w:docPartBody>
        <w:p w:rsidR="00755B8F" w:rsidRDefault="005B6A6F" w:rsidP="005B6A6F">
          <w:pPr>
            <w:pStyle w:val="A0AC248CFB874E7CADDA18174B753F61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45BCFCD159744C0F829099D392177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74653-74BC-4E85-AFDF-69361A3C6699}"/>
      </w:docPartPr>
      <w:docPartBody>
        <w:p w:rsidR="00755B8F" w:rsidRDefault="005B6A6F" w:rsidP="005B6A6F">
          <w:pPr>
            <w:pStyle w:val="45BCFCD159744C0F829099D3921771A0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7810F8523A874840A704D2584778F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EC807D-13F5-4861-BDEC-3270C4D7E8CE}"/>
      </w:docPartPr>
      <w:docPartBody>
        <w:p w:rsidR="00755B8F" w:rsidRDefault="005B6A6F" w:rsidP="005B6A6F">
          <w:pPr>
            <w:pStyle w:val="7810F8523A874840A704D2584778F79C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054B76CB1D9D4F3B9670AEF612D87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6D4AC-45B2-4C65-97A0-82B60762DFD3}"/>
      </w:docPartPr>
      <w:docPartBody>
        <w:p w:rsidR="00755B8F" w:rsidRDefault="005B6A6F" w:rsidP="005B6A6F">
          <w:pPr>
            <w:pStyle w:val="054B76CB1D9D4F3B9670AEF612D87483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5782A329C30544E4A454CC1E9614E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40847-9B51-43CC-B565-C6D459D7C809}"/>
      </w:docPartPr>
      <w:docPartBody>
        <w:p w:rsidR="00755B8F" w:rsidRDefault="005B6A6F" w:rsidP="005B6A6F">
          <w:pPr>
            <w:pStyle w:val="5782A329C30544E4A454CC1E9614E28F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  <w:docPart>
      <w:docPartPr>
        <w:name w:val="E4F79B813A744B29BAFB1961DFF6E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142D7-6329-4474-9E1F-6225688DE85A}"/>
      </w:docPartPr>
      <w:docPartBody>
        <w:p w:rsidR="00755B8F" w:rsidRDefault="005B6A6F" w:rsidP="005B6A6F">
          <w:pPr>
            <w:pStyle w:val="E4F79B813A744B29BAFB1961DFF6ECD4"/>
          </w:pPr>
          <w:r w:rsidRPr="00D76E42">
            <w:rPr>
              <w:vanish/>
              <w:color w:val="FF0000"/>
              <w:lang w:val="fr-CH"/>
            </w:rPr>
            <w:t>Cliquez ou tapez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ra">
    <w:altName w:val="Calibri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02"/>
    <w:rsid w:val="000012E8"/>
    <w:rsid w:val="0001149C"/>
    <w:rsid w:val="000225E6"/>
    <w:rsid w:val="0008252F"/>
    <w:rsid w:val="000E2859"/>
    <w:rsid w:val="00156462"/>
    <w:rsid w:val="001736AE"/>
    <w:rsid w:val="001C51D7"/>
    <w:rsid w:val="001D702F"/>
    <w:rsid w:val="0020097F"/>
    <w:rsid w:val="00264162"/>
    <w:rsid w:val="00266E7E"/>
    <w:rsid w:val="002920CC"/>
    <w:rsid w:val="002A7B2D"/>
    <w:rsid w:val="002D49EE"/>
    <w:rsid w:val="0035001D"/>
    <w:rsid w:val="00386455"/>
    <w:rsid w:val="003B41A1"/>
    <w:rsid w:val="003D2424"/>
    <w:rsid w:val="00476A89"/>
    <w:rsid w:val="00507C8E"/>
    <w:rsid w:val="005B6A6F"/>
    <w:rsid w:val="00606F7D"/>
    <w:rsid w:val="00610153"/>
    <w:rsid w:val="006421AB"/>
    <w:rsid w:val="006575EA"/>
    <w:rsid w:val="006B7A3C"/>
    <w:rsid w:val="00755B8F"/>
    <w:rsid w:val="008555BD"/>
    <w:rsid w:val="00897845"/>
    <w:rsid w:val="008C2EFE"/>
    <w:rsid w:val="008C3027"/>
    <w:rsid w:val="009151A7"/>
    <w:rsid w:val="009A7512"/>
    <w:rsid w:val="009E599B"/>
    <w:rsid w:val="00A25DEC"/>
    <w:rsid w:val="00A25E26"/>
    <w:rsid w:val="00A3655C"/>
    <w:rsid w:val="00A47C01"/>
    <w:rsid w:val="00AF3131"/>
    <w:rsid w:val="00B63A8A"/>
    <w:rsid w:val="00BB149B"/>
    <w:rsid w:val="00BE61D7"/>
    <w:rsid w:val="00BE6E13"/>
    <w:rsid w:val="00CC3E1C"/>
    <w:rsid w:val="00D1262B"/>
    <w:rsid w:val="00D34602"/>
    <w:rsid w:val="00D82D1B"/>
    <w:rsid w:val="00DA3E20"/>
    <w:rsid w:val="00DD3155"/>
    <w:rsid w:val="00E34320"/>
    <w:rsid w:val="00E54FA8"/>
    <w:rsid w:val="00E61234"/>
    <w:rsid w:val="00E86976"/>
    <w:rsid w:val="00E86ED7"/>
    <w:rsid w:val="00E87C8B"/>
    <w:rsid w:val="00EE7DF8"/>
    <w:rsid w:val="00F930D2"/>
    <w:rsid w:val="00F951A9"/>
    <w:rsid w:val="00FD6467"/>
    <w:rsid w:val="00F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6A6F"/>
    <w:rPr>
      <w:color w:val="808080"/>
    </w:rPr>
  </w:style>
  <w:style w:type="paragraph" w:customStyle="1" w:styleId="BD0C7067D447468986B8A25C137C2054">
    <w:name w:val="BD0C7067D447468986B8A25C137C2054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27D219CC2CF44B4C802E9417CFFDC761">
    <w:name w:val="27D219CC2CF44B4C802E9417CFFDC761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5483829C1C474D8BB572A4FB45CC2C61">
    <w:name w:val="5483829C1C474D8BB572A4FB45CC2C61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6D756FDCC2A94CE49D7CAA9AEB01249B">
    <w:name w:val="6D756FDCC2A94CE49D7CAA9AEB01249B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5390953C76EA4E9A8D3A3C7F43D94FA6">
    <w:name w:val="5390953C76EA4E9A8D3A3C7F43D94FA6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547894CBC38E4A96B135F3ABBC631539">
    <w:name w:val="547894CBC38E4A96B135F3ABBC631539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C4DDA5689BBB4A3E9F96FDF888AD45F0">
    <w:name w:val="C4DDA5689BBB4A3E9F96FDF888AD45F0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B44C48A0F85349D3B19C0B78F12F1056">
    <w:name w:val="B44C48A0F85349D3B19C0B78F12F1056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BAC91C506C624CD5A5ECF3CCA86CC78E">
    <w:name w:val="BAC91C506C624CD5A5ECF3CCA86CC78E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5F86EC36B94A49279DE3291B25B7A662">
    <w:name w:val="5F86EC36B94A49279DE3291B25B7A662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4FB2225C00714BC982C68F82C9FBAAD7">
    <w:name w:val="4FB2225C00714BC982C68F82C9FBAAD7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016E428C125A4CD193F48D104DA57595">
    <w:name w:val="016E428C125A4CD193F48D104DA57595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F7D6B1ACEBBC4B4CB4F02146A45C92BE">
    <w:name w:val="F7D6B1ACEBBC4B4CB4F02146A45C92BE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AABB23F9154241B18E8A85C56EA1CBEF">
    <w:name w:val="AABB23F9154241B18E8A85C56EA1CBEF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E866CA1E98564C389DBA6C5AA493D777">
    <w:name w:val="E866CA1E98564C389DBA6C5AA493D777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2D01C7F8490D4059B6392D6470F039BA">
    <w:name w:val="2D01C7F8490D4059B6392D6470F039BA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47FB61453BE34E83BD4AAB6ED6C59F6F">
    <w:name w:val="47FB61453BE34E83BD4AAB6ED6C59F6F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49D7E5ED13924AB3AD9FFDEDDC42D1A2">
    <w:name w:val="49D7E5ED13924AB3AD9FFDEDDC42D1A2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69C1C23C7882405DADE85E49839A2FF0">
    <w:name w:val="69C1C23C7882405DADE85E49839A2FF0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0F65B5340D7E4135B36894DFAC254F43">
    <w:name w:val="0F65B5340D7E4135B36894DFAC254F43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530524F6DBA14538B6662921C21E8240">
    <w:name w:val="530524F6DBA14538B6662921C21E8240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BE7D9D037FE54123A13292465CC3BEFA">
    <w:name w:val="BE7D9D037FE54123A13292465CC3BEFA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74BA8C80CC6240BCACB600A72A70F875">
    <w:name w:val="74BA8C80CC6240BCACB600A72A70F875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A3D44B362084448B994600BD0AE1FCB6">
    <w:name w:val="A3D44B362084448B994600BD0AE1FCB6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E42ABA8F60784887AC93EFB0D883782B">
    <w:name w:val="E42ABA8F60784887AC93EFB0D883782B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F056E5F714E54ECBBAF6C9D6694383D6">
    <w:name w:val="F056E5F714E54ECBBAF6C9D6694383D6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BF38647856444EC29A34691781D6E195">
    <w:name w:val="BF38647856444EC29A34691781D6E195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D26DEA8935F24B2C814382F32C643700">
    <w:name w:val="D26DEA8935F24B2C814382F32C643700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6F5980F07E6F47AEA6EB6CC506D9DDD8">
    <w:name w:val="6F5980F07E6F47AEA6EB6CC506D9DDD8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B2AD19800E6D4D0D90744B539AC7155C">
    <w:name w:val="B2AD19800E6D4D0D90744B539AC7155C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02C70F91D3F440ED979D1C9EDFA69BE4">
    <w:name w:val="02C70F91D3F440ED979D1C9EDFA69BE4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72254EC30EAF4BF1A750E57B079DA000">
    <w:name w:val="72254EC30EAF4BF1A750E57B079DA000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66BCADEB702647FD9E5025CBFE924CD3">
    <w:name w:val="66BCADEB702647FD9E5025CBFE924CD3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6E2F646AF2FB413F9402CCAB267DA06A">
    <w:name w:val="6E2F646AF2FB413F9402CCAB267DA06A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BF3764C909DF4CF1A796B2810C93DCE3">
    <w:name w:val="BF3764C909DF4CF1A796B2810C93DCE3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69E72AB68812455E954E6D71CCFBAE2A">
    <w:name w:val="69E72AB68812455E954E6D71CCFBAE2A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8AA149A9C5C54A96A796BC89166FC54A">
    <w:name w:val="8AA149A9C5C54A96A796BC89166FC54A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DD24E90CA27B430C835CB39FB04B4288">
    <w:name w:val="DD24E90CA27B430C835CB39FB04B4288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753716FCEEBA4C868A692D8942AAA578">
    <w:name w:val="753716FCEEBA4C868A692D8942AAA578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30F8E76EB257461A8266FCDFAA81EB11">
    <w:name w:val="30F8E76EB257461A8266FCDFAA81EB11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F793A8199E6045BAB1A8F8CF580B33AD">
    <w:name w:val="F793A8199E6045BAB1A8F8CF580B33AD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ADB2D0A76B0D45D9B08E3C63B76E3252">
    <w:name w:val="ADB2D0A76B0D45D9B08E3C63B76E3252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81BD6196CE864B3DBD6282DF198FF53F">
    <w:name w:val="81BD6196CE864B3DBD6282DF198FF53F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962F94744B7049028A88F22A6CA689A1">
    <w:name w:val="962F94744B7049028A88F22A6CA689A1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D1EADD4DAFE143BE85F11D9B2310DAA8">
    <w:name w:val="D1EADD4DAFE143BE85F11D9B2310DAA8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5782A329C30544E4A454CC1E9614E28F">
    <w:name w:val="5782A329C30544E4A454CC1E9614E28F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E4F79B813A744B29BAFB1961DFF6ECD4">
    <w:name w:val="E4F79B813A744B29BAFB1961DFF6ECD4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A0AC248CFB874E7CADDA18174B753F61">
    <w:name w:val="A0AC248CFB874E7CADDA18174B753F61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45BCFCD159744C0F829099D3921771A0">
    <w:name w:val="45BCFCD159744C0F829099D3921771A0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7810F8523A874840A704D2584778F79C">
    <w:name w:val="7810F8523A874840A704D2584778F79C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  <w:style w:type="paragraph" w:customStyle="1" w:styleId="054B76CB1D9D4F3B9670AEF612D87483">
    <w:name w:val="054B76CB1D9D4F3B9670AEF612D87483"/>
    <w:rsid w:val="005B6A6F"/>
    <w:pPr>
      <w:spacing w:line="276" w:lineRule="auto"/>
      <w:jc w:val="both"/>
    </w:pPr>
    <w:rPr>
      <w:rFonts w:ascii="Lora" w:hAnsi="Lora" w:cs="Times New Roman (Textkörper CS)"/>
      <w:szCs w:val="24"/>
      <w:lang w:val="de-CH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5cebd-cedd-46d7-9252-e8502eddba05">
      <Terms xmlns="http://schemas.microsoft.com/office/infopath/2007/PartnerControls"/>
    </lcf76f155ced4ddcb4097134ff3c332f>
    <TaxCatchAll xmlns="7ac1044a-83dd-4fc0-baa0-79f3ea16e6b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AA211A4776544A9043923DD5D6E869" ma:contentTypeVersion="15" ma:contentTypeDescription="Ein neues Dokument erstellen." ma:contentTypeScope="" ma:versionID="d413f9da2538ee785819b4f82fa5bdbe">
  <xsd:schema xmlns:xsd="http://www.w3.org/2001/XMLSchema" xmlns:xs="http://www.w3.org/2001/XMLSchema" xmlns:p="http://schemas.microsoft.com/office/2006/metadata/properties" xmlns:ns2="3c35cebd-cedd-46d7-9252-e8502eddba05" xmlns:ns3="7ac1044a-83dd-4fc0-baa0-79f3ea16e6bb" targetNamespace="http://schemas.microsoft.com/office/2006/metadata/properties" ma:root="true" ma:fieldsID="f468941506d82d4d19cacc747e143dec" ns2:_="" ns3:_="">
    <xsd:import namespace="3c35cebd-cedd-46d7-9252-e8502eddba05"/>
    <xsd:import namespace="7ac1044a-83dd-4fc0-baa0-79f3ea16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5cebd-cedd-46d7-9252-e8502eddb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7d980eb4-4b70-4a3c-bd5d-74595c2191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1044a-83dd-4fc0-baa0-79f3ea16e6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1a1fbf-72c9-421c-bfcb-539add212ec8}" ma:internalName="TaxCatchAll" ma:showField="CatchAllData" ma:web="7ac1044a-83dd-4fc0-baa0-79f3ea16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8DFD3-1308-4DDA-90BD-A417BCE2D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7ECF9-8A12-4610-8EEE-1716B749D404}">
  <ds:schemaRefs>
    <ds:schemaRef ds:uri="http://schemas.microsoft.com/office/2006/metadata/properties"/>
    <ds:schemaRef ds:uri="http://schemas.microsoft.com/office/infopath/2007/PartnerControls"/>
    <ds:schemaRef ds:uri="9f3937b8-1480-4c90-9794-73665e8bfe70"/>
    <ds:schemaRef ds:uri="c166785d-5c11-42ed-805d-55c390f3370f"/>
  </ds:schemaRefs>
</ds:datastoreItem>
</file>

<file path=customXml/itemProps3.xml><?xml version="1.0" encoding="utf-8"?>
<ds:datastoreItem xmlns:ds="http://schemas.openxmlformats.org/officeDocument/2006/customXml" ds:itemID="{23FE734B-E5B2-CE4D-91B4-4963530D3F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5F956F-5E64-4384-B50F-EAD3D1119EB3}"/>
</file>

<file path=docProps/app.xml><?xml version="1.0" encoding="utf-8"?>
<Properties xmlns="http://schemas.openxmlformats.org/officeDocument/2006/extended-properties" xmlns:vt="http://schemas.openxmlformats.org/officeDocument/2006/docPropsVTypes">
  <Template>CEVI_Dokumentenvorlage_DE_2020</Template>
  <TotalTime>0</TotalTime>
  <Pages>6</Pages>
  <Words>1425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Schüpbach</dc:creator>
  <cp:keywords/>
  <dc:description/>
  <cp:lastModifiedBy>Thomas Schüpbach / Grizzly</cp:lastModifiedBy>
  <cp:revision>609</cp:revision>
  <cp:lastPrinted>2025-03-03T10:47:00Z</cp:lastPrinted>
  <dcterms:created xsi:type="dcterms:W3CDTF">2021-12-03T13:47:00Z</dcterms:created>
  <dcterms:modified xsi:type="dcterms:W3CDTF">2025-03-03T10:47:00Z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0x01010024AA211A4776544A9043923DD5D6E869</vt:lpwstr>
  </property>
  <property fmtid="{D5CDD505-2E9C-101B-9397-08002B2CF9AE}" pid="3" name="MediaServiceImageTags">
    <vt:lpwstr/>
  </property>
</Properties>
</file>